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header7.xml" ContentType="application/vnd.openxmlformats-officedocument.wordprocessingml.header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74D4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79969B97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21DBE100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0B537B45" w14:textId="77777777" w:rsidR="00522E3A" w:rsidRPr="00D81299" w:rsidRDefault="00522E3A" w:rsidP="00522E3A">
      <w:pPr>
        <w:widowControl w:val="0"/>
        <w:spacing w:before="8"/>
        <w:rPr>
          <w:sz w:val="23"/>
          <w:szCs w:val="23"/>
        </w:rPr>
      </w:pPr>
    </w:p>
    <w:p w14:paraId="1CACB75F" w14:textId="77777777" w:rsidR="00522E3A" w:rsidRPr="00D81299" w:rsidRDefault="00522E3A" w:rsidP="00522E3A">
      <w:pPr>
        <w:widowControl w:val="0"/>
        <w:spacing w:line="338" w:lineRule="exact"/>
        <w:ind w:left="548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1E376F8" wp14:editId="0E57B31B">
                <wp:extent cx="4535170" cy="215265"/>
                <wp:effectExtent l="5715" t="5715" r="2540" b="7620"/>
                <wp:docPr id="926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5170" cy="215265"/>
                          <a:chOff x="0" y="0"/>
                          <a:chExt cx="7142" cy="339"/>
                        </a:xfrm>
                      </wpg:grpSpPr>
                      <wpg:grpSp>
                        <wpg:cNvPr id="927" name="Group 799"/>
                        <wpg:cNvGrpSpPr/>
                        <wpg:grpSpPr>
                          <a:xfrm>
                            <a:off x="29" y="46"/>
                            <a:ext cx="94" cy="252"/>
                            <a:chOff x="29" y="46"/>
                            <a:chExt cx="94" cy="252"/>
                          </a:xfrm>
                        </wpg:grpSpPr>
                        <wps:wsp>
                          <wps:cNvPr id="928" name="Freeform 800"/>
                          <wps:cNvSpPr/>
                          <wps:spPr bwMode="auto">
                            <a:xfrm>
                              <a:off x="29" y="46"/>
                              <a:ext cx="94" cy="252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298 h 252"/>
                                <a:gd name="T2" fmla="*/ 93 w 94"/>
                                <a:gd name="T3" fmla="*/ 298 h 252"/>
                                <a:gd name="T4" fmla="*/ 93 w 94"/>
                                <a:gd name="T5" fmla="*/ 46 h 252"/>
                                <a:gd name="T6" fmla="*/ 0 w 94"/>
                                <a:gd name="T7" fmla="*/ 46 h 252"/>
                                <a:gd name="T8" fmla="*/ 0 w 94"/>
                                <a:gd name="T9" fmla="*/ 298 h 25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" h="252">
                                  <a:moveTo>
                                    <a:pt x="0" y="252"/>
                                  </a:moveTo>
                                  <a:lnTo>
                                    <a:pt x="93" y="252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29" name="Group 797"/>
                        <wpg:cNvGrpSpPr/>
                        <wpg:grpSpPr>
                          <a:xfrm>
                            <a:off x="7019" y="46"/>
                            <a:ext cx="92" cy="252"/>
                            <a:chOff x="7019" y="46"/>
                            <a:chExt cx="92" cy="252"/>
                          </a:xfrm>
                        </wpg:grpSpPr>
                        <wps:wsp>
                          <wps:cNvPr id="930" name="Freeform 798"/>
                          <wps:cNvSpPr/>
                          <wps:spPr bwMode="auto">
                            <a:xfrm>
                              <a:off x="7019" y="46"/>
                              <a:ext cx="92" cy="252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298 h 252"/>
                                <a:gd name="T2" fmla="*/ 91 w 92"/>
                                <a:gd name="T3" fmla="*/ 298 h 252"/>
                                <a:gd name="T4" fmla="*/ 91 w 92"/>
                                <a:gd name="T5" fmla="*/ 46 h 252"/>
                                <a:gd name="T6" fmla="*/ 0 w 92"/>
                                <a:gd name="T7" fmla="*/ 46 h 252"/>
                                <a:gd name="T8" fmla="*/ 0 w 92"/>
                                <a:gd name="T9" fmla="*/ 298 h 25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" h="252">
                                  <a:moveTo>
                                    <a:pt x="0" y="252"/>
                                  </a:moveTo>
                                  <a:lnTo>
                                    <a:pt x="91" y="252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31" name="Group 795"/>
                        <wpg:cNvGrpSpPr/>
                        <wpg:grpSpPr>
                          <a:xfrm>
                            <a:off x="122" y="46"/>
                            <a:ext cx="6897" cy="252"/>
                            <a:chOff x="122" y="46"/>
                            <a:chExt cx="6897" cy="252"/>
                          </a:xfrm>
                        </wpg:grpSpPr>
                        <wps:wsp>
                          <wps:cNvPr id="932" name="Freeform 796"/>
                          <wps:cNvSpPr/>
                          <wps:spPr bwMode="auto">
                            <a:xfrm>
                              <a:off x="122" y="46"/>
                              <a:ext cx="6897" cy="252"/>
                            </a:xfrm>
                            <a:custGeom>
                              <a:avLst/>
                              <a:gdLst>
                                <a:gd name="T0" fmla="*/ 0 w 6897"/>
                                <a:gd name="T1" fmla="*/ 298 h 252"/>
                                <a:gd name="T2" fmla="*/ 6897 w 6897"/>
                                <a:gd name="T3" fmla="*/ 298 h 252"/>
                                <a:gd name="T4" fmla="*/ 6897 w 6897"/>
                                <a:gd name="T5" fmla="*/ 46 h 252"/>
                                <a:gd name="T6" fmla="*/ 0 w 6897"/>
                                <a:gd name="T7" fmla="*/ 46 h 252"/>
                                <a:gd name="T8" fmla="*/ 0 w 6897"/>
                                <a:gd name="T9" fmla="*/ 298 h 25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97" h="252">
                                  <a:moveTo>
                                    <a:pt x="0" y="252"/>
                                  </a:moveTo>
                                  <a:lnTo>
                                    <a:pt x="6897" y="252"/>
                                  </a:lnTo>
                                  <a:lnTo>
                                    <a:pt x="6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33" name="Group 793"/>
                        <wpg:cNvGrpSpPr/>
                        <wpg:grpSpPr>
                          <a:xfrm>
                            <a:off x="29" y="29"/>
                            <a:ext cx="7084" cy="2"/>
                            <a:chOff x="29" y="29"/>
                            <a:chExt cx="7084" cy="2"/>
                          </a:xfrm>
                        </wpg:grpSpPr>
                        <wps:wsp>
                          <wps:cNvPr id="934" name="Freeform 794"/>
                          <wps:cNvSpPr/>
                          <wps:spPr bwMode="auto">
                            <a:xfrm>
                              <a:off x="29" y="29"/>
                              <a:ext cx="7084" cy="2"/>
                            </a:xfrm>
                            <a:custGeom>
                              <a:avLst/>
                              <a:gdLst>
                                <a:gd name="T0" fmla="*/ 0 w 7084"/>
                                <a:gd name="T1" fmla="*/ 0 h 2"/>
                                <a:gd name="T2" fmla="*/ 7084 w 70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84" h="2">
                                  <a:moveTo>
                                    <a:pt x="0" y="0"/>
                                  </a:moveTo>
                                  <a:lnTo>
                                    <a:pt x="708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35" name="Group 791"/>
                        <wpg:cNvGrpSpPr/>
                        <wpg:grpSpPr>
                          <a:xfrm>
                            <a:off x="29" y="44"/>
                            <a:ext cx="7084" cy="2"/>
                            <a:chOff x="29" y="44"/>
                            <a:chExt cx="7084" cy="2"/>
                          </a:xfrm>
                        </wpg:grpSpPr>
                        <wps:wsp>
                          <wps:cNvPr id="936" name="Freeform 792"/>
                          <wps:cNvSpPr/>
                          <wps:spPr bwMode="auto">
                            <a:xfrm>
                              <a:off x="29" y="44"/>
                              <a:ext cx="7084" cy="2"/>
                            </a:xfrm>
                            <a:custGeom>
                              <a:avLst/>
                              <a:gdLst>
                                <a:gd name="T0" fmla="*/ 0 w 7084"/>
                                <a:gd name="T1" fmla="*/ 0 h 2"/>
                                <a:gd name="T2" fmla="*/ 7084 w 70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84" h="2">
                                  <a:moveTo>
                                    <a:pt x="0" y="0"/>
                                  </a:moveTo>
                                  <a:lnTo>
                                    <a:pt x="7084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37" name="Group 789"/>
                        <wpg:cNvGrpSpPr/>
                        <wpg:grpSpPr>
                          <a:xfrm>
                            <a:off x="14" y="14"/>
                            <a:ext cx="2" cy="310"/>
                            <a:chOff x="14" y="14"/>
                            <a:chExt cx="2" cy="310"/>
                          </a:xfrm>
                        </wpg:grpSpPr>
                        <wps:wsp>
                          <wps:cNvPr id="938" name="Freeform 790"/>
                          <wps:cNvSpPr/>
                          <wps:spPr bwMode="auto">
                            <a:xfrm>
                              <a:off x="14" y="14"/>
                              <a:ext cx="2" cy="31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 h 310"/>
                                <a:gd name="T2" fmla="*/ 0 w 2"/>
                                <a:gd name="T3" fmla="*/ 324 h 31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39" name="Group 787"/>
                        <wpg:cNvGrpSpPr/>
                        <wpg:grpSpPr>
                          <a:xfrm>
                            <a:off x="29" y="310"/>
                            <a:ext cx="7084" cy="2"/>
                            <a:chOff x="29" y="310"/>
                            <a:chExt cx="7084" cy="2"/>
                          </a:xfrm>
                        </wpg:grpSpPr>
                        <wps:wsp>
                          <wps:cNvPr id="940" name="Freeform 788"/>
                          <wps:cNvSpPr/>
                          <wps:spPr bwMode="auto">
                            <a:xfrm>
                              <a:off x="29" y="310"/>
                              <a:ext cx="7084" cy="2"/>
                            </a:xfrm>
                            <a:custGeom>
                              <a:avLst/>
                              <a:gdLst>
                                <a:gd name="T0" fmla="*/ 0 w 7084"/>
                                <a:gd name="T1" fmla="*/ 0 h 2"/>
                                <a:gd name="T2" fmla="*/ 7084 w 70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84" h="2">
                                  <a:moveTo>
                                    <a:pt x="0" y="0"/>
                                  </a:moveTo>
                                  <a:lnTo>
                                    <a:pt x="708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41" name="Group 785"/>
                        <wpg:cNvGrpSpPr/>
                        <wpg:grpSpPr>
                          <a:xfrm>
                            <a:off x="7127" y="14"/>
                            <a:ext cx="2" cy="310"/>
                            <a:chOff x="7127" y="14"/>
                            <a:chExt cx="2" cy="310"/>
                          </a:xfrm>
                        </wpg:grpSpPr>
                        <wps:wsp>
                          <wps:cNvPr id="942" name="Freeform 786"/>
                          <wps:cNvSpPr/>
                          <wps:spPr bwMode="auto">
                            <a:xfrm>
                              <a:off x="7127" y="14"/>
                              <a:ext cx="2" cy="31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 h 310"/>
                                <a:gd name="T2" fmla="*/ 0 w 2"/>
                                <a:gd name="T3" fmla="*/ 324 h 31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B185E5" id="Group 784" o:spid="_x0000_s1026" style="width:357.1pt;height:16.95pt;mso-position-horizontal-relative:char;mso-position-vertical-relative:line" coordsize="714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">
                <v:group id="Group 799" o:spid="_x0000_s1027" style="position:absolute;left:29;top:46;width:94;height:252" coordorigin="29,46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800" o:spid="_x0000_s1028" style="position:absolute;left:29;top:46;width:94;height:252;visibility:visible;mso-wrap-style:square;v-text-anchor:top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" path="m,252r93,l93,,,,,252xe" fillcolor="black" stroked="f">
                    <v:path arrowok="t" o:connecttype="custom" o:connectlocs="0,298;93,298;93,46;0,46;0,298" o:connectangles="0,0,0,0,0"/>
                  </v:shape>
                </v:group>
                <v:group id="Group 797" o:spid="_x0000_s1029" style="position:absolute;left:7019;top:46;width:92;height:252" coordorigin="7019,46" coordsize="9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Freeform 798" o:spid="_x0000_s1030" style="position:absolute;left:7019;top:46;width:92;height:252;visibility:visible;mso-wrap-style:square;v-text-anchor:top" coordsize="9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" path="m,252r91,l91,,,,,252xe" fillcolor="black" stroked="f">
                    <v:path arrowok="t" o:connecttype="custom" o:connectlocs="0,298;91,298;91,46;0,46;0,298" o:connectangles="0,0,0,0,0"/>
                  </v:shape>
                </v:group>
                <v:group id="Group 795" o:spid="_x0000_s1031" style="position:absolute;left:122;top:46;width:6897;height:252" coordorigin="122,46" coordsize="68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796" o:spid="_x0000_s1032" style="position:absolute;left:122;top:46;width:6897;height:252;visibility:visible;mso-wrap-style:square;v-text-anchor:top" coordsize="68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" path="m,252r6897,l6897,,,,,252xe" fillcolor="black" stroked="f">
                    <v:path arrowok="t" o:connecttype="custom" o:connectlocs="0,298;6897,298;6897,46;0,46;0,298" o:connectangles="0,0,0,0,0"/>
                  </v:shape>
                </v:group>
                <v:group id="Group 793" o:spid="_x0000_s1033" style="position:absolute;left:29;top:29;width:7084;height:2" coordorigin="29,29" coordsize="7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794" o:spid="_x0000_s1034" style="position:absolute;left:29;top:29;width:7084;height:2;visibility:visible;mso-wrap-style:square;v-text-anchor:top" coordsize="7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" path="m,l7084,e" filled="f" strokeweight="1.44pt">
                    <v:path arrowok="t" o:connecttype="custom" o:connectlocs="0,0;7084,0" o:connectangles="0,0"/>
                  </v:shape>
                </v:group>
                <v:group id="Group 791" o:spid="_x0000_s1035" style="position:absolute;left:29;top:44;width:7084;height:2" coordorigin="29,44" coordsize="7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792" o:spid="_x0000_s1036" style="position:absolute;left:29;top:44;width:7084;height:2;visibility:visible;mso-wrap-style:square;v-text-anchor:top" coordsize="7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" path="m,l7084,e" filled="f" strokeweight=".12pt">
                    <v:path arrowok="t" o:connecttype="custom" o:connectlocs="0,0;7084,0" o:connectangles="0,0"/>
                  </v:shape>
                </v:group>
                <v:group id="Group 789" o:spid="_x0000_s1037" style="position:absolute;left:14;top:14;width:2;height:310" coordorigin="14,14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790" o:spid="_x0000_s1038" style="position:absolute;left:14;top:14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" path="m,l,310e" filled="f" strokeweight="1.44pt">
                    <v:path arrowok="t" o:connecttype="custom" o:connectlocs="0,14;0,324" o:connectangles="0,0"/>
                  </v:shape>
                </v:group>
                <v:group id="Group 787" o:spid="_x0000_s1039" style="position:absolute;left:29;top:310;width:7084;height:2" coordorigin="29,310" coordsize="7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788" o:spid="_x0000_s1040" style="position:absolute;left:29;top:310;width:7084;height:2;visibility:visible;mso-wrap-style:square;v-text-anchor:top" coordsize="7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" path="m,l7084,e" filled="f" strokeweight="1.44pt">
                    <v:path arrowok="t" o:connecttype="custom" o:connectlocs="0,0;7084,0" o:connectangles="0,0"/>
                  </v:shape>
                </v:group>
                <v:group id="Group 785" o:spid="_x0000_s1041" style="position:absolute;left:7127;top:14;width:2;height:310" coordorigin="7127,14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786" o:spid="_x0000_s1042" style="position:absolute;left:7127;top:14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" path="m,l,310e" filled="f" strokeweight="1.44pt">
                    <v:path arrowok="t" o:connecttype="custom" o:connectlocs="0,14;0,324" o:connectangles="0,0"/>
                  </v:shape>
                </v:group>
                <w10:anchorlock/>
              </v:group>
            </w:pict>
          </mc:Fallback>
        </mc:AlternateContent>
      </w:r>
    </w:p>
    <w:p w14:paraId="29037EEC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0628DB2F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686D5D6F" w14:textId="77777777" w:rsidR="00522E3A" w:rsidRPr="00D81299" w:rsidRDefault="00522E3A" w:rsidP="00522E3A">
      <w:pPr>
        <w:widowControl w:val="0"/>
        <w:spacing w:before="3"/>
        <w:rPr>
          <w:sz w:val="17"/>
          <w:szCs w:val="17"/>
        </w:rPr>
      </w:pPr>
    </w:p>
    <w:p w14:paraId="46A6507A" w14:textId="77777777" w:rsidR="00522E3A" w:rsidRPr="00D81299" w:rsidRDefault="00522E3A" w:rsidP="00522E3A">
      <w:pPr>
        <w:widowControl w:val="0"/>
        <w:spacing w:before="64" w:line="322" w:lineRule="exact"/>
        <w:ind w:left="446"/>
        <w:rPr>
          <w:sz w:val="28"/>
          <w:szCs w:val="28"/>
        </w:rPr>
      </w:pPr>
      <w:r w:rsidRPr="00D81299">
        <w:rPr>
          <w:rFonts w:eastAsia="Calibri" w:hAnsi="Calibri"/>
          <w:sz w:val="28"/>
          <w:szCs w:val="22"/>
        </w:rPr>
        <w:t>THE UNIVERSITY OF TEXAS MD ANDERSON CANCER</w:t>
      </w:r>
      <w:r w:rsidRPr="00D81299">
        <w:rPr>
          <w:rFonts w:eastAsia="Calibri" w:hAnsi="Calibri"/>
          <w:spacing w:val="22"/>
          <w:sz w:val="28"/>
          <w:szCs w:val="22"/>
        </w:rPr>
        <w:t xml:space="preserve"> </w:t>
      </w:r>
      <w:r w:rsidRPr="00D81299">
        <w:rPr>
          <w:rFonts w:eastAsia="Calibri" w:hAnsi="Calibri"/>
          <w:sz w:val="28"/>
          <w:szCs w:val="22"/>
        </w:rPr>
        <w:t>CENTER</w:t>
      </w:r>
    </w:p>
    <w:p w14:paraId="756A3A66" w14:textId="77777777" w:rsidR="00522E3A" w:rsidRPr="00D81299" w:rsidRDefault="007B5169" w:rsidP="00522E3A">
      <w:pPr>
        <w:widowControl w:val="0"/>
        <w:ind w:left="446"/>
        <w:rPr>
          <w:sz w:val="28"/>
          <w:szCs w:val="28"/>
        </w:rPr>
      </w:pPr>
      <w:r>
        <w:rPr>
          <w:rFonts w:eastAsia="Calibri" w:hAnsi="Calibri"/>
          <w:sz w:val="28"/>
          <w:szCs w:val="22"/>
        </w:rPr>
        <w:t>June 2021</w:t>
      </w:r>
    </w:p>
    <w:p w14:paraId="074F5258" w14:textId="77777777" w:rsidR="00522E3A" w:rsidRPr="00D81299" w:rsidRDefault="00522E3A" w:rsidP="00522E3A">
      <w:pPr>
        <w:widowControl w:val="0"/>
        <w:rPr>
          <w:sz w:val="28"/>
          <w:szCs w:val="28"/>
        </w:rPr>
      </w:pPr>
    </w:p>
    <w:p w14:paraId="0916B40B" w14:textId="77777777" w:rsidR="00522E3A" w:rsidRPr="00D81299" w:rsidRDefault="00522E3A" w:rsidP="00522E3A">
      <w:pPr>
        <w:widowControl w:val="0"/>
        <w:rPr>
          <w:sz w:val="28"/>
          <w:szCs w:val="28"/>
        </w:rPr>
      </w:pPr>
    </w:p>
    <w:p w14:paraId="4705B4B5" w14:textId="77777777" w:rsidR="00522E3A" w:rsidRPr="00D81299" w:rsidRDefault="00522E3A" w:rsidP="00522E3A">
      <w:pPr>
        <w:widowControl w:val="0"/>
        <w:rPr>
          <w:sz w:val="32"/>
          <w:szCs w:val="32"/>
        </w:rPr>
      </w:pPr>
    </w:p>
    <w:p w14:paraId="40F24BC3" w14:textId="77777777" w:rsidR="00522E3A" w:rsidRPr="00D81299" w:rsidRDefault="00522E3A" w:rsidP="00522E3A">
      <w:pPr>
        <w:widowControl w:val="0"/>
        <w:ind w:left="440"/>
        <w:rPr>
          <w:sz w:val="44"/>
          <w:szCs w:val="44"/>
        </w:rPr>
      </w:pPr>
      <w:r w:rsidRPr="00D81299">
        <w:rPr>
          <w:rFonts w:eastAsia="Calibri" w:hAnsi="Calibri"/>
          <w:b/>
          <w:sz w:val="44"/>
          <w:szCs w:val="22"/>
        </w:rPr>
        <w:t>RIDER</w:t>
      </w:r>
      <w:r w:rsidRPr="00D81299">
        <w:rPr>
          <w:rFonts w:eastAsia="Calibri" w:hAnsi="Calibri"/>
          <w:b/>
          <w:spacing w:val="-1"/>
          <w:sz w:val="44"/>
          <w:szCs w:val="22"/>
        </w:rPr>
        <w:t xml:space="preserve"> </w:t>
      </w:r>
      <w:r w:rsidRPr="00D81299">
        <w:rPr>
          <w:rFonts w:eastAsia="Calibri" w:hAnsi="Calibri"/>
          <w:b/>
          <w:sz w:val="44"/>
          <w:szCs w:val="22"/>
        </w:rPr>
        <w:t>104-A</w:t>
      </w:r>
    </w:p>
    <w:p w14:paraId="2A5140AC" w14:textId="77777777" w:rsidR="00522E3A" w:rsidRPr="00D81299" w:rsidRDefault="00522E3A" w:rsidP="00522E3A">
      <w:pPr>
        <w:widowControl w:val="0"/>
        <w:spacing w:before="1"/>
        <w:rPr>
          <w:b/>
          <w:bCs/>
          <w:sz w:val="44"/>
          <w:szCs w:val="44"/>
        </w:rPr>
      </w:pPr>
    </w:p>
    <w:p w14:paraId="0A2ACF3E" w14:textId="77777777" w:rsidR="00522E3A" w:rsidRPr="00D81299" w:rsidRDefault="00522E3A" w:rsidP="00522E3A">
      <w:pPr>
        <w:widowControl w:val="0"/>
        <w:ind w:left="440"/>
        <w:rPr>
          <w:sz w:val="44"/>
          <w:szCs w:val="44"/>
        </w:rPr>
      </w:pPr>
      <w:r w:rsidRPr="00D81299">
        <w:rPr>
          <w:rFonts w:eastAsia="Calibri" w:hAnsi="Calibri"/>
          <w:b/>
          <w:sz w:val="44"/>
          <w:szCs w:val="22"/>
        </w:rPr>
        <w:t>POLICY ON</w:t>
      </w:r>
      <w:r w:rsidRPr="00D81299">
        <w:rPr>
          <w:rFonts w:eastAsia="Calibri" w:hAnsi="Calibri"/>
          <w:b/>
          <w:spacing w:val="-1"/>
          <w:sz w:val="44"/>
          <w:szCs w:val="22"/>
        </w:rPr>
        <w:t xml:space="preserve"> </w:t>
      </w:r>
      <w:r w:rsidRPr="00D81299">
        <w:rPr>
          <w:rFonts w:eastAsia="Calibri" w:hAnsi="Calibri"/>
          <w:b/>
          <w:sz w:val="44"/>
          <w:szCs w:val="22"/>
        </w:rPr>
        <w:t>UTILIZATION</w:t>
      </w:r>
      <w:r w:rsidRPr="00D81299">
        <w:rPr>
          <w:rFonts w:eastAsia="Calibri" w:hAnsi="Calibri"/>
          <w:b/>
          <w:w w:val="99"/>
          <w:sz w:val="44"/>
          <w:szCs w:val="22"/>
        </w:rPr>
        <w:t xml:space="preserve"> </w:t>
      </w:r>
      <w:r w:rsidRPr="00D81299">
        <w:rPr>
          <w:rFonts w:eastAsia="Calibri" w:hAnsi="Calibri"/>
          <w:b/>
          <w:sz w:val="44"/>
          <w:szCs w:val="22"/>
        </w:rPr>
        <w:t>HISTORICALLY</w:t>
      </w:r>
      <w:r w:rsidRPr="00D81299">
        <w:rPr>
          <w:rFonts w:eastAsia="Calibri" w:hAnsi="Calibri"/>
          <w:b/>
          <w:spacing w:val="-9"/>
          <w:sz w:val="44"/>
          <w:szCs w:val="22"/>
        </w:rPr>
        <w:t xml:space="preserve"> </w:t>
      </w:r>
      <w:r w:rsidRPr="00D81299">
        <w:rPr>
          <w:rFonts w:eastAsia="Calibri" w:hAnsi="Calibri"/>
          <w:b/>
          <w:sz w:val="44"/>
          <w:szCs w:val="22"/>
        </w:rPr>
        <w:t>UNDERUTILIZED</w:t>
      </w:r>
      <w:r w:rsidRPr="00D81299">
        <w:rPr>
          <w:rFonts w:eastAsia="Calibri" w:hAnsi="Calibri"/>
          <w:b/>
          <w:w w:val="99"/>
          <w:sz w:val="44"/>
          <w:szCs w:val="22"/>
        </w:rPr>
        <w:t xml:space="preserve"> </w:t>
      </w:r>
      <w:r w:rsidRPr="00D81299">
        <w:rPr>
          <w:rFonts w:eastAsia="Calibri" w:hAnsi="Calibri"/>
          <w:b/>
          <w:sz w:val="44"/>
          <w:szCs w:val="22"/>
        </w:rPr>
        <w:t>BUSINESSES</w:t>
      </w:r>
    </w:p>
    <w:p w14:paraId="275D3F50" w14:textId="77777777" w:rsidR="00522E3A" w:rsidRPr="00D81299" w:rsidRDefault="00522E3A" w:rsidP="00522E3A">
      <w:pPr>
        <w:widowControl w:val="0"/>
        <w:spacing w:before="367"/>
        <w:ind w:left="440"/>
        <w:rPr>
          <w:sz w:val="44"/>
          <w:szCs w:val="44"/>
        </w:rPr>
      </w:pPr>
      <w:r w:rsidRPr="00D81299">
        <w:rPr>
          <w:rFonts w:eastAsia="Calibri" w:hAnsi="Calibri"/>
          <w:b/>
          <w:sz w:val="44"/>
          <w:szCs w:val="22"/>
        </w:rPr>
        <w:t>Commodities &amp; Other</w:t>
      </w:r>
      <w:r w:rsidRPr="00D81299">
        <w:rPr>
          <w:rFonts w:eastAsia="Calibri" w:hAnsi="Calibri"/>
          <w:b/>
          <w:spacing w:val="-9"/>
          <w:sz w:val="44"/>
          <w:szCs w:val="22"/>
        </w:rPr>
        <w:t xml:space="preserve"> </w:t>
      </w:r>
      <w:r w:rsidRPr="00D81299">
        <w:rPr>
          <w:rFonts w:eastAsia="Calibri" w:hAnsi="Calibri"/>
          <w:b/>
          <w:sz w:val="44"/>
          <w:szCs w:val="22"/>
        </w:rPr>
        <w:t>Services</w:t>
      </w:r>
    </w:p>
    <w:p w14:paraId="3F52A5F9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60B606FD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42370754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5420FF2D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10EA3D23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05382EC0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576636B8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074E08D0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57B4D07A" w14:textId="77777777" w:rsidR="00522E3A" w:rsidRPr="00D81299" w:rsidRDefault="00522E3A" w:rsidP="00522E3A">
      <w:pPr>
        <w:widowControl w:val="0"/>
        <w:spacing w:before="2"/>
        <w:rPr>
          <w:b/>
          <w:bCs/>
          <w:sz w:val="16"/>
          <w:szCs w:val="16"/>
        </w:rPr>
      </w:pPr>
    </w:p>
    <w:p w14:paraId="4EAECC02" w14:textId="77777777" w:rsidR="00522E3A" w:rsidRPr="00D81299" w:rsidRDefault="00522E3A" w:rsidP="00522E3A">
      <w:pPr>
        <w:widowControl w:val="0"/>
        <w:spacing w:line="2227" w:lineRule="exact"/>
        <w:ind w:left="471"/>
        <w:rPr>
          <w:sz w:val="20"/>
          <w:szCs w:val="20"/>
        </w:rPr>
      </w:pPr>
      <w:r w:rsidRPr="00D81299">
        <w:rPr>
          <w:noProof/>
          <w:position w:val="-44"/>
          <w:sz w:val="20"/>
          <w:szCs w:val="20"/>
        </w:rPr>
        <w:drawing>
          <wp:inline distT="0" distB="0" distL="0" distR="0" wp14:anchorId="557ED053" wp14:editId="7D0AF5DC">
            <wp:extent cx="2839085" cy="14141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00739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553F3" w14:textId="77777777" w:rsidR="00522E3A" w:rsidRPr="00D81299" w:rsidRDefault="00522E3A" w:rsidP="00522E3A">
      <w:pPr>
        <w:widowControl w:val="0"/>
        <w:rPr>
          <w:b/>
          <w:bCs/>
          <w:sz w:val="44"/>
          <w:szCs w:val="44"/>
        </w:rPr>
      </w:pPr>
    </w:p>
    <w:p w14:paraId="6D026857" w14:textId="77777777" w:rsidR="00522E3A" w:rsidRPr="00D81299" w:rsidRDefault="00522E3A" w:rsidP="00522E3A">
      <w:pPr>
        <w:widowControl w:val="0"/>
        <w:rPr>
          <w:b/>
          <w:bCs/>
          <w:sz w:val="44"/>
          <w:szCs w:val="44"/>
        </w:rPr>
      </w:pPr>
    </w:p>
    <w:p w14:paraId="1069D45C" w14:textId="77777777" w:rsidR="00522E3A" w:rsidRPr="00D81299" w:rsidRDefault="00522E3A" w:rsidP="00522E3A">
      <w:pPr>
        <w:widowControl w:val="0"/>
        <w:spacing w:before="377"/>
        <w:ind w:left="1167" w:right="1564"/>
        <w:jc w:val="center"/>
        <w:outlineLvl w:val="2"/>
        <w:rPr>
          <w:sz w:val="28"/>
          <w:szCs w:val="28"/>
        </w:rPr>
      </w:pPr>
      <w:r w:rsidRPr="00D81299">
        <w:rPr>
          <w:b/>
          <w:bCs/>
          <w:sz w:val="28"/>
          <w:szCs w:val="28"/>
        </w:rPr>
        <w:t>The University of Texas MD Anderson Cancer</w:t>
      </w:r>
      <w:r w:rsidRPr="00D81299">
        <w:rPr>
          <w:b/>
          <w:bCs/>
          <w:spacing w:val="-10"/>
          <w:sz w:val="28"/>
          <w:szCs w:val="28"/>
        </w:rPr>
        <w:t xml:space="preserve"> </w:t>
      </w:r>
      <w:r w:rsidRPr="00D81299">
        <w:rPr>
          <w:b/>
          <w:bCs/>
          <w:sz w:val="28"/>
          <w:szCs w:val="28"/>
        </w:rPr>
        <w:t>Center HUB and Federal Small Business</w:t>
      </w:r>
      <w:r w:rsidRPr="00D81299">
        <w:rPr>
          <w:b/>
          <w:bCs/>
          <w:spacing w:val="-14"/>
          <w:sz w:val="28"/>
          <w:szCs w:val="28"/>
        </w:rPr>
        <w:t xml:space="preserve"> </w:t>
      </w:r>
      <w:r w:rsidRPr="00D81299">
        <w:rPr>
          <w:b/>
          <w:bCs/>
          <w:sz w:val="28"/>
          <w:szCs w:val="28"/>
        </w:rPr>
        <w:t>Program</w:t>
      </w:r>
    </w:p>
    <w:p w14:paraId="47047F8C" w14:textId="77777777" w:rsidR="00522E3A" w:rsidRPr="00D81299" w:rsidRDefault="00522E3A" w:rsidP="00522E3A">
      <w:pPr>
        <w:widowControl w:val="0"/>
        <w:spacing w:line="322" w:lineRule="exact"/>
        <w:ind w:left="284" w:right="683"/>
        <w:jc w:val="center"/>
        <w:rPr>
          <w:sz w:val="28"/>
          <w:szCs w:val="28"/>
        </w:rPr>
      </w:pPr>
      <w:r w:rsidRPr="00D81299">
        <w:rPr>
          <w:rFonts w:eastAsia="Calibri" w:hAnsi="Calibri"/>
          <w:b/>
          <w:sz w:val="28"/>
          <w:szCs w:val="22"/>
        </w:rPr>
        <w:t>Policy on Utilization of Historically Underutilized Businesses</w:t>
      </w:r>
      <w:r w:rsidRPr="00D81299">
        <w:rPr>
          <w:rFonts w:eastAsia="Calibri" w:hAnsi="Calibri"/>
          <w:b/>
          <w:spacing w:val="-29"/>
          <w:sz w:val="28"/>
          <w:szCs w:val="22"/>
        </w:rPr>
        <w:t xml:space="preserve"> </w:t>
      </w:r>
      <w:r w:rsidRPr="00D81299">
        <w:rPr>
          <w:rFonts w:eastAsia="Calibri" w:hAnsi="Calibri"/>
          <w:b/>
          <w:sz w:val="28"/>
          <w:szCs w:val="22"/>
        </w:rPr>
        <w:t>(HUBs)</w:t>
      </w:r>
    </w:p>
    <w:p w14:paraId="129E0B8F" w14:textId="77777777" w:rsidR="00522E3A" w:rsidRPr="00D81299" w:rsidRDefault="00522E3A" w:rsidP="00522E3A">
      <w:pPr>
        <w:widowControl w:val="0"/>
        <w:spacing w:line="322" w:lineRule="exact"/>
        <w:jc w:val="center"/>
        <w:rPr>
          <w:sz w:val="28"/>
          <w:szCs w:val="28"/>
        </w:rPr>
        <w:sectPr w:rsidR="00522E3A" w:rsidRPr="00D81299" w:rsidSect="00522E3A">
          <w:headerReference w:type="default" r:id="rId11"/>
          <w:footerReference w:type="default" r:id="rId12"/>
          <w:pgSz w:w="12240" w:h="15840"/>
          <w:pgMar w:top="460" w:right="1320" w:bottom="940" w:left="1720" w:header="263" w:footer="748" w:gutter="0"/>
          <w:pgNumType w:start="1"/>
          <w:cols w:space="720"/>
        </w:sectPr>
      </w:pPr>
    </w:p>
    <w:p w14:paraId="542E1D6D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082BCC72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134EEFD5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56537D9E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5C06FBED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12FB91A9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580FBCB6" w14:textId="77777777" w:rsidR="00522E3A" w:rsidRPr="00D81299" w:rsidRDefault="00522E3A" w:rsidP="00522E3A">
      <w:pPr>
        <w:widowControl w:val="0"/>
        <w:spacing w:before="4"/>
        <w:rPr>
          <w:sz w:val="13"/>
          <w:szCs w:val="13"/>
        </w:rPr>
      </w:pPr>
    </w:p>
    <w:p w14:paraId="6EC7746C" w14:textId="77777777" w:rsidR="00522E3A" w:rsidRPr="00D81299" w:rsidRDefault="00522E3A" w:rsidP="00522E3A">
      <w:pPr>
        <w:widowControl w:val="0"/>
        <w:spacing w:line="372" w:lineRule="exact"/>
        <w:ind w:left="10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88706D6" wp14:editId="5F1E1AC7">
                <wp:extent cx="6088380" cy="236220"/>
                <wp:effectExtent l="13335" t="11430" r="13335" b="9525"/>
                <wp:docPr id="925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7F924" w14:textId="77777777" w:rsidR="00522E3A" w:rsidRDefault="00522E3A" w:rsidP="00522E3A">
                            <w:pPr>
                              <w:spacing w:before="1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</w:t>
                            </w: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</w:rPr>
                              <w:t>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288706D6" id="_x0000_t202" coordsize="21600,21600" o:spt="202" path="m,l,21600r21600,l21600,xe">
                <v:stroke joinstyle="miter"/>
                <v:path gradientshapeok="t" o:connecttype="rect"/>
              </v:shapetype>
              <v:shape id="Text Box 783" o:spid="_x0000_s1026" type="#_x0000_t202" style="width:479.4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" filled="f" strokeweight=".48pt">
                <v:textbox inset="0,0,0,0">
                  <w:txbxContent>
                    <w:p w14:paraId="7E97F924" w14:textId="77777777" w:rsidR="00522E3A" w:rsidRDefault="00522E3A" w:rsidP="00522E3A">
                      <w:pPr>
                        <w:spacing w:before="1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C</w:t>
                      </w: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N</w:t>
                      </w:r>
                      <w:r>
                        <w:rPr>
                          <w:b/>
                          <w:sz w:val="28"/>
                        </w:rPr>
                        <w:t>TE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N</w:t>
                      </w:r>
                      <w:r>
                        <w:rPr>
                          <w:b/>
                          <w:sz w:val="28"/>
                        </w:rPr>
                        <w:t>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CA390F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0CFBEEF6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380B063F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19FB5F2E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5B7F1557" w14:textId="77777777" w:rsidR="00522E3A" w:rsidRPr="00D81299" w:rsidRDefault="00522E3A" w:rsidP="00522E3A">
      <w:pPr>
        <w:widowControl w:val="0"/>
        <w:spacing w:before="1"/>
        <w:rPr>
          <w:sz w:val="11"/>
          <w:szCs w:val="11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1"/>
        <w:gridCol w:w="1875"/>
      </w:tblGrid>
      <w:tr w:rsidR="009B3A88" w14:paraId="1435D3BA" w14:textId="77777777" w:rsidTr="00522E3A">
        <w:trPr>
          <w:trHeight w:hRule="exact" w:val="423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</w:tcPr>
          <w:p w14:paraId="35629C33" w14:textId="77777777" w:rsidR="00522E3A" w:rsidRPr="00D81299" w:rsidRDefault="00522E3A" w:rsidP="00522E3A">
            <w:pPr>
              <w:widowControl w:val="0"/>
              <w:numPr>
                <w:ilvl w:val="0"/>
                <w:numId w:val="15"/>
              </w:numPr>
              <w:tabs>
                <w:tab w:val="left" w:pos="590"/>
              </w:tabs>
              <w:spacing w:before="33"/>
              <w:ind w:hanging="359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Policy on Utilization of Historically Underutilized Businesses</w:t>
            </w:r>
            <w:r w:rsidRPr="00D81299">
              <w:rPr>
                <w:rFonts w:eastAsia="Calibri" w:hAnsi="Calibri"/>
                <w:spacing w:val="-8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(HUBs)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230F1217" w14:textId="77777777" w:rsidR="00522E3A" w:rsidRPr="00D81299" w:rsidRDefault="00522E3A" w:rsidP="00522E3A">
            <w:pPr>
              <w:widowControl w:val="0"/>
              <w:spacing w:before="33"/>
              <w:ind w:left="2"/>
              <w:jc w:val="center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-2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3</w:t>
            </w:r>
          </w:p>
        </w:tc>
      </w:tr>
      <w:tr w:rsidR="009B3A88" w14:paraId="40F123E3" w14:textId="77777777" w:rsidTr="00522E3A">
        <w:trPr>
          <w:trHeight w:hRule="exact" w:val="7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</w:tcPr>
          <w:p w14:paraId="7008321A" w14:textId="77777777" w:rsidR="00522E3A" w:rsidRPr="00D81299" w:rsidRDefault="00522E3A" w:rsidP="00522E3A">
            <w:pPr>
              <w:widowControl w:val="0"/>
              <w:numPr>
                <w:ilvl w:val="0"/>
                <w:numId w:val="14"/>
              </w:numPr>
              <w:tabs>
                <w:tab w:val="left" w:pos="590"/>
              </w:tabs>
              <w:spacing w:before="114"/>
              <w:ind w:right="1096" w:hanging="359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Summary of Requirements / Historically Underutilized Business</w:t>
            </w:r>
            <w:r w:rsidRPr="00D81299">
              <w:rPr>
                <w:rFonts w:eastAsia="Calibri" w:hAnsi="Calibri"/>
                <w:spacing w:val="-21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(HUBs) Subcontracting</w:t>
            </w:r>
            <w:r w:rsidRPr="00D81299">
              <w:rPr>
                <w:rFonts w:eastAsia="Calibri" w:hAnsi="Calibri"/>
                <w:spacing w:val="-3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Plan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0576FDBE" w14:textId="77777777" w:rsidR="00522E3A" w:rsidRPr="00D81299" w:rsidRDefault="00522E3A" w:rsidP="00522E3A">
            <w:pPr>
              <w:widowControl w:val="0"/>
              <w:spacing w:before="114"/>
              <w:ind w:left="642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-5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4-5</w:t>
            </w:r>
          </w:p>
        </w:tc>
      </w:tr>
      <w:tr w:rsidR="009B3A88" w14:paraId="6EBADFF3" w14:textId="77777777" w:rsidTr="00522E3A">
        <w:trPr>
          <w:trHeight w:hRule="exact" w:val="3542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</w:tcPr>
          <w:p w14:paraId="7DFA8856" w14:textId="77777777" w:rsidR="00522E3A" w:rsidRPr="00D81299" w:rsidRDefault="00522E3A" w:rsidP="00522E3A">
            <w:pPr>
              <w:widowControl w:val="0"/>
              <w:numPr>
                <w:ilvl w:val="0"/>
                <w:numId w:val="13"/>
              </w:numPr>
              <w:tabs>
                <w:tab w:val="left" w:pos="590"/>
              </w:tabs>
              <w:spacing w:before="115"/>
              <w:ind w:hanging="359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HUB Subcontracting Plan (HSP) Quick</w:t>
            </w:r>
            <w:r w:rsidRPr="00D81299">
              <w:rPr>
                <w:rFonts w:eastAsia="Calibri" w:hAnsi="Calibri"/>
                <w:spacing w:val="-7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Checklist</w:t>
            </w:r>
          </w:p>
          <w:p w14:paraId="0F4D5962" w14:textId="77777777" w:rsidR="00522E3A" w:rsidRPr="00D81299" w:rsidRDefault="00522E3A" w:rsidP="00522E3A">
            <w:pPr>
              <w:widowControl w:val="0"/>
              <w:spacing w:before="10"/>
              <w:rPr>
                <w:sz w:val="21"/>
                <w:szCs w:val="21"/>
              </w:rPr>
            </w:pPr>
          </w:p>
          <w:p w14:paraId="256ACE1C" w14:textId="77777777" w:rsidR="00522E3A" w:rsidRPr="00D81299" w:rsidRDefault="00522E3A" w:rsidP="00522E3A">
            <w:pPr>
              <w:widowControl w:val="0"/>
              <w:numPr>
                <w:ilvl w:val="0"/>
                <w:numId w:val="13"/>
              </w:numPr>
              <w:tabs>
                <w:tab w:val="left" w:pos="590"/>
              </w:tabs>
              <w:ind w:hanging="359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Letter of Transmittal for Vendor</w:t>
            </w:r>
            <w:r w:rsidRPr="00D81299">
              <w:rPr>
                <w:rFonts w:eastAsia="Calibri" w:hAnsi="Calibri"/>
                <w:spacing w:val="-1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Services</w:t>
            </w:r>
          </w:p>
          <w:p w14:paraId="0D71C2EB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604F746E" w14:textId="77777777" w:rsidR="00522E3A" w:rsidRPr="00D81299" w:rsidRDefault="00522E3A" w:rsidP="00522E3A">
            <w:pPr>
              <w:widowControl w:val="0"/>
              <w:numPr>
                <w:ilvl w:val="0"/>
                <w:numId w:val="13"/>
              </w:numPr>
              <w:tabs>
                <w:tab w:val="left" w:pos="590"/>
              </w:tabs>
              <w:ind w:hanging="359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 xml:space="preserve">Letter of HUB Commitment </w:t>
            </w:r>
            <w:r w:rsidRPr="00D81299">
              <w:rPr>
                <w:rFonts w:eastAsia="Calibri" w:hAnsi="Calibri"/>
                <w:i/>
                <w:sz w:val="22"/>
                <w:szCs w:val="22"/>
              </w:rPr>
              <w:t>(indefinite duration/indefinite quantity</w:t>
            </w:r>
            <w:r w:rsidRPr="00D81299">
              <w:rPr>
                <w:rFonts w:eastAsia="Calibri" w:hAnsi="Calibri"/>
                <w:i/>
                <w:spacing w:val="-10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i/>
                <w:sz w:val="22"/>
                <w:szCs w:val="22"/>
              </w:rPr>
              <w:t>contracts)</w:t>
            </w:r>
          </w:p>
          <w:p w14:paraId="63328F9A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25BBF983" w14:textId="77777777" w:rsidR="00522E3A" w:rsidRPr="00D81299" w:rsidRDefault="00522E3A" w:rsidP="00522E3A">
            <w:pPr>
              <w:widowControl w:val="0"/>
              <w:numPr>
                <w:ilvl w:val="0"/>
                <w:numId w:val="13"/>
              </w:numPr>
              <w:tabs>
                <w:tab w:val="left" w:pos="590"/>
              </w:tabs>
              <w:ind w:hanging="359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HUB Subcontracting Plan</w:t>
            </w:r>
            <w:r w:rsidRPr="00D81299">
              <w:rPr>
                <w:rFonts w:eastAsia="Calibri" w:hAnsi="Calibri"/>
                <w:spacing w:val="-5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(HSP)</w:t>
            </w:r>
          </w:p>
          <w:p w14:paraId="375FE604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7507EF9B" w14:textId="77777777" w:rsidR="00522E3A" w:rsidRPr="00D81299" w:rsidRDefault="00522E3A" w:rsidP="00522E3A">
            <w:pPr>
              <w:widowControl w:val="0"/>
              <w:spacing w:before="11"/>
              <w:rPr>
                <w:sz w:val="21"/>
                <w:szCs w:val="21"/>
              </w:rPr>
            </w:pPr>
          </w:p>
          <w:p w14:paraId="4C800A70" w14:textId="77777777" w:rsidR="00522E3A" w:rsidRPr="00D81299" w:rsidRDefault="00522E3A" w:rsidP="00522E3A">
            <w:pPr>
              <w:widowControl w:val="0"/>
              <w:numPr>
                <w:ilvl w:val="0"/>
                <w:numId w:val="13"/>
              </w:numPr>
              <w:tabs>
                <w:tab w:val="left" w:pos="590"/>
              </w:tabs>
              <w:ind w:hanging="359"/>
              <w:rPr>
                <w:sz w:val="22"/>
                <w:szCs w:val="22"/>
              </w:rPr>
            </w:pPr>
            <w:r w:rsidRPr="00D81299">
              <w:rPr>
                <w:sz w:val="22"/>
                <w:szCs w:val="22"/>
              </w:rPr>
              <w:t>Section 2 (Good Faith Effort – Subcontractor</w:t>
            </w:r>
            <w:r w:rsidRPr="00D81299">
              <w:rPr>
                <w:spacing w:val="-2"/>
                <w:sz w:val="22"/>
                <w:szCs w:val="22"/>
              </w:rPr>
              <w:t xml:space="preserve"> </w:t>
            </w:r>
            <w:r w:rsidRPr="00D81299">
              <w:rPr>
                <w:sz w:val="22"/>
                <w:szCs w:val="22"/>
              </w:rPr>
              <w:t>Selection)</w:t>
            </w:r>
          </w:p>
          <w:p w14:paraId="671D51B6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6AD4A9F3" w14:textId="77777777" w:rsidR="00522E3A" w:rsidRPr="00D81299" w:rsidRDefault="00522E3A" w:rsidP="00522E3A">
            <w:pPr>
              <w:widowControl w:val="0"/>
              <w:numPr>
                <w:ilvl w:val="0"/>
                <w:numId w:val="13"/>
              </w:numPr>
              <w:tabs>
                <w:tab w:val="left" w:pos="590"/>
              </w:tabs>
              <w:ind w:hanging="359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Self-Performance</w:t>
            </w:r>
            <w:r w:rsidRPr="00D81299">
              <w:rPr>
                <w:rFonts w:eastAsia="Calibri" w:hAnsi="Calibri"/>
                <w:spacing w:val="-3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Justification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7B88D2A0" w14:textId="77777777" w:rsidR="00522E3A" w:rsidRPr="00D81299" w:rsidRDefault="00522E3A" w:rsidP="00522E3A">
            <w:pPr>
              <w:widowControl w:val="0"/>
              <w:spacing w:before="115"/>
              <w:ind w:left="2"/>
              <w:jc w:val="center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-2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6</w:t>
            </w:r>
          </w:p>
          <w:p w14:paraId="4B052E00" w14:textId="77777777" w:rsidR="00522E3A" w:rsidRPr="00D81299" w:rsidRDefault="00522E3A" w:rsidP="00522E3A">
            <w:pPr>
              <w:widowControl w:val="0"/>
              <w:spacing w:before="10"/>
              <w:rPr>
                <w:sz w:val="21"/>
                <w:szCs w:val="21"/>
              </w:rPr>
            </w:pPr>
          </w:p>
          <w:p w14:paraId="20C282CE" w14:textId="77777777" w:rsidR="00522E3A" w:rsidRPr="00D81299" w:rsidRDefault="00522E3A" w:rsidP="00522E3A">
            <w:pPr>
              <w:widowControl w:val="0"/>
              <w:ind w:left="2"/>
              <w:jc w:val="center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-2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7</w:t>
            </w:r>
          </w:p>
          <w:p w14:paraId="6120D347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43563EB5" w14:textId="77777777" w:rsidR="00522E3A" w:rsidRPr="00D81299" w:rsidRDefault="00522E3A" w:rsidP="00522E3A">
            <w:pPr>
              <w:widowControl w:val="0"/>
              <w:ind w:left="2"/>
              <w:jc w:val="center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-2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8</w:t>
            </w:r>
          </w:p>
          <w:p w14:paraId="5EB07F84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3418DC05" w14:textId="77777777" w:rsidR="00522E3A" w:rsidRPr="00D81299" w:rsidRDefault="00522E3A" w:rsidP="00522E3A">
            <w:pPr>
              <w:widowControl w:val="0"/>
              <w:ind w:left="642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-4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9-15</w:t>
            </w:r>
          </w:p>
          <w:p w14:paraId="38BD8954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5A4A295D" w14:textId="77777777" w:rsidR="00522E3A" w:rsidRPr="00D81299" w:rsidRDefault="00522E3A" w:rsidP="00522E3A">
            <w:pPr>
              <w:widowControl w:val="0"/>
              <w:spacing w:before="1"/>
              <w:rPr>
                <w:sz w:val="22"/>
                <w:szCs w:val="22"/>
              </w:rPr>
            </w:pPr>
          </w:p>
          <w:p w14:paraId="6A21CA6C" w14:textId="77777777" w:rsidR="00522E3A" w:rsidRPr="00D81299" w:rsidRDefault="00522E3A" w:rsidP="00522E3A">
            <w:pPr>
              <w:widowControl w:val="0"/>
              <w:ind w:left="642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pacing w:val="-22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5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10-11</w:t>
            </w:r>
          </w:p>
          <w:p w14:paraId="2D5F71D2" w14:textId="77777777" w:rsidR="00522E3A" w:rsidRPr="00D81299" w:rsidRDefault="00522E3A" w:rsidP="00522E3A">
            <w:pPr>
              <w:widowControl w:val="0"/>
              <w:spacing w:before="11"/>
              <w:rPr>
                <w:sz w:val="21"/>
                <w:szCs w:val="21"/>
              </w:rPr>
            </w:pPr>
          </w:p>
          <w:p w14:paraId="419E3DEF" w14:textId="77777777" w:rsidR="00522E3A" w:rsidRPr="00D81299" w:rsidRDefault="00522E3A" w:rsidP="00522E3A">
            <w:pPr>
              <w:widowControl w:val="0"/>
              <w:ind w:left="115"/>
              <w:jc w:val="center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2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12</w:t>
            </w:r>
          </w:p>
        </w:tc>
      </w:tr>
      <w:tr w:rsidR="009B3A88" w14:paraId="68BD811A" w14:textId="77777777" w:rsidTr="00522E3A">
        <w:trPr>
          <w:trHeight w:hRule="exact" w:val="2701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</w:tcPr>
          <w:p w14:paraId="122E5D39" w14:textId="77777777" w:rsidR="00522E3A" w:rsidRPr="00D81299" w:rsidRDefault="00522E3A" w:rsidP="00522E3A">
            <w:pPr>
              <w:widowControl w:val="0"/>
              <w:spacing w:before="1"/>
              <w:rPr>
                <w:sz w:val="32"/>
                <w:szCs w:val="32"/>
              </w:rPr>
            </w:pPr>
          </w:p>
          <w:p w14:paraId="17BB1592" w14:textId="77777777" w:rsidR="00522E3A" w:rsidRPr="00D81299" w:rsidRDefault="00522E3A" w:rsidP="00522E3A">
            <w:pPr>
              <w:widowControl w:val="0"/>
              <w:numPr>
                <w:ilvl w:val="0"/>
                <w:numId w:val="12"/>
              </w:numPr>
              <w:tabs>
                <w:tab w:val="left" w:pos="590"/>
              </w:tabs>
              <w:ind w:hanging="359"/>
              <w:rPr>
                <w:sz w:val="22"/>
                <w:szCs w:val="22"/>
              </w:rPr>
            </w:pPr>
            <w:r w:rsidRPr="00D81299">
              <w:rPr>
                <w:sz w:val="22"/>
                <w:szCs w:val="22"/>
              </w:rPr>
              <w:t>HSP Good Faith Effort – Method A (Attachment</w:t>
            </w:r>
            <w:r w:rsidRPr="00D81299">
              <w:rPr>
                <w:spacing w:val="-6"/>
                <w:sz w:val="22"/>
                <w:szCs w:val="22"/>
              </w:rPr>
              <w:t xml:space="preserve"> </w:t>
            </w:r>
            <w:r w:rsidRPr="00D81299">
              <w:rPr>
                <w:sz w:val="22"/>
                <w:szCs w:val="22"/>
              </w:rPr>
              <w:t>A)</w:t>
            </w:r>
          </w:p>
          <w:p w14:paraId="7F374EE9" w14:textId="77777777" w:rsidR="00522E3A" w:rsidRPr="00D81299" w:rsidRDefault="00522E3A" w:rsidP="00522E3A">
            <w:pPr>
              <w:widowControl w:val="0"/>
              <w:spacing w:before="10"/>
              <w:rPr>
                <w:sz w:val="21"/>
                <w:szCs w:val="21"/>
              </w:rPr>
            </w:pPr>
          </w:p>
          <w:p w14:paraId="07DB4ECA" w14:textId="77777777" w:rsidR="00522E3A" w:rsidRPr="00D81299" w:rsidRDefault="00522E3A" w:rsidP="00522E3A">
            <w:pPr>
              <w:widowControl w:val="0"/>
              <w:numPr>
                <w:ilvl w:val="0"/>
                <w:numId w:val="12"/>
              </w:numPr>
              <w:tabs>
                <w:tab w:val="left" w:pos="590"/>
              </w:tabs>
              <w:ind w:hanging="359"/>
              <w:rPr>
                <w:sz w:val="22"/>
                <w:szCs w:val="22"/>
              </w:rPr>
            </w:pPr>
            <w:r w:rsidRPr="00D81299">
              <w:rPr>
                <w:sz w:val="22"/>
                <w:szCs w:val="22"/>
              </w:rPr>
              <w:t>HSP Good Faith Effort – Method B (Attachment</w:t>
            </w:r>
            <w:r w:rsidRPr="00D81299">
              <w:rPr>
                <w:spacing w:val="-6"/>
                <w:sz w:val="22"/>
                <w:szCs w:val="22"/>
              </w:rPr>
              <w:t xml:space="preserve"> </w:t>
            </w:r>
            <w:r w:rsidRPr="00D81299">
              <w:rPr>
                <w:sz w:val="22"/>
                <w:szCs w:val="22"/>
              </w:rPr>
              <w:t>B)</w:t>
            </w:r>
          </w:p>
          <w:p w14:paraId="036A3E87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1DED7BCA" w14:textId="77777777" w:rsidR="00522E3A" w:rsidRPr="00D81299" w:rsidRDefault="00522E3A" w:rsidP="00522E3A">
            <w:pPr>
              <w:widowControl w:val="0"/>
              <w:spacing w:before="2"/>
              <w:rPr>
                <w:sz w:val="22"/>
                <w:szCs w:val="22"/>
              </w:rPr>
            </w:pPr>
          </w:p>
          <w:p w14:paraId="3AB2B772" w14:textId="77777777" w:rsidR="00522E3A" w:rsidRPr="00D81299" w:rsidRDefault="00522E3A" w:rsidP="00522E3A">
            <w:pPr>
              <w:widowControl w:val="0"/>
              <w:numPr>
                <w:ilvl w:val="0"/>
                <w:numId w:val="12"/>
              </w:numPr>
              <w:tabs>
                <w:tab w:val="left" w:pos="590"/>
              </w:tabs>
              <w:ind w:hanging="359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HUB Subcontracting Opportunity Notification</w:t>
            </w:r>
            <w:r w:rsidRPr="00D81299">
              <w:rPr>
                <w:rFonts w:eastAsia="Calibri" w:hAnsi="Calibri"/>
                <w:spacing w:val="-8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Form</w:t>
            </w:r>
          </w:p>
          <w:p w14:paraId="753459B1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7461CDDD" w14:textId="77777777" w:rsidR="00522E3A" w:rsidRPr="00D81299" w:rsidRDefault="00522E3A" w:rsidP="00522E3A">
            <w:pPr>
              <w:widowControl w:val="0"/>
              <w:numPr>
                <w:ilvl w:val="0"/>
                <w:numId w:val="12"/>
              </w:numPr>
              <w:tabs>
                <w:tab w:val="left" w:pos="590"/>
              </w:tabs>
              <w:ind w:right="1096" w:hanging="359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HUB Subcontracting Plan Prime Contractor Progress Assessment</w:t>
            </w:r>
            <w:r w:rsidRPr="00D81299">
              <w:rPr>
                <w:rFonts w:eastAsia="Calibri" w:hAnsi="Calibri"/>
                <w:spacing w:val="-20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Report (Required of successful respondent for payment requests</w:t>
            </w:r>
            <w:r w:rsidRPr="00D81299">
              <w:rPr>
                <w:rFonts w:eastAsia="Calibri" w:hAnsi="Calibri"/>
                <w:spacing w:val="-6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only)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67238D25" w14:textId="77777777" w:rsidR="00522E3A" w:rsidRPr="00D81299" w:rsidRDefault="00522E3A" w:rsidP="00522E3A">
            <w:pPr>
              <w:widowControl w:val="0"/>
              <w:spacing w:before="1"/>
              <w:rPr>
                <w:sz w:val="32"/>
                <w:szCs w:val="32"/>
              </w:rPr>
            </w:pPr>
          </w:p>
          <w:p w14:paraId="59EABA01" w14:textId="77777777" w:rsidR="00522E3A" w:rsidRPr="00D81299" w:rsidRDefault="00522E3A" w:rsidP="00522E3A">
            <w:pPr>
              <w:widowControl w:val="0"/>
              <w:ind w:left="642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2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13</w:t>
            </w:r>
          </w:p>
          <w:p w14:paraId="1CEE91FB" w14:textId="77777777" w:rsidR="00522E3A" w:rsidRPr="00D81299" w:rsidRDefault="00522E3A" w:rsidP="00522E3A">
            <w:pPr>
              <w:widowControl w:val="0"/>
              <w:spacing w:before="10"/>
              <w:rPr>
                <w:sz w:val="21"/>
                <w:szCs w:val="21"/>
              </w:rPr>
            </w:pPr>
          </w:p>
          <w:p w14:paraId="076306F4" w14:textId="77777777" w:rsidR="00522E3A" w:rsidRPr="00D81299" w:rsidRDefault="00522E3A" w:rsidP="00522E3A">
            <w:pPr>
              <w:widowControl w:val="0"/>
              <w:ind w:left="642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3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14-15</w:t>
            </w:r>
          </w:p>
          <w:p w14:paraId="7D0E7E07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3005C602" w14:textId="77777777" w:rsidR="00522E3A" w:rsidRPr="00D81299" w:rsidRDefault="00522E3A" w:rsidP="00522E3A">
            <w:pPr>
              <w:widowControl w:val="0"/>
              <w:spacing w:before="2"/>
              <w:rPr>
                <w:sz w:val="22"/>
                <w:szCs w:val="22"/>
              </w:rPr>
            </w:pPr>
          </w:p>
          <w:p w14:paraId="688A111E" w14:textId="77777777" w:rsidR="00522E3A" w:rsidRPr="00D81299" w:rsidRDefault="00522E3A" w:rsidP="00522E3A">
            <w:pPr>
              <w:widowControl w:val="0"/>
              <w:ind w:left="642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2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16</w:t>
            </w:r>
          </w:p>
          <w:p w14:paraId="13BF964D" w14:textId="77777777" w:rsidR="00522E3A" w:rsidRPr="00D81299" w:rsidRDefault="00522E3A" w:rsidP="00522E3A">
            <w:pPr>
              <w:widowControl w:val="0"/>
              <w:rPr>
                <w:sz w:val="22"/>
                <w:szCs w:val="22"/>
              </w:rPr>
            </w:pPr>
          </w:p>
          <w:p w14:paraId="37F5B8C0" w14:textId="77777777" w:rsidR="00522E3A" w:rsidRPr="00D81299" w:rsidRDefault="00522E3A" w:rsidP="00522E3A">
            <w:pPr>
              <w:widowControl w:val="0"/>
              <w:ind w:left="642"/>
              <w:rPr>
                <w:sz w:val="22"/>
                <w:szCs w:val="22"/>
              </w:rPr>
            </w:pPr>
            <w:r w:rsidRPr="00D81299">
              <w:rPr>
                <w:rFonts w:eastAsia="Calibri" w:hAnsi="Calibri"/>
                <w:sz w:val="22"/>
                <w:szCs w:val="22"/>
              </w:rPr>
              <w:t>Page</w:t>
            </w:r>
            <w:r w:rsidRPr="00D81299">
              <w:rPr>
                <w:rFonts w:eastAsia="Calibri" w:hAnsi="Calibri"/>
                <w:spacing w:val="2"/>
                <w:sz w:val="22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2"/>
                <w:szCs w:val="22"/>
              </w:rPr>
              <w:t>17</w:t>
            </w:r>
          </w:p>
        </w:tc>
      </w:tr>
    </w:tbl>
    <w:p w14:paraId="490EBD1A" w14:textId="77777777" w:rsidR="00522E3A" w:rsidRDefault="00522E3A" w:rsidP="00522E3A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579758C" w14:textId="77777777" w:rsidR="00522E3A" w:rsidRPr="00D81299" w:rsidRDefault="00522E3A" w:rsidP="00522E3A">
      <w:pPr>
        <w:widowControl w:val="0"/>
        <w:rPr>
          <w:sz w:val="22"/>
          <w:szCs w:val="22"/>
        </w:rPr>
        <w:sectPr w:rsidR="00522E3A" w:rsidRPr="00D81299">
          <w:pgSz w:w="12240" w:h="15840"/>
          <w:pgMar w:top="460" w:right="520" w:bottom="940" w:left="1220" w:header="263" w:footer="748" w:gutter="0"/>
          <w:cols w:space="720"/>
        </w:sectPr>
      </w:pPr>
    </w:p>
    <w:p w14:paraId="2F9F534D" w14:textId="77777777" w:rsidR="00522E3A" w:rsidRPr="00D81299" w:rsidRDefault="00522E3A" w:rsidP="00522E3A">
      <w:pPr>
        <w:widowControl w:val="0"/>
        <w:rPr>
          <w:sz w:val="20"/>
          <w:szCs w:val="20"/>
        </w:rPr>
      </w:pPr>
    </w:p>
    <w:p w14:paraId="0E4B89D7" w14:textId="77777777" w:rsidR="00522E3A" w:rsidRPr="00D81299" w:rsidRDefault="00522E3A" w:rsidP="00522E3A">
      <w:pPr>
        <w:widowControl w:val="0"/>
        <w:spacing w:before="199" w:line="285" w:lineRule="auto"/>
        <w:ind w:left="3136" w:right="1881" w:hanging="677"/>
        <w:rPr>
          <w:sz w:val="28"/>
          <w:szCs w:val="28"/>
        </w:rPr>
      </w:pPr>
      <w:r w:rsidRPr="00D81299">
        <w:rPr>
          <w:rFonts w:eastAsia="Calibri" w:hAnsi="Calibri"/>
          <w:b/>
          <w:sz w:val="28"/>
          <w:szCs w:val="22"/>
        </w:rPr>
        <w:t>The University of Texas MD Anderson Cancer</w:t>
      </w:r>
      <w:r w:rsidRPr="00D81299">
        <w:rPr>
          <w:rFonts w:eastAsia="Calibri" w:hAnsi="Calibri"/>
          <w:b/>
          <w:spacing w:val="-10"/>
          <w:sz w:val="28"/>
          <w:szCs w:val="22"/>
        </w:rPr>
        <w:t xml:space="preserve"> </w:t>
      </w:r>
      <w:r w:rsidRPr="00D81299">
        <w:rPr>
          <w:rFonts w:eastAsia="Calibri" w:hAnsi="Calibri"/>
          <w:b/>
          <w:sz w:val="28"/>
          <w:szCs w:val="22"/>
        </w:rPr>
        <w:t>Center HUB and Federal Small Business</w:t>
      </w:r>
      <w:r w:rsidRPr="00D81299">
        <w:rPr>
          <w:rFonts w:eastAsia="Calibri" w:hAnsi="Calibri"/>
          <w:b/>
          <w:spacing w:val="-14"/>
          <w:sz w:val="28"/>
          <w:szCs w:val="22"/>
        </w:rPr>
        <w:t xml:space="preserve"> </w:t>
      </w:r>
      <w:r w:rsidRPr="00D81299">
        <w:rPr>
          <w:rFonts w:eastAsia="Calibri" w:hAnsi="Calibri"/>
          <w:b/>
          <w:sz w:val="28"/>
          <w:szCs w:val="22"/>
        </w:rPr>
        <w:t>Program</w:t>
      </w:r>
    </w:p>
    <w:p w14:paraId="02F3C0EB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5C3CB99B" w14:textId="77777777" w:rsidR="00522E3A" w:rsidRPr="00D81299" w:rsidRDefault="00522E3A" w:rsidP="00522E3A">
      <w:pPr>
        <w:widowControl w:val="0"/>
        <w:spacing w:before="6"/>
        <w:rPr>
          <w:b/>
          <w:bCs/>
          <w:sz w:val="15"/>
          <w:szCs w:val="15"/>
        </w:rPr>
      </w:pPr>
    </w:p>
    <w:p w14:paraId="20A95F08" w14:textId="77777777" w:rsidR="00522E3A" w:rsidRPr="00D81299" w:rsidRDefault="00522E3A" w:rsidP="00522E3A">
      <w:pPr>
        <w:widowControl w:val="0"/>
        <w:spacing w:line="602" w:lineRule="exact"/>
        <w:ind w:left="10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0F638BC" wp14:editId="20EB421D">
                <wp:extent cx="6705600" cy="476250"/>
                <wp:effectExtent l="0" t="0" r="19050" b="19050"/>
                <wp:docPr id="924" name="Text 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76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CC6AA" w14:textId="77777777" w:rsidR="00522E3A" w:rsidRDefault="00522E3A" w:rsidP="008C1259">
                            <w:pPr>
                              <w:spacing w:before="18" w:line="276" w:lineRule="auto"/>
                              <w:ind w:left="2419" w:right="2175" w:firstLine="11"/>
                              <w:jc w:val="center"/>
                            </w:pPr>
                            <w:r>
                              <w:rPr>
                                <w:b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OLICY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 UTILI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TION OF HI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TORIC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LLY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b/>
                              </w:rPr>
                              <w:t>TILI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b/>
                              </w:rPr>
                              <w:t>ED BUSINESS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S (H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b/>
                              </w:rPr>
                              <w:t>Bs)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20F638BC" id="Text Box 782" o:spid="_x0000_s1027" type="#_x0000_t202" style="width:528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" filled="f" strokeweight=".48pt">
                <v:textbox inset="0,0,0,0">
                  <w:txbxContent>
                    <w:p w14:paraId="0B8CC6AA" w14:textId="77777777" w:rsidR="00522E3A" w:rsidRDefault="00522E3A" w:rsidP="008C1259">
                      <w:pPr>
                        <w:spacing w:before="18" w:line="276" w:lineRule="auto"/>
                        <w:ind w:left="2419" w:right="2175" w:firstLine="11"/>
                        <w:jc w:val="center"/>
                      </w:pPr>
                      <w:r>
                        <w:rPr>
                          <w:b/>
                          <w:spacing w:val="-3"/>
                        </w:rPr>
                        <w:t>P</w:t>
                      </w:r>
                      <w:r>
                        <w:rPr>
                          <w:b/>
                        </w:rPr>
                        <w:t>OLICY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ON UTILI</w:t>
                      </w:r>
                      <w:r>
                        <w:rPr>
                          <w:b/>
                          <w:spacing w:val="-2"/>
                        </w:rPr>
                        <w:t>Z</w:t>
                      </w:r>
                      <w:r>
                        <w:rPr>
                          <w:b/>
                          <w:spacing w:val="1"/>
                        </w:rPr>
                        <w:t>A</w:t>
                      </w:r>
                      <w:r>
                        <w:rPr>
                          <w:b/>
                        </w:rPr>
                        <w:t>TION OF HI</w:t>
                      </w:r>
                      <w:r>
                        <w:rPr>
                          <w:b/>
                          <w:spacing w:val="1"/>
                        </w:rPr>
                        <w:t>S</w:t>
                      </w:r>
                      <w:r>
                        <w:rPr>
                          <w:b/>
                        </w:rPr>
                        <w:t>TORIC</w:t>
                      </w:r>
                      <w:r>
                        <w:rPr>
                          <w:b/>
                          <w:spacing w:val="-1"/>
                        </w:rPr>
                        <w:t>A</w:t>
                      </w:r>
                      <w:r>
                        <w:rPr>
                          <w:b/>
                        </w:rPr>
                        <w:t xml:space="preserve">LLY </w:t>
                      </w:r>
                      <w:r>
                        <w:rPr>
                          <w:b/>
                          <w:spacing w:val="-1"/>
                        </w:rPr>
                        <w:t>U</w:t>
                      </w:r>
                      <w:r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  <w:spacing w:val="-1"/>
                        </w:rPr>
                        <w:t>D</w:t>
                      </w:r>
                      <w:r>
                        <w:rPr>
                          <w:b/>
                        </w:rPr>
                        <w:t>ER</w:t>
                      </w:r>
                      <w:r>
                        <w:rPr>
                          <w:b/>
                          <w:spacing w:val="-1"/>
                        </w:rPr>
                        <w:t>U</w:t>
                      </w:r>
                      <w:r>
                        <w:rPr>
                          <w:b/>
                        </w:rPr>
                        <w:t>TILI</w:t>
                      </w:r>
                      <w:r>
                        <w:rPr>
                          <w:b/>
                          <w:spacing w:val="-2"/>
                        </w:rPr>
                        <w:t>Z</w:t>
                      </w:r>
                      <w:r>
                        <w:rPr>
                          <w:b/>
                        </w:rPr>
                        <w:t>ED BUSINESS</w:t>
                      </w:r>
                      <w:r>
                        <w:rPr>
                          <w:b/>
                          <w:spacing w:val="-2"/>
                        </w:rPr>
                        <w:t>E</w:t>
                      </w:r>
                      <w:r>
                        <w:rPr>
                          <w:b/>
                        </w:rPr>
                        <w:t>S (H</w:t>
                      </w:r>
                      <w:r>
                        <w:rPr>
                          <w:b/>
                          <w:spacing w:val="-1"/>
                        </w:rPr>
                        <w:t>U</w:t>
                      </w:r>
                      <w:r>
                        <w:rPr>
                          <w:b/>
                        </w:rPr>
                        <w:t>Bs)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AF79B8" w14:textId="77777777" w:rsidR="00522E3A" w:rsidRPr="00D81299" w:rsidRDefault="00522E3A" w:rsidP="00522E3A">
      <w:pPr>
        <w:widowControl w:val="0"/>
        <w:spacing w:before="2"/>
        <w:rPr>
          <w:b/>
          <w:bCs/>
          <w:sz w:val="18"/>
          <w:szCs w:val="18"/>
        </w:rPr>
      </w:pPr>
    </w:p>
    <w:p w14:paraId="12DD4A15" w14:textId="77777777" w:rsidR="00522E3A" w:rsidRPr="00D81299" w:rsidRDefault="00522E3A" w:rsidP="00522E3A">
      <w:pPr>
        <w:widowControl w:val="0"/>
        <w:spacing w:before="69"/>
        <w:ind w:left="220" w:right="1881"/>
      </w:pPr>
      <w:r w:rsidRPr="00D81299">
        <w:rPr>
          <w:rFonts w:eastAsia="Calibri" w:hAnsi="Calibri"/>
          <w:b/>
          <w:szCs w:val="22"/>
          <w:u w:val="thick" w:color="000000"/>
        </w:rPr>
        <w:t>Introduction</w:t>
      </w:r>
    </w:p>
    <w:p w14:paraId="4E6FD0FC" w14:textId="77777777" w:rsidR="00522E3A" w:rsidRPr="00D81299" w:rsidRDefault="00522E3A" w:rsidP="00522E3A">
      <w:pPr>
        <w:widowControl w:val="0"/>
        <w:rPr>
          <w:b/>
          <w:bCs/>
          <w:sz w:val="28"/>
          <w:szCs w:val="28"/>
        </w:rPr>
      </w:pPr>
    </w:p>
    <w:p w14:paraId="32B126B8" w14:textId="77777777" w:rsidR="00522E3A" w:rsidRPr="00D81299" w:rsidRDefault="00522E3A" w:rsidP="00522E3A">
      <w:pPr>
        <w:widowControl w:val="0"/>
        <w:spacing w:before="69"/>
        <w:ind w:left="219" w:right="210"/>
        <w:jc w:val="both"/>
      </w:pPr>
      <w:r w:rsidRPr="00D81299">
        <w:t>In accordance with the Texas Government Code, Sections 2161.181-182 and Title 34, Section 20.284 of the</w:t>
      </w:r>
      <w:r w:rsidRPr="00D81299">
        <w:rPr>
          <w:spacing w:val="51"/>
        </w:rPr>
        <w:t xml:space="preserve"> </w:t>
      </w:r>
      <w:r w:rsidRPr="00D81299">
        <w:t>Texas Administrative</w:t>
      </w:r>
      <w:r w:rsidRPr="00D81299">
        <w:rPr>
          <w:spacing w:val="45"/>
        </w:rPr>
        <w:t xml:space="preserve"> </w:t>
      </w:r>
      <w:r w:rsidRPr="00D81299">
        <w:t>Code</w:t>
      </w:r>
      <w:r w:rsidRPr="00D81299">
        <w:rPr>
          <w:spacing w:val="45"/>
        </w:rPr>
        <w:t xml:space="preserve"> </w:t>
      </w:r>
      <w:r w:rsidRPr="00D81299">
        <w:t>(TAC),</w:t>
      </w:r>
      <w:r w:rsidRPr="00D81299">
        <w:rPr>
          <w:spacing w:val="46"/>
        </w:rPr>
        <w:t xml:space="preserve"> </w:t>
      </w:r>
      <w:r w:rsidRPr="00D81299">
        <w:t>The</w:t>
      </w:r>
      <w:r w:rsidRPr="00D81299">
        <w:rPr>
          <w:spacing w:val="45"/>
        </w:rPr>
        <w:t xml:space="preserve"> </w:t>
      </w:r>
      <w:r w:rsidRPr="00D81299">
        <w:t>Board</w:t>
      </w:r>
      <w:r w:rsidRPr="00D81299">
        <w:rPr>
          <w:spacing w:val="46"/>
        </w:rPr>
        <w:t xml:space="preserve"> </w:t>
      </w:r>
      <w:r w:rsidRPr="00D81299">
        <w:t>of</w:t>
      </w:r>
      <w:r w:rsidRPr="00D81299">
        <w:rPr>
          <w:spacing w:val="46"/>
        </w:rPr>
        <w:t xml:space="preserve"> </w:t>
      </w:r>
      <w:r w:rsidRPr="00D81299">
        <w:t>Regents</w:t>
      </w:r>
      <w:r w:rsidRPr="00D81299">
        <w:rPr>
          <w:spacing w:val="47"/>
        </w:rPr>
        <w:t xml:space="preserve"> </w:t>
      </w:r>
      <w:r w:rsidRPr="00D81299">
        <w:t>of</w:t>
      </w:r>
      <w:r w:rsidRPr="00D81299">
        <w:rPr>
          <w:spacing w:val="46"/>
        </w:rPr>
        <w:t xml:space="preserve"> </w:t>
      </w:r>
      <w:r w:rsidRPr="00D81299">
        <w:t>the</w:t>
      </w:r>
      <w:r w:rsidRPr="00D81299">
        <w:rPr>
          <w:spacing w:val="46"/>
        </w:rPr>
        <w:t xml:space="preserve"> </w:t>
      </w:r>
      <w:r w:rsidRPr="00D81299">
        <w:t>University</w:t>
      </w:r>
      <w:r w:rsidRPr="00D81299">
        <w:rPr>
          <w:spacing w:val="41"/>
        </w:rPr>
        <w:t xml:space="preserve"> </w:t>
      </w:r>
      <w:r w:rsidRPr="00D81299">
        <w:t>of</w:t>
      </w:r>
      <w:r w:rsidRPr="00D81299">
        <w:rPr>
          <w:spacing w:val="46"/>
        </w:rPr>
        <w:t xml:space="preserve"> </w:t>
      </w:r>
      <w:r w:rsidRPr="00D81299">
        <w:t>Texas</w:t>
      </w:r>
      <w:r w:rsidRPr="00D81299">
        <w:rPr>
          <w:spacing w:val="47"/>
        </w:rPr>
        <w:t xml:space="preserve"> </w:t>
      </w:r>
      <w:r w:rsidRPr="00D81299">
        <w:t>System,</w:t>
      </w:r>
      <w:r w:rsidRPr="00D81299">
        <w:rPr>
          <w:spacing w:val="46"/>
        </w:rPr>
        <w:t xml:space="preserve"> </w:t>
      </w:r>
      <w:r w:rsidRPr="00D81299">
        <w:t>acting</w:t>
      </w:r>
      <w:r w:rsidRPr="00D81299">
        <w:rPr>
          <w:spacing w:val="46"/>
        </w:rPr>
        <w:t xml:space="preserve"> </w:t>
      </w:r>
      <w:r w:rsidRPr="00D81299">
        <w:t>through</w:t>
      </w:r>
      <w:r w:rsidRPr="00D81299">
        <w:rPr>
          <w:spacing w:val="46"/>
        </w:rPr>
        <w:t xml:space="preserve"> </w:t>
      </w:r>
      <w:r w:rsidRPr="00D81299">
        <w:t>The University</w:t>
      </w:r>
      <w:r w:rsidRPr="00D81299">
        <w:rPr>
          <w:spacing w:val="-9"/>
        </w:rPr>
        <w:t xml:space="preserve"> </w:t>
      </w:r>
      <w:r w:rsidRPr="00D81299">
        <w:t>of</w:t>
      </w:r>
      <w:r w:rsidRPr="00D81299">
        <w:rPr>
          <w:spacing w:val="-5"/>
        </w:rPr>
        <w:t xml:space="preserve"> </w:t>
      </w:r>
      <w:r w:rsidRPr="00D81299">
        <w:t>Texas</w:t>
      </w:r>
      <w:r w:rsidRPr="00D81299">
        <w:rPr>
          <w:spacing w:val="-4"/>
        </w:rPr>
        <w:t xml:space="preserve"> </w:t>
      </w:r>
      <w:r w:rsidRPr="00D81299">
        <w:t>MD</w:t>
      </w:r>
      <w:r w:rsidRPr="00D81299">
        <w:rPr>
          <w:spacing w:val="-4"/>
        </w:rPr>
        <w:t xml:space="preserve"> </w:t>
      </w:r>
      <w:r w:rsidRPr="00D81299">
        <w:t>Anderson</w:t>
      </w:r>
      <w:r w:rsidRPr="00D81299">
        <w:rPr>
          <w:spacing w:val="-4"/>
        </w:rPr>
        <w:t xml:space="preserve"> </w:t>
      </w:r>
      <w:r w:rsidRPr="00D81299">
        <w:t>Cancer</w:t>
      </w:r>
      <w:r w:rsidRPr="00D81299">
        <w:rPr>
          <w:spacing w:val="-5"/>
        </w:rPr>
        <w:t xml:space="preserve"> </w:t>
      </w:r>
      <w:r w:rsidRPr="00D81299">
        <w:t>Center’s</w:t>
      </w:r>
      <w:r w:rsidRPr="00D81299">
        <w:rPr>
          <w:spacing w:val="-4"/>
        </w:rPr>
        <w:t xml:space="preserve"> </w:t>
      </w:r>
      <w:r w:rsidRPr="00D81299">
        <w:t>HUB</w:t>
      </w:r>
      <w:r w:rsidRPr="00D81299">
        <w:rPr>
          <w:spacing w:val="-6"/>
        </w:rPr>
        <w:t xml:space="preserve"> </w:t>
      </w:r>
      <w:r w:rsidRPr="00D81299">
        <w:t>and</w:t>
      </w:r>
      <w:r w:rsidRPr="00D81299">
        <w:rPr>
          <w:spacing w:val="-4"/>
        </w:rPr>
        <w:t xml:space="preserve"> </w:t>
      </w:r>
      <w:r w:rsidRPr="00D81299">
        <w:t>Federal</w:t>
      </w:r>
      <w:r w:rsidRPr="00D81299">
        <w:rPr>
          <w:spacing w:val="-4"/>
        </w:rPr>
        <w:t xml:space="preserve"> </w:t>
      </w:r>
      <w:r w:rsidRPr="00D81299">
        <w:t>Small</w:t>
      </w:r>
      <w:r w:rsidRPr="00D81299">
        <w:rPr>
          <w:spacing w:val="-4"/>
        </w:rPr>
        <w:t xml:space="preserve"> </w:t>
      </w:r>
      <w:r w:rsidRPr="00D81299">
        <w:t>Business</w:t>
      </w:r>
      <w:r w:rsidRPr="00D81299">
        <w:rPr>
          <w:spacing w:val="-4"/>
        </w:rPr>
        <w:t xml:space="preserve"> </w:t>
      </w:r>
      <w:r w:rsidRPr="00D81299">
        <w:t>Program, shall</w:t>
      </w:r>
      <w:r w:rsidRPr="00D81299">
        <w:rPr>
          <w:spacing w:val="-4"/>
        </w:rPr>
        <w:t xml:space="preserve"> </w:t>
      </w:r>
      <w:r w:rsidRPr="00D81299">
        <w:t>make</w:t>
      </w:r>
      <w:r w:rsidRPr="00D81299">
        <w:rPr>
          <w:spacing w:val="-5"/>
        </w:rPr>
        <w:t xml:space="preserve"> </w:t>
      </w:r>
      <w:r w:rsidRPr="00D81299">
        <w:t>a</w:t>
      </w:r>
      <w:r w:rsidRPr="00D81299">
        <w:rPr>
          <w:spacing w:val="-3"/>
        </w:rPr>
        <w:t xml:space="preserve"> </w:t>
      </w:r>
      <w:r w:rsidRPr="00D81299">
        <w:t>good faith</w:t>
      </w:r>
      <w:r w:rsidRPr="00D81299">
        <w:rPr>
          <w:spacing w:val="-12"/>
        </w:rPr>
        <w:t xml:space="preserve"> </w:t>
      </w:r>
      <w:r w:rsidRPr="00D81299">
        <w:t>effort</w:t>
      </w:r>
      <w:r w:rsidRPr="00D81299">
        <w:rPr>
          <w:spacing w:val="-12"/>
        </w:rPr>
        <w:t xml:space="preserve"> </w:t>
      </w:r>
      <w:r w:rsidRPr="00D81299">
        <w:t>to</w:t>
      </w:r>
      <w:r w:rsidRPr="00D81299">
        <w:rPr>
          <w:spacing w:val="-12"/>
        </w:rPr>
        <w:t xml:space="preserve"> </w:t>
      </w:r>
      <w:r w:rsidRPr="00D81299">
        <w:t>utilize</w:t>
      </w:r>
      <w:r w:rsidRPr="00D81299">
        <w:rPr>
          <w:spacing w:val="-13"/>
        </w:rPr>
        <w:t xml:space="preserve"> </w:t>
      </w:r>
      <w:r w:rsidRPr="00D81299">
        <w:t>Historically</w:t>
      </w:r>
      <w:r w:rsidRPr="00D81299">
        <w:rPr>
          <w:spacing w:val="-14"/>
        </w:rPr>
        <w:t xml:space="preserve"> </w:t>
      </w:r>
      <w:r w:rsidRPr="00D81299">
        <w:t>Underutilized</w:t>
      </w:r>
      <w:r w:rsidRPr="00D81299">
        <w:rPr>
          <w:spacing w:val="-12"/>
        </w:rPr>
        <w:t xml:space="preserve"> </w:t>
      </w:r>
      <w:r w:rsidRPr="00D81299">
        <w:t>Businesses</w:t>
      </w:r>
      <w:r w:rsidRPr="00D81299">
        <w:rPr>
          <w:spacing w:val="-12"/>
        </w:rPr>
        <w:t xml:space="preserve"> </w:t>
      </w:r>
      <w:r w:rsidRPr="00D81299">
        <w:t>(HUBs)</w:t>
      </w:r>
      <w:r w:rsidRPr="00D81299">
        <w:rPr>
          <w:spacing w:val="-13"/>
        </w:rPr>
        <w:t xml:space="preserve"> </w:t>
      </w:r>
      <w:r w:rsidRPr="00D81299">
        <w:t>in</w:t>
      </w:r>
      <w:r w:rsidRPr="00D81299">
        <w:rPr>
          <w:spacing w:val="-9"/>
        </w:rPr>
        <w:t xml:space="preserve"> </w:t>
      </w:r>
      <w:r w:rsidRPr="00D81299">
        <w:t>contracts</w:t>
      </w:r>
      <w:r w:rsidRPr="00D81299">
        <w:rPr>
          <w:spacing w:val="-11"/>
        </w:rPr>
        <w:t xml:space="preserve"> </w:t>
      </w:r>
      <w:r w:rsidRPr="00D81299">
        <w:t>for</w:t>
      </w:r>
      <w:r w:rsidRPr="00D81299">
        <w:rPr>
          <w:spacing w:val="-11"/>
        </w:rPr>
        <w:t xml:space="preserve"> </w:t>
      </w:r>
      <w:r w:rsidRPr="00D81299">
        <w:t>construction</w:t>
      </w:r>
      <w:r w:rsidRPr="00D81299">
        <w:rPr>
          <w:spacing w:val="-12"/>
        </w:rPr>
        <w:t xml:space="preserve"> </w:t>
      </w:r>
      <w:r w:rsidRPr="00D81299">
        <w:t>services,</w:t>
      </w:r>
      <w:r w:rsidRPr="00D81299">
        <w:rPr>
          <w:spacing w:val="-12"/>
        </w:rPr>
        <w:t xml:space="preserve"> </w:t>
      </w:r>
      <w:r w:rsidRPr="00D81299">
        <w:t>including professional</w:t>
      </w:r>
      <w:r w:rsidRPr="00D81299">
        <w:rPr>
          <w:spacing w:val="34"/>
        </w:rPr>
        <w:t xml:space="preserve"> </w:t>
      </w:r>
      <w:r w:rsidRPr="00D81299">
        <w:t>and</w:t>
      </w:r>
      <w:r w:rsidRPr="00D81299">
        <w:rPr>
          <w:spacing w:val="33"/>
        </w:rPr>
        <w:t xml:space="preserve"> </w:t>
      </w:r>
      <w:r w:rsidRPr="00D81299">
        <w:t>consulting</w:t>
      </w:r>
      <w:r w:rsidRPr="00D81299">
        <w:rPr>
          <w:spacing w:val="29"/>
        </w:rPr>
        <w:t xml:space="preserve"> </w:t>
      </w:r>
      <w:r w:rsidRPr="00D81299">
        <w:t>services;</w:t>
      </w:r>
      <w:r w:rsidRPr="00D81299">
        <w:rPr>
          <w:spacing w:val="34"/>
        </w:rPr>
        <w:t xml:space="preserve"> </w:t>
      </w:r>
      <w:r w:rsidRPr="00D81299">
        <w:t>and</w:t>
      </w:r>
      <w:r w:rsidRPr="00D81299">
        <w:rPr>
          <w:spacing w:val="33"/>
        </w:rPr>
        <w:t xml:space="preserve"> </w:t>
      </w:r>
      <w:r w:rsidRPr="00D81299">
        <w:t>commodities</w:t>
      </w:r>
      <w:r w:rsidRPr="00D81299">
        <w:rPr>
          <w:spacing w:val="31"/>
        </w:rPr>
        <w:t xml:space="preserve"> </w:t>
      </w:r>
      <w:r w:rsidRPr="00D81299">
        <w:t>contracts.</w:t>
      </w:r>
      <w:r w:rsidRPr="00D81299">
        <w:rPr>
          <w:spacing w:val="6"/>
        </w:rPr>
        <w:t xml:space="preserve"> </w:t>
      </w:r>
      <w:r w:rsidRPr="00D81299">
        <w:t>The</w:t>
      </w:r>
      <w:r w:rsidRPr="00D81299">
        <w:rPr>
          <w:spacing w:val="32"/>
        </w:rPr>
        <w:t xml:space="preserve"> </w:t>
      </w:r>
      <w:r w:rsidRPr="00D81299">
        <w:t>HUB</w:t>
      </w:r>
      <w:r w:rsidRPr="00D81299">
        <w:rPr>
          <w:spacing w:val="31"/>
        </w:rPr>
        <w:t xml:space="preserve"> </w:t>
      </w:r>
      <w:r w:rsidRPr="00D81299">
        <w:t>Rules</w:t>
      </w:r>
      <w:r w:rsidRPr="00D81299">
        <w:rPr>
          <w:spacing w:val="38"/>
        </w:rPr>
        <w:t xml:space="preserve"> </w:t>
      </w:r>
      <w:r w:rsidRPr="00D81299">
        <w:t>promulgated</w:t>
      </w:r>
      <w:r w:rsidRPr="00D81299">
        <w:rPr>
          <w:spacing w:val="33"/>
        </w:rPr>
        <w:t xml:space="preserve"> </w:t>
      </w:r>
      <w:r w:rsidRPr="00D81299">
        <w:t>by</w:t>
      </w:r>
      <w:r w:rsidRPr="00D81299">
        <w:rPr>
          <w:spacing w:val="29"/>
        </w:rPr>
        <w:t xml:space="preserve"> </w:t>
      </w:r>
      <w:r w:rsidRPr="00D81299">
        <w:t>the</w:t>
      </w:r>
      <w:r w:rsidRPr="00D81299">
        <w:rPr>
          <w:spacing w:val="33"/>
        </w:rPr>
        <w:t xml:space="preserve"> </w:t>
      </w:r>
      <w:r w:rsidRPr="00D81299">
        <w:t>Texas Comptroller of Public Accounts (the “Texas Comptroller”), set forth in 34 TAC Sections 20.281-20.298,</w:t>
      </w:r>
      <w:r w:rsidRPr="00D81299">
        <w:rPr>
          <w:spacing w:val="1"/>
        </w:rPr>
        <w:t xml:space="preserve"> </w:t>
      </w:r>
      <w:r w:rsidRPr="00D81299">
        <w:t>encourage the use of HUBs by implementing these policies through race-, ethnic- and gender-neutral</w:t>
      </w:r>
      <w:r w:rsidRPr="00D81299">
        <w:rPr>
          <w:spacing w:val="-19"/>
        </w:rPr>
        <w:t xml:space="preserve"> </w:t>
      </w:r>
      <w:r w:rsidRPr="00D81299">
        <w:t>means.</w:t>
      </w:r>
    </w:p>
    <w:p w14:paraId="51272C25" w14:textId="77777777" w:rsidR="00522E3A" w:rsidRPr="00D81299" w:rsidRDefault="00522E3A" w:rsidP="00522E3A">
      <w:pPr>
        <w:widowControl w:val="0"/>
      </w:pPr>
    </w:p>
    <w:p w14:paraId="66D57655" w14:textId="77777777" w:rsidR="00522E3A" w:rsidRPr="00D81299" w:rsidRDefault="00522E3A" w:rsidP="00522E3A">
      <w:pPr>
        <w:widowControl w:val="0"/>
        <w:ind w:left="220" w:right="214"/>
        <w:jc w:val="both"/>
      </w:pPr>
      <w:r w:rsidRPr="00D81299">
        <w:rPr>
          <w:rFonts w:eastAsia="Calibri" w:hAnsi="Calibri"/>
          <w:szCs w:val="22"/>
        </w:rPr>
        <w:t>The</w:t>
      </w:r>
      <w:r w:rsidRPr="00D81299">
        <w:rPr>
          <w:rFonts w:eastAsia="Calibri" w:hAnsi="Calibri"/>
          <w:spacing w:val="11"/>
          <w:szCs w:val="22"/>
        </w:rPr>
        <w:t xml:space="preserve"> </w:t>
      </w:r>
      <w:r w:rsidRPr="00D81299">
        <w:rPr>
          <w:rFonts w:eastAsia="Calibri" w:hAnsi="Calibri"/>
          <w:szCs w:val="22"/>
        </w:rPr>
        <w:t>purpose</w:t>
      </w:r>
      <w:r w:rsidRPr="00D81299">
        <w:rPr>
          <w:rFonts w:eastAsia="Calibri" w:hAnsi="Calibri"/>
          <w:spacing w:val="12"/>
          <w:szCs w:val="22"/>
        </w:rPr>
        <w:t xml:space="preserve"> </w:t>
      </w:r>
      <w:r w:rsidRPr="00D81299">
        <w:rPr>
          <w:rFonts w:eastAsia="Calibri" w:hAnsi="Calibri"/>
          <w:szCs w:val="22"/>
        </w:rPr>
        <w:t>of</w:t>
      </w:r>
      <w:r w:rsidRPr="00D81299">
        <w:rPr>
          <w:rFonts w:eastAsia="Calibri" w:hAnsi="Calibri"/>
          <w:spacing w:val="14"/>
          <w:szCs w:val="22"/>
        </w:rPr>
        <w:t xml:space="preserve"> </w:t>
      </w:r>
      <w:r w:rsidRPr="00D81299">
        <w:rPr>
          <w:rFonts w:eastAsia="Calibri" w:hAnsi="Calibri"/>
          <w:szCs w:val="22"/>
        </w:rPr>
        <w:t>the</w:t>
      </w:r>
      <w:r w:rsidRPr="00D81299">
        <w:rPr>
          <w:rFonts w:eastAsia="Calibri" w:hAnsi="Calibri"/>
          <w:spacing w:val="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HUB</w:t>
      </w:r>
      <w:r w:rsidRPr="00D81299">
        <w:rPr>
          <w:rFonts w:eastAsia="Calibri" w:hAnsi="Calibri"/>
          <w:spacing w:val="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Program</w:t>
      </w:r>
      <w:r w:rsidRPr="00D81299">
        <w:rPr>
          <w:rFonts w:eastAsia="Calibri" w:hAnsi="Calibri"/>
          <w:spacing w:val="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is</w:t>
      </w:r>
      <w:r w:rsidRPr="00D81299">
        <w:rPr>
          <w:rFonts w:eastAsia="Calibri" w:hAnsi="Calibri"/>
          <w:spacing w:val="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to</w:t>
      </w:r>
      <w:r w:rsidRPr="00D81299">
        <w:rPr>
          <w:rFonts w:eastAsia="Calibri" w:hAnsi="Calibri"/>
          <w:spacing w:val="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promote</w:t>
      </w:r>
      <w:r w:rsidRPr="00D81299">
        <w:rPr>
          <w:rFonts w:eastAsia="Calibri" w:hAnsi="Calibri"/>
          <w:spacing w:val="14"/>
          <w:szCs w:val="22"/>
        </w:rPr>
        <w:t xml:space="preserve"> </w:t>
      </w:r>
      <w:r w:rsidRPr="00D81299">
        <w:rPr>
          <w:rFonts w:eastAsia="Calibri" w:hAnsi="Calibri"/>
          <w:szCs w:val="22"/>
        </w:rPr>
        <w:t>full</w:t>
      </w:r>
      <w:r w:rsidRPr="00D81299">
        <w:rPr>
          <w:rFonts w:eastAsia="Calibri" w:hAnsi="Calibri"/>
          <w:spacing w:val="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and</w:t>
      </w:r>
      <w:r w:rsidRPr="00D81299">
        <w:rPr>
          <w:rFonts w:eastAsia="Calibri" w:hAnsi="Calibri"/>
          <w:spacing w:val="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equal</w:t>
      </w:r>
      <w:r w:rsidRPr="00D81299">
        <w:rPr>
          <w:rFonts w:eastAsia="Calibri" w:hAnsi="Calibri"/>
          <w:spacing w:val="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business</w:t>
      </w:r>
      <w:r w:rsidRPr="00D81299">
        <w:rPr>
          <w:rFonts w:eastAsia="Calibri" w:hAnsi="Calibri"/>
          <w:spacing w:val="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opportunities</w:t>
      </w:r>
      <w:r w:rsidRPr="00D81299">
        <w:rPr>
          <w:rFonts w:eastAsia="Calibri" w:hAnsi="Calibri"/>
          <w:spacing w:val="12"/>
          <w:szCs w:val="22"/>
        </w:rPr>
        <w:t xml:space="preserve"> </w:t>
      </w:r>
      <w:r w:rsidRPr="00D81299">
        <w:rPr>
          <w:rFonts w:eastAsia="Calibri" w:hAnsi="Calibri"/>
          <w:szCs w:val="22"/>
        </w:rPr>
        <w:t>for</w:t>
      </w:r>
      <w:r w:rsidRPr="00D81299">
        <w:rPr>
          <w:rFonts w:eastAsia="Calibri" w:hAnsi="Calibri"/>
          <w:spacing w:val="22"/>
          <w:szCs w:val="22"/>
        </w:rPr>
        <w:t xml:space="preserve"> </w:t>
      </w:r>
      <w:r w:rsidRPr="00D81299">
        <w:rPr>
          <w:rFonts w:eastAsia="Calibri" w:hAnsi="Calibri"/>
          <w:szCs w:val="22"/>
        </w:rPr>
        <w:t>all</w:t>
      </w:r>
      <w:r w:rsidRPr="00D81299">
        <w:rPr>
          <w:rFonts w:eastAsia="Calibri" w:hAnsi="Calibri"/>
          <w:spacing w:val="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businesses</w:t>
      </w:r>
      <w:r w:rsidRPr="00D81299">
        <w:rPr>
          <w:rFonts w:eastAsia="Calibri" w:hAnsi="Calibri"/>
          <w:spacing w:val="12"/>
          <w:szCs w:val="22"/>
        </w:rPr>
        <w:t xml:space="preserve"> </w:t>
      </w:r>
      <w:r w:rsidRPr="00D81299">
        <w:rPr>
          <w:rFonts w:eastAsia="Calibri" w:hAnsi="Calibri"/>
          <w:szCs w:val="22"/>
        </w:rPr>
        <w:t>in</w:t>
      </w:r>
      <w:r w:rsidRPr="00D81299">
        <w:rPr>
          <w:rFonts w:eastAsia="Calibri" w:hAnsi="Calibri"/>
          <w:spacing w:val="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State contracting in accordance with the following goals as specified in the State of Texas Disparity</w:t>
      </w:r>
      <w:r w:rsidRPr="00D81299">
        <w:rPr>
          <w:rFonts w:eastAsia="Calibri" w:hAnsi="Calibri"/>
          <w:spacing w:val="-20"/>
          <w:szCs w:val="22"/>
        </w:rPr>
        <w:t xml:space="preserve"> </w:t>
      </w:r>
      <w:r w:rsidRPr="00D81299">
        <w:rPr>
          <w:rFonts w:eastAsia="Calibri" w:hAnsi="Calibri"/>
          <w:szCs w:val="22"/>
        </w:rPr>
        <w:t>Study:</w:t>
      </w:r>
    </w:p>
    <w:p w14:paraId="2629947D" w14:textId="77777777" w:rsidR="00522E3A" w:rsidRPr="00D81299" w:rsidRDefault="00522E3A" w:rsidP="00522E3A">
      <w:pPr>
        <w:widowControl w:val="0"/>
        <w:spacing w:before="7"/>
      </w:pPr>
    </w:p>
    <w:p w14:paraId="243251AF" w14:textId="77777777" w:rsidR="00522E3A" w:rsidRPr="00D81299" w:rsidRDefault="00522E3A" w:rsidP="00522E3A">
      <w:pPr>
        <w:widowControl w:val="0"/>
        <w:numPr>
          <w:ilvl w:val="0"/>
          <w:numId w:val="11"/>
        </w:numPr>
        <w:tabs>
          <w:tab w:val="left" w:pos="1661"/>
        </w:tabs>
        <w:spacing w:line="293" w:lineRule="exact"/>
        <w:ind w:right="1881"/>
      </w:pPr>
      <w:r w:rsidRPr="00D81299">
        <w:rPr>
          <w:rFonts w:eastAsia="Calibri" w:hAnsi="Calibri"/>
          <w:b/>
          <w:szCs w:val="22"/>
        </w:rPr>
        <w:t>11.2% for heavy construction other than building</w:t>
      </w:r>
      <w:r w:rsidRPr="00D81299">
        <w:rPr>
          <w:rFonts w:eastAsia="Calibri" w:hAnsi="Calibri"/>
          <w:b/>
          <w:spacing w:val="-6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contracts;</w:t>
      </w:r>
    </w:p>
    <w:p w14:paraId="39746AFC" w14:textId="77777777" w:rsidR="00522E3A" w:rsidRPr="00D81299" w:rsidRDefault="00522E3A" w:rsidP="00522E3A">
      <w:pPr>
        <w:widowControl w:val="0"/>
        <w:numPr>
          <w:ilvl w:val="0"/>
          <w:numId w:val="11"/>
        </w:numPr>
        <w:tabs>
          <w:tab w:val="left" w:pos="1661"/>
        </w:tabs>
        <w:spacing w:before="21" w:line="274" w:lineRule="exact"/>
        <w:ind w:right="212"/>
      </w:pPr>
      <w:r w:rsidRPr="00D81299">
        <w:rPr>
          <w:rFonts w:eastAsia="Calibri" w:hAnsi="Calibri"/>
          <w:b/>
          <w:szCs w:val="22"/>
        </w:rPr>
        <w:t>21.1%</w:t>
      </w:r>
      <w:r w:rsidRPr="00D81299">
        <w:rPr>
          <w:rFonts w:eastAsia="Calibri" w:hAnsi="Calibri"/>
          <w:b/>
          <w:spacing w:val="38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for</w:t>
      </w:r>
      <w:r w:rsidRPr="00D81299">
        <w:rPr>
          <w:rFonts w:eastAsia="Calibri" w:hAnsi="Calibri"/>
          <w:b/>
          <w:spacing w:val="37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all</w:t>
      </w:r>
      <w:r w:rsidRPr="00D81299">
        <w:rPr>
          <w:rFonts w:eastAsia="Calibri" w:hAnsi="Calibri"/>
          <w:b/>
          <w:spacing w:val="39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building</w:t>
      </w:r>
      <w:r w:rsidRPr="00D81299">
        <w:rPr>
          <w:rFonts w:eastAsia="Calibri" w:hAnsi="Calibri"/>
          <w:b/>
          <w:spacing w:val="36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construction,</w:t>
      </w:r>
      <w:r w:rsidRPr="00D81299">
        <w:rPr>
          <w:rFonts w:eastAsia="Calibri" w:hAnsi="Calibri"/>
          <w:b/>
          <w:spacing w:val="38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including</w:t>
      </w:r>
      <w:r w:rsidRPr="00D81299">
        <w:rPr>
          <w:rFonts w:eastAsia="Calibri" w:hAnsi="Calibri"/>
          <w:b/>
          <w:spacing w:val="38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general</w:t>
      </w:r>
      <w:r w:rsidRPr="00D81299">
        <w:rPr>
          <w:rFonts w:eastAsia="Calibri" w:hAnsi="Calibri"/>
          <w:b/>
          <w:spacing w:val="39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contractors</w:t>
      </w:r>
      <w:r w:rsidRPr="00D81299">
        <w:rPr>
          <w:rFonts w:eastAsia="Calibri" w:hAnsi="Calibri"/>
          <w:b/>
          <w:spacing w:val="48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and</w:t>
      </w:r>
      <w:r w:rsidRPr="00D81299">
        <w:rPr>
          <w:rFonts w:eastAsia="Calibri" w:hAnsi="Calibri"/>
          <w:b/>
          <w:spacing w:val="39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operative</w:t>
      </w:r>
      <w:r w:rsidRPr="00D81299">
        <w:rPr>
          <w:rFonts w:eastAsia="Calibri" w:hAnsi="Calibri"/>
          <w:b/>
          <w:spacing w:val="37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builders contracts:</w:t>
      </w:r>
    </w:p>
    <w:p w14:paraId="4239192B" w14:textId="77777777" w:rsidR="00522E3A" w:rsidRPr="00D81299" w:rsidRDefault="00522E3A" w:rsidP="00522E3A">
      <w:pPr>
        <w:widowControl w:val="0"/>
        <w:numPr>
          <w:ilvl w:val="0"/>
          <w:numId w:val="11"/>
        </w:numPr>
        <w:tabs>
          <w:tab w:val="left" w:pos="1661"/>
        </w:tabs>
        <w:spacing w:line="293" w:lineRule="exact"/>
        <w:ind w:right="1881"/>
      </w:pPr>
      <w:r w:rsidRPr="00D81299">
        <w:rPr>
          <w:rFonts w:eastAsia="Calibri" w:hAnsi="Calibri"/>
          <w:b/>
          <w:szCs w:val="22"/>
        </w:rPr>
        <w:t>32.9% for all special trade construction</w:t>
      </w:r>
      <w:r w:rsidRPr="00D81299">
        <w:rPr>
          <w:rFonts w:eastAsia="Calibri" w:hAnsi="Calibri"/>
          <w:b/>
          <w:spacing w:val="-4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contracts;</w:t>
      </w:r>
    </w:p>
    <w:p w14:paraId="2387555F" w14:textId="77777777" w:rsidR="00522E3A" w:rsidRPr="00D81299" w:rsidRDefault="00522E3A" w:rsidP="00522E3A">
      <w:pPr>
        <w:widowControl w:val="0"/>
        <w:numPr>
          <w:ilvl w:val="0"/>
          <w:numId w:val="11"/>
        </w:numPr>
        <w:tabs>
          <w:tab w:val="left" w:pos="1661"/>
        </w:tabs>
        <w:spacing w:before="1" w:line="293" w:lineRule="exact"/>
        <w:ind w:right="1881"/>
      </w:pPr>
      <w:r w:rsidRPr="00D81299">
        <w:rPr>
          <w:rFonts w:eastAsia="Calibri" w:hAnsi="Calibri"/>
          <w:b/>
          <w:szCs w:val="22"/>
        </w:rPr>
        <w:t>23.7% for professional services</w:t>
      </w:r>
      <w:r w:rsidRPr="00D81299">
        <w:rPr>
          <w:rFonts w:eastAsia="Calibri" w:hAnsi="Calibri"/>
          <w:b/>
          <w:spacing w:val="-2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contracts</w:t>
      </w:r>
    </w:p>
    <w:p w14:paraId="19E2F3AF" w14:textId="77777777" w:rsidR="00522E3A" w:rsidRPr="00D81299" w:rsidRDefault="00522E3A" w:rsidP="00522E3A">
      <w:pPr>
        <w:widowControl w:val="0"/>
        <w:numPr>
          <w:ilvl w:val="0"/>
          <w:numId w:val="11"/>
        </w:numPr>
        <w:tabs>
          <w:tab w:val="left" w:pos="1661"/>
        </w:tabs>
        <w:spacing w:line="293" w:lineRule="exact"/>
        <w:ind w:right="1881"/>
      </w:pPr>
      <w:r w:rsidRPr="00D81299">
        <w:rPr>
          <w:rFonts w:eastAsia="Calibri" w:hAnsi="Calibri"/>
          <w:b/>
          <w:szCs w:val="22"/>
        </w:rPr>
        <w:t>26% for all other services contracts,</w:t>
      </w:r>
      <w:r w:rsidRPr="00D81299">
        <w:rPr>
          <w:rFonts w:eastAsia="Calibri" w:hAnsi="Calibri"/>
          <w:b/>
          <w:spacing w:val="-8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and</w:t>
      </w:r>
    </w:p>
    <w:p w14:paraId="32AB2FB5" w14:textId="77777777" w:rsidR="00522E3A" w:rsidRPr="00D81299" w:rsidRDefault="00522E3A" w:rsidP="00522E3A">
      <w:pPr>
        <w:widowControl w:val="0"/>
        <w:numPr>
          <w:ilvl w:val="0"/>
          <w:numId w:val="11"/>
        </w:numPr>
        <w:tabs>
          <w:tab w:val="left" w:pos="1661"/>
        </w:tabs>
        <w:spacing w:line="293" w:lineRule="exact"/>
        <w:ind w:right="1881"/>
      </w:pPr>
      <w:r w:rsidRPr="00D81299">
        <w:rPr>
          <w:rFonts w:eastAsia="Calibri" w:hAnsi="Calibri"/>
          <w:b/>
          <w:szCs w:val="22"/>
        </w:rPr>
        <w:t>21.1% for commodities</w:t>
      </w:r>
      <w:r w:rsidRPr="00D81299">
        <w:rPr>
          <w:rFonts w:eastAsia="Calibri" w:hAnsi="Calibri"/>
          <w:b/>
          <w:spacing w:val="-3"/>
          <w:szCs w:val="22"/>
        </w:rPr>
        <w:t xml:space="preserve"> </w:t>
      </w:r>
      <w:r w:rsidRPr="00D81299">
        <w:rPr>
          <w:rFonts w:eastAsia="Calibri" w:hAnsi="Calibri"/>
          <w:b/>
          <w:szCs w:val="22"/>
        </w:rPr>
        <w:t>contracts.</w:t>
      </w:r>
    </w:p>
    <w:p w14:paraId="6C51EFE5" w14:textId="77777777" w:rsidR="00522E3A" w:rsidRPr="00D81299" w:rsidRDefault="00522E3A" w:rsidP="00522E3A">
      <w:pPr>
        <w:widowControl w:val="0"/>
        <w:spacing w:before="4"/>
        <w:rPr>
          <w:b/>
          <w:bCs/>
          <w:sz w:val="23"/>
          <w:szCs w:val="23"/>
        </w:rPr>
      </w:pPr>
    </w:p>
    <w:p w14:paraId="1E6D066D" w14:textId="77777777" w:rsidR="00522E3A" w:rsidRPr="00D81299" w:rsidRDefault="00522E3A" w:rsidP="00522E3A">
      <w:pPr>
        <w:widowControl w:val="0"/>
        <w:ind w:left="220" w:right="209"/>
        <w:jc w:val="both"/>
      </w:pPr>
      <w:r w:rsidRPr="00D81299">
        <w:rPr>
          <w:rFonts w:eastAsia="Calibri" w:hAnsi="Calibri"/>
          <w:szCs w:val="22"/>
        </w:rPr>
        <w:t>The</w:t>
      </w:r>
      <w:r w:rsidRPr="00D81299">
        <w:rPr>
          <w:rFonts w:eastAsia="Calibri" w:hAnsi="Calibri"/>
          <w:spacing w:val="11"/>
          <w:szCs w:val="22"/>
        </w:rPr>
        <w:t xml:space="preserve"> </w:t>
      </w:r>
      <w:r w:rsidRPr="00D81299">
        <w:rPr>
          <w:rFonts w:eastAsia="Calibri" w:hAnsi="Calibri"/>
          <w:szCs w:val="22"/>
        </w:rPr>
        <w:t>University</w:t>
      </w:r>
      <w:r w:rsidRPr="00D81299">
        <w:rPr>
          <w:rFonts w:eastAsia="Calibri" w:hAnsi="Calibri"/>
          <w:spacing w:val="5"/>
          <w:szCs w:val="22"/>
        </w:rPr>
        <w:t xml:space="preserve"> </w:t>
      </w:r>
      <w:r w:rsidRPr="00D81299">
        <w:rPr>
          <w:rFonts w:eastAsia="Calibri" w:hAnsi="Calibri"/>
          <w:szCs w:val="22"/>
        </w:rPr>
        <w:t>of</w:t>
      </w:r>
      <w:r w:rsidRPr="00D81299">
        <w:rPr>
          <w:rFonts w:eastAsia="Calibri" w:hAnsi="Calibri"/>
          <w:spacing w:val="11"/>
          <w:szCs w:val="22"/>
        </w:rPr>
        <w:t xml:space="preserve"> </w:t>
      </w:r>
      <w:r w:rsidRPr="00D81299">
        <w:rPr>
          <w:rFonts w:eastAsia="Calibri" w:hAnsi="Calibri"/>
          <w:szCs w:val="22"/>
        </w:rPr>
        <w:t>Texas</w:t>
      </w:r>
      <w:r w:rsidRPr="00D81299">
        <w:rPr>
          <w:rFonts w:eastAsia="Calibri" w:hAnsi="Calibri"/>
          <w:spacing w:val="12"/>
          <w:szCs w:val="22"/>
        </w:rPr>
        <w:t xml:space="preserve"> </w:t>
      </w:r>
      <w:r w:rsidRPr="00D81299">
        <w:rPr>
          <w:rFonts w:eastAsia="Calibri" w:hAnsi="Calibri"/>
          <w:szCs w:val="22"/>
        </w:rPr>
        <w:t>MD</w:t>
      </w:r>
      <w:r w:rsidRPr="00D81299">
        <w:rPr>
          <w:rFonts w:eastAsia="Calibri" w:hAnsi="Calibri"/>
          <w:spacing w:val="12"/>
          <w:szCs w:val="22"/>
        </w:rPr>
        <w:t xml:space="preserve"> </w:t>
      </w:r>
      <w:r w:rsidRPr="00D81299">
        <w:rPr>
          <w:rFonts w:eastAsia="Calibri" w:hAnsi="Calibri"/>
          <w:szCs w:val="22"/>
        </w:rPr>
        <w:t>Anderson</w:t>
      </w:r>
      <w:r w:rsidRPr="00D81299">
        <w:rPr>
          <w:rFonts w:eastAsia="Calibri" w:hAnsi="Calibri"/>
          <w:spacing w:val="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Cancer</w:t>
      </w:r>
      <w:r w:rsidRPr="00D81299">
        <w:rPr>
          <w:rFonts w:eastAsia="Calibri" w:hAnsi="Calibri"/>
          <w:spacing w:val="9"/>
          <w:szCs w:val="22"/>
        </w:rPr>
        <w:t xml:space="preserve"> </w:t>
      </w:r>
      <w:r w:rsidRPr="00D81299">
        <w:rPr>
          <w:rFonts w:eastAsia="Calibri" w:hAnsi="Calibri"/>
          <w:szCs w:val="22"/>
        </w:rPr>
        <w:t>Center</w:t>
      </w:r>
      <w:r w:rsidRPr="00D81299">
        <w:rPr>
          <w:rFonts w:eastAsia="Calibri" w:hAnsi="Calibri"/>
          <w:spacing w:val="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(MD</w:t>
      </w:r>
      <w:r w:rsidRPr="00D81299">
        <w:rPr>
          <w:rFonts w:eastAsia="Calibri" w:hAnsi="Calibri"/>
          <w:spacing w:val="9"/>
          <w:szCs w:val="22"/>
        </w:rPr>
        <w:t xml:space="preserve"> </w:t>
      </w:r>
      <w:r w:rsidRPr="00D81299">
        <w:rPr>
          <w:rFonts w:eastAsia="Calibri" w:hAnsi="Calibri"/>
          <w:szCs w:val="22"/>
        </w:rPr>
        <w:t>Anderson)</w:t>
      </w:r>
      <w:r w:rsidRPr="00D81299">
        <w:rPr>
          <w:rFonts w:eastAsia="Calibri" w:hAnsi="Calibri"/>
          <w:spacing w:val="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shall</w:t>
      </w:r>
      <w:r w:rsidRPr="00D81299">
        <w:rPr>
          <w:rFonts w:eastAsia="Calibri" w:hAnsi="Calibri"/>
          <w:spacing w:val="11"/>
          <w:szCs w:val="22"/>
        </w:rPr>
        <w:t xml:space="preserve"> </w:t>
      </w:r>
      <w:r w:rsidRPr="00D81299">
        <w:rPr>
          <w:rFonts w:eastAsia="Calibri" w:hAnsi="Calibri"/>
          <w:szCs w:val="22"/>
        </w:rPr>
        <w:t>make</w:t>
      </w:r>
      <w:r w:rsidRPr="00D81299">
        <w:rPr>
          <w:rFonts w:eastAsia="Calibri" w:hAnsi="Calibri"/>
          <w:spacing w:val="11"/>
          <w:szCs w:val="22"/>
        </w:rPr>
        <w:t xml:space="preserve"> </w:t>
      </w:r>
      <w:r w:rsidRPr="00D81299">
        <w:rPr>
          <w:rFonts w:eastAsia="Calibri" w:hAnsi="Calibri"/>
          <w:szCs w:val="22"/>
        </w:rPr>
        <w:t>a</w:t>
      </w:r>
      <w:r w:rsidRPr="00D81299">
        <w:rPr>
          <w:rFonts w:eastAsia="Calibri" w:hAnsi="Calibri"/>
          <w:spacing w:val="11"/>
          <w:szCs w:val="22"/>
        </w:rPr>
        <w:t xml:space="preserve"> </w:t>
      </w:r>
      <w:r w:rsidRPr="00D81299">
        <w:rPr>
          <w:rFonts w:eastAsia="Calibri" w:hAnsi="Calibri"/>
          <w:szCs w:val="22"/>
        </w:rPr>
        <w:t>good</w:t>
      </w:r>
      <w:r w:rsidRPr="00D81299">
        <w:rPr>
          <w:rFonts w:eastAsia="Calibri" w:hAnsi="Calibri"/>
          <w:spacing w:val="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faith</w:t>
      </w:r>
      <w:r w:rsidRPr="00D81299">
        <w:rPr>
          <w:rFonts w:eastAsia="Calibri" w:hAnsi="Calibri"/>
          <w:spacing w:val="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effort</w:t>
      </w:r>
      <w:r w:rsidRPr="00D81299">
        <w:rPr>
          <w:rFonts w:eastAsia="Calibri" w:hAnsi="Calibri"/>
          <w:spacing w:val="9"/>
          <w:szCs w:val="22"/>
        </w:rPr>
        <w:t xml:space="preserve"> </w:t>
      </w:r>
      <w:r w:rsidRPr="00D81299">
        <w:rPr>
          <w:rFonts w:eastAsia="Calibri" w:hAnsi="Calibri"/>
          <w:szCs w:val="22"/>
        </w:rPr>
        <w:t>to</w:t>
      </w:r>
      <w:r w:rsidRPr="00D81299">
        <w:rPr>
          <w:rFonts w:eastAsia="Calibri" w:hAnsi="Calibri"/>
          <w:spacing w:val="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meet</w:t>
      </w:r>
      <w:r w:rsidRPr="00D81299">
        <w:rPr>
          <w:rFonts w:eastAsia="Calibri" w:hAnsi="Calibri"/>
          <w:spacing w:val="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or exceed</w:t>
      </w:r>
      <w:r w:rsidRPr="00D81299">
        <w:rPr>
          <w:rFonts w:eastAsia="Calibri" w:hAnsi="Calibri"/>
          <w:spacing w:val="-17"/>
          <w:szCs w:val="22"/>
        </w:rPr>
        <w:t xml:space="preserve"> </w:t>
      </w:r>
      <w:r w:rsidRPr="00D81299">
        <w:rPr>
          <w:rFonts w:eastAsia="Calibri" w:hAnsi="Calibri"/>
          <w:szCs w:val="22"/>
        </w:rPr>
        <w:t>these</w:t>
      </w:r>
      <w:r w:rsidRPr="00D81299">
        <w:rPr>
          <w:rFonts w:eastAsia="Calibri" w:hAnsi="Calibri"/>
          <w:spacing w:val="-16"/>
          <w:szCs w:val="22"/>
        </w:rPr>
        <w:t xml:space="preserve"> </w:t>
      </w:r>
      <w:r w:rsidRPr="00D81299">
        <w:rPr>
          <w:rFonts w:eastAsia="Calibri" w:hAnsi="Calibri"/>
          <w:szCs w:val="22"/>
        </w:rPr>
        <w:t>goals</w:t>
      </w:r>
      <w:r w:rsidRPr="00D81299">
        <w:rPr>
          <w:rFonts w:eastAsia="Calibri" w:hAnsi="Calibri"/>
          <w:spacing w:val="-17"/>
          <w:szCs w:val="22"/>
        </w:rPr>
        <w:t xml:space="preserve"> </w:t>
      </w:r>
      <w:r w:rsidRPr="00D81299">
        <w:rPr>
          <w:rFonts w:eastAsia="Calibri" w:hAnsi="Calibri"/>
          <w:szCs w:val="22"/>
        </w:rPr>
        <w:t>to</w:t>
      </w:r>
      <w:r w:rsidRPr="00D81299">
        <w:rPr>
          <w:rFonts w:eastAsia="Calibri" w:hAnsi="Calibri"/>
          <w:spacing w:val="-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assist</w:t>
      </w:r>
      <w:r w:rsidRPr="00D81299">
        <w:rPr>
          <w:rFonts w:eastAsia="Calibri" w:hAnsi="Calibri"/>
          <w:spacing w:val="-17"/>
          <w:szCs w:val="22"/>
        </w:rPr>
        <w:t xml:space="preserve"> </w:t>
      </w:r>
      <w:r w:rsidRPr="00D81299">
        <w:rPr>
          <w:rFonts w:eastAsia="Calibri" w:hAnsi="Calibri"/>
          <w:szCs w:val="22"/>
        </w:rPr>
        <w:t>HUBs</w:t>
      </w:r>
      <w:r w:rsidRPr="00D81299">
        <w:rPr>
          <w:rFonts w:eastAsia="Calibri" w:hAnsi="Calibri"/>
          <w:spacing w:val="-17"/>
          <w:szCs w:val="22"/>
        </w:rPr>
        <w:t xml:space="preserve"> </w:t>
      </w:r>
      <w:r w:rsidRPr="00D81299">
        <w:rPr>
          <w:rFonts w:eastAsia="Calibri" w:hAnsi="Calibri"/>
          <w:szCs w:val="22"/>
        </w:rPr>
        <w:t>in</w:t>
      </w:r>
      <w:r w:rsidRPr="00D81299">
        <w:rPr>
          <w:rFonts w:eastAsia="Calibri" w:hAnsi="Calibri"/>
          <w:spacing w:val="-17"/>
          <w:szCs w:val="22"/>
        </w:rPr>
        <w:t xml:space="preserve"> </w:t>
      </w:r>
      <w:r w:rsidRPr="00D81299">
        <w:rPr>
          <w:rFonts w:eastAsia="Calibri" w:hAnsi="Calibri"/>
          <w:szCs w:val="22"/>
        </w:rPr>
        <w:t>receiving</w:t>
      </w:r>
      <w:r w:rsidRPr="00D81299">
        <w:rPr>
          <w:rFonts w:eastAsia="Calibri" w:hAnsi="Calibri"/>
          <w:spacing w:val="-17"/>
          <w:szCs w:val="22"/>
        </w:rPr>
        <w:t xml:space="preserve"> </w:t>
      </w:r>
      <w:r w:rsidRPr="00D81299">
        <w:rPr>
          <w:rFonts w:eastAsia="Calibri" w:hAnsi="Calibri"/>
          <w:szCs w:val="22"/>
        </w:rPr>
        <w:t>a</w:t>
      </w:r>
      <w:r w:rsidRPr="00D81299">
        <w:rPr>
          <w:rFonts w:eastAsia="Calibri" w:hAnsi="Calibri"/>
          <w:spacing w:val="-18"/>
          <w:szCs w:val="22"/>
        </w:rPr>
        <w:t xml:space="preserve"> </w:t>
      </w:r>
      <w:r w:rsidRPr="00D81299">
        <w:rPr>
          <w:rFonts w:eastAsia="Calibri" w:hAnsi="Calibri"/>
          <w:szCs w:val="22"/>
        </w:rPr>
        <w:t>portion</w:t>
      </w:r>
      <w:r w:rsidRPr="00D81299">
        <w:rPr>
          <w:rFonts w:eastAsia="Calibri" w:hAnsi="Calibri"/>
          <w:spacing w:val="-17"/>
          <w:szCs w:val="22"/>
        </w:rPr>
        <w:t xml:space="preserve"> </w:t>
      </w:r>
      <w:r w:rsidRPr="00D81299">
        <w:rPr>
          <w:rFonts w:eastAsia="Calibri" w:hAnsi="Calibri"/>
          <w:szCs w:val="22"/>
        </w:rPr>
        <w:t>of</w:t>
      </w:r>
      <w:r w:rsidRPr="00D81299">
        <w:rPr>
          <w:rFonts w:eastAsia="Calibri" w:hAnsi="Calibri"/>
          <w:spacing w:val="-18"/>
          <w:szCs w:val="22"/>
        </w:rPr>
        <w:t xml:space="preserve"> </w:t>
      </w:r>
      <w:r w:rsidRPr="00D81299">
        <w:rPr>
          <w:rFonts w:eastAsia="Calibri" w:hAnsi="Calibri"/>
          <w:szCs w:val="22"/>
        </w:rPr>
        <w:t>the</w:t>
      </w:r>
      <w:r w:rsidRPr="00D81299">
        <w:rPr>
          <w:rFonts w:eastAsia="Calibri" w:hAnsi="Calibri"/>
          <w:spacing w:val="-18"/>
          <w:szCs w:val="22"/>
        </w:rPr>
        <w:t xml:space="preserve"> </w:t>
      </w:r>
      <w:r w:rsidRPr="00D81299">
        <w:rPr>
          <w:rFonts w:eastAsia="Calibri" w:hAnsi="Calibri"/>
          <w:szCs w:val="22"/>
        </w:rPr>
        <w:t>total</w:t>
      </w:r>
      <w:r w:rsidRPr="00D81299">
        <w:rPr>
          <w:rFonts w:eastAsia="Calibri" w:hAnsi="Calibri"/>
          <w:spacing w:val="-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contract</w:t>
      </w:r>
      <w:r w:rsidRPr="00D81299">
        <w:rPr>
          <w:rFonts w:eastAsia="Calibri" w:hAnsi="Calibri"/>
          <w:spacing w:val="-17"/>
          <w:szCs w:val="22"/>
        </w:rPr>
        <w:t xml:space="preserve"> </w:t>
      </w:r>
      <w:r w:rsidRPr="00D81299">
        <w:rPr>
          <w:rFonts w:eastAsia="Calibri" w:hAnsi="Calibri"/>
          <w:szCs w:val="22"/>
        </w:rPr>
        <w:t>value</w:t>
      </w:r>
      <w:r w:rsidRPr="00D81299">
        <w:rPr>
          <w:rFonts w:eastAsia="Calibri" w:hAnsi="Calibri"/>
          <w:spacing w:val="-16"/>
          <w:szCs w:val="22"/>
        </w:rPr>
        <w:t xml:space="preserve"> </w:t>
      </w:r>
      <w:r w:rsidRPr="00D81299">
        <w:rPr>
          <w:rFonts w:eastAsia="Calibri" w:hAnsi="Calibri"/>
          <w:szCs w:val="22"/>
        </w:rPr>
        <w:t>of</w:t>
      </w:r>
      <w:r w:rsidRPr="00D81299">
        <w:rPr>
          <w:rFonts w:eastAsia="Calibri" w:hAnsi="Calibri"/>
          <w:spacing w:val="-18"/>
          <w:szCs w:val="22"/>
        </w:rPr>
        <w:t xml:space="preserve"> </w:t>
      </w:r>
      <w:r w:rsidRPr="00D81299">
        <w:rPr>
          <w:rFonts w:eastAsia="Calibri" w:hAnsi="Calibri"/>
          <w:szCs w:val="22"/>
        </w:rPr>
        <w:t>all</w:t>
      </w:r>
      <w:r w:rsidRPr="00D81299">
        <w:rPr>
          <w:rFonts w:eastAsia="Calibri" w:hAnsi="Calibri"/>
          <w:spacing w:val="-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contracts</w:t>
      </w:r>
      <w:r w:rsidRPr="00D81299">
        <w:rPr>
          <w:rFonts w:eastAsia="Calibri" w:hAnsi="Calibri"/>
          <w:spacing w:val="-17"/>
          <w:szCs w:val="22"/>
        </w:rPr>
        <w:t xml:space="preserve"> </w:t>
      </w:r>
      <w:r w:rsidRPr="00D81299">
        <w:rPr>
          <w:rFonts w:eastAsia="Calibri" w:hAnsi="Calibri"/>
          <w:szCs w:val="22"/>
        </w:rPr>
        <w:t>that</w:t>
      </w:r>
      <w:r w:rsidRPr="00D81299">
        <w:rPr>
          <w:rFonts w:eastAsia="Calibri" w:hAnsi="Calibri"/>
          <w:spacing w:val="-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MD</w:t>
      </w:r>
      <w:r w:rsidRPr="00D81299">
        <w:rPr>
          <w:rFonts w:eastAsia="Calibri" w:hAnsi="Calibri"/>
          <w:spacing w:val="-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Anderson expects</w:t>
      </w:r>
      <w:r w:rsidRPr="00D81299">
        <w:rPr>
          <w:rFonts w:eastAsia="Calibri" w:hAnsi="Calibri"/>
          <w:spacing w:val="-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to</w:t>
      </w:r>
      <w:r w:rsidRPr="00D81299">
        <w:rPr>
          <w:rFonts w:eastAsia="Calibri" w:hAnsi="Calibri"/>
          <w:spacing w:val="-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award</w:t>
      </w:r>
      <w:r w:rsidRPr="00D81299">
        <w:rPr>
          <w:rFonts w:eastAsia="Calibri" w:hAnsi="Calibri"/>
          <w:spacing w:val="-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in</w:t>
      </w:r>
      <w:r w:rsidRPr="00D81299">
        <w:rPr>
          <w:rFonts w:eastAsia="Calibri" w:hAnsi="Calibri"/>
          <w:spacing w:val="-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a</w:t>
      </w:r>
      <w:r w:rsidRPr="00D81299">
        <w:rPr>
          <w:rFonts w:eastAsia="Calibri" w:hAnsi="Calibri"/>
          <w:spacing w:val="-11"/>
          <w:szCs w:val="22"/>
        </w:rPr>
        <w:t xml:space="preserve"> </w:t>
      </w:r>
      <w:r w:rsidRPr="00D81299">
        <w:rPr>
          <w:rFonts w:eastAsia="Calibri" w:hAnsi="Calibri"/>
          <w:szCs w:val="22"/>
        </w:rPr>
        <w:t>fiscal</w:t>
      </w:r>
      <w:r w:rsidRPr="00D81299">
        <w:rPr>
          <w:rFonts w:eastAsia="Calibri" w:hAnsi="Calibri"/>
          <w:spacing w:val="-7"/>
          <w:szCs w:val="22"/>
        </w:rPr>
        <w:t xml:space="preserve"> </w:t>
      </w:r>
      <w:r w:rsidRPr="00D81299">
        <w:rPr>
          <w:rFonts w:eastAsia="Calibri" w:hAnsi="Calibri"/>
          <w:szCs w:val="22"/>
        </w:rPr>
        <w:t>year.</w:t>
      </w:r>
      <w:r w:rsidRPr="00D81299">
        <w:rPr>
          <w:rFonts w:eastAsia="Calibri" w:hAnsi="Calibri"/>
          <w:spacing w:val="44"/>
          <w:szCs w:val="22"/>
        </w:rPr>
        <w:t xml:space="preserve"> </w:t>
      </w:r>
      <w:r w:rsidRPr="00D81299">
        <w:rPr>
          <w:rFonts w:eastAsia="Calibri" w:hAnsi="Calibri"/>
          <w:szCs w:val="22"/>
        </w:rPr>
        <w:t>MD</w:t>
      </w:r>
      <w:r w:rsidRPr="00D81299">
        <w:rPr>
          <w:rFonts w:eastAsia="Calibri" w:hAnsi="Calibri"/>
          <w:spacing w:val="-11"/>
          <w:szCs w:val="22"/>
        </w:rPr>
        <w:t xml:space="preserve"> </w:t>
      </w:r>
      <w:r w:rsidRPr="00D81299">
        <w:rPr>
          <w:rFonts w:eastAsia="Calibri" w:hAnsi="Calibri"/>
          <w:szCs w:val="22"/>
        </w:rPr>
        <w:t>Anderson</w:t>
      </w:r>
      <w:r w:rsidRPr="00D81299">
        <w:rPr>
          <w:rFonts w:eastAsia="Calibri" w:hAnsi="Calibri"/>
          <w:spacing w:val="-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may</w:t>
      </w:r>
      <w:r w:rsidRPr="00D81299">
        <w:rPr>
          <w:rFonts w:eastAsia="Calibri" w:hAnsi="Calibri"/>
          <w:spacing w:val="-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achieve</w:t>
      </w:r>
      <w:r w:rsidRPr="00D81299">
        <w:rPr>
          <w:rFonts w:eastAsia="Calibri" w:hAnsi="Calibri"/>
          <w:spacing w:val="-12"/>
          <w:szCs w:val="22"/>
        </w:rPr>
        <w:t xml:space="preserve"> </w:t>
      </w:r>
      <w:r w:rsidRPr="00D81299">
        <w:rPr>
          <w:rFonts w:eastAsia="Calibri" w:hAnsi="Calibri"/>
          <w:szCs w:val="22"/>
        </w:rPr>
        <w:t>the</w:t>
      </w:r>
      <w:r w:rsidRPr="00D81299">
        <w:rPr>
          <w:rFonts w:eastAsia="Calibri" w:hAnsi="Calibri"/>
          <w:spacing w:val="-9"/>
          <w:szCs w:val="22"/>
        </w:rPr>
        <w:t xml:space="preserve"> </w:t>
      </w:r>
      <w:r w:rsidRPr="00D81299">
        <w:rPr>
          <w:rFonts w:eastAsia="Calibri" w:hAnsi="Calibri"/>
          <w:szCs w:val="22"/>
        </w:rPr>
        <w:t>annual</w:t>
      </w:r>
      <w:r w:rsidRPr="00D81299">
        <w:rPr>
          <w:rFonts w:eastAsia="Calibri" w:hAnsi="Calibri"/>
          <w:spacing w:val="-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program</w:t>
      </w:r>
      <w:r w:rsidRPr="00D81299">
        <w:rPr>
          <w:rFonts w:eastAsia="Calibri" w:hAnsi="Calibri"/>
          <w:spacing w:val="-7"/>
          <w:szCs w:val="22"/>
        </w:rPr>
        <w:t xml:space="preserve"> </w:t>
      </w:r>
      <w:r w:rsidRPr="00D81299">
        <w:rPr>
          <w:rFonts w:eastAsia="Calibri" w:hAnsi="Calibri"/>
          <w:szCs w:val="22"/>
        </w:rPr>
        <w:t>goals</w:t>
      </w:r>
      <w:r w:rsidRPr="00D81299">
        <w:rPr>
          <w:rFonts w:eastAsia="Calibri" w:hAnsi="Calibri"/>
          <w:spacing w:val="-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by</w:t>
      </w:r>
      <w:r w:rsidRPr="00D81299">
        <w:rPr>
          <w:rFonts w:eastAsia="Calibri" w:hAnsi="Calibri"/>
          <w:spacing w:val="-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contracting</w:t>
      </w:r>
      <w:r w:rsidRPr="00D81299">
        <w:rPr>
          <w:rFonts w:eastAsia="Calibri" w:hAnsi="Calibri"/>
          <w:spacing w:val="-10"/>
          <w:szCs w:val="22"/>
        </w:rPr>
        <w:t xml:space="preserve"> </w:t>
      </w:r>
      <w:r w:rsidRPr="00D81299">
        <w:rPr>
          <w:rFonts w:eastAsia="Calibri" w:hAnsi="Calibri"/>
          <w:szCs w:val="22"/>
        </w:rPr>
        <w:t>directly</w:t>
      </w:r>
      <w:r w:rsidRPr="00D81299">
        <w:rPr>
          <w:rFonts w:eastAsia="Calibri" w:hAnsi="Calibri"/>
          <w:spacing w:val="-15"/>
          <w:szCs w:val="22"/>
        </w:rPr>
        <w:t xml:space="preserve"> </w:t>
      </w:r>
      <w:r w:rsidRPr="00D81299">
        <w:rPr>
          <w:rFonts w:eastAsia="Calibri" w:hAnsi="Calibri"/>
          <w:szCs w:val="22"/>
        </w:rPr>
        <w:t>with HUBs</w:t>
      </w:r>
      <w:r w:rsidRPr="00D81299">
        <w:rPr>
          <w:rFonts w:eastAsia="Calibri" w:hAnsi="Calibri"/>
          <w:spacing w:val="-5"/>
          <w:szCs w:val="22"/>
        </w:rPr>
        <w:t xml:space="preserve"> </w:t>
      </w:r>
      <w:r w:rsidRPr="00D81299">
        <w:rPr>
          <w:rFonts w:eastAsia="Calibri" w:hAnsi="Calibri"/>
          <w:szCs w:val="22"/>
        </w:rPr>
        <w:t>or</w:t>
      </w:r>
      <w:r w:rsidRPr="00D81299">
        <w:rPr>
          <w:rFonts w:eastAsia="Calibri" w:hAnsi="Calibri"/>
          <w:spacing w:val="-7"/>
          <w:szCs w:val="22"/>
        </w:rPr>
        <w:t xml:space="preserve"> </w:t>
      </w:r>
      <w:r w:rsidRPr="00D81299">
        <w:rPr>
          <w:rFonts w:eastAsia="Calibri" w:hAnsi="Calibri"/>
          <w:szCs w:val="22"/>
        </w:rPr>
        <w:t>indirectly</w:t>
      </w:r>
      <w:r w:rsidRPr="00D81299">
        <w:rPr>
          <w:rFonts w:eastAsia="Calibri" w:hAnsi="Calibri"/>
          <w:spacing w:val="-13"/>
          <w:szCs w:val="22"/>
        </w:rPr>
        <w:t xml:space="preserve"> </w:t>
      </w:r>
      <w:r w:rsidRPr="00D81299">
        <w:rPr>
          <w:rFonts w:eastAsia="Calibri" w:hAnsi="Calibri"/>
          <w:szCs w:val="22"/>
        </w:rPr>
        <w:t>through</w:t>
      </w:r>
      <w:r w:rsidRPr="00D81299">
        <w:rPr>
          <w:rFonts w:eastAsia="Calibri" w:hAnsi="Calibri"/>
          <w:spacing w:val="-5"/>
          <w:szCs w:val="22"/>
        </w:rPr>
        <w:t xml:space="preserve"> </w:t>
      </w:r>
      <w:r w:rsidRPr="00D81299">
        <w:rPr>
          <w:rFonts w:eastAsia="Calibri" w:hAnsi="Calibri"/>
          <w:szCs w:val="22"/>
        </w:rPr>
        <w:t>subcontracting</w:t>
      </w:r>
      <w:r w:rsidRPr="00D81299">
        <w:rPr>
          <w:rFonts w:eastAsia="Calibri" w:hAnsi="Calibri"/>
          <w:spacing w:val="-8"/>
          <w:szCs w:val="22"/>
        </w:rPr>
        <w:t xml:space="preserve"> </w:t>
      </w:r>
      <w:r w:rsidRPr="00D81299">
        <w:rPr>
          <w:rFonts w:eastAsia="Calibri" w:hAnsi="Calibri"/>
          <w:szCs w:val="22"/>
        </w:rPr>
        <w:t>opportunities</w:t>
      </w:r>
      <w:r w:rsidRPr="00D81299">
        <w:rPr>
          <w:rFonts w:eastAsia="Calibri" w:hAnsi="Calibri"/>
          <w:spacing w:val="-7"/>
          <w:szCs w:val="22"/>
        </w:rPr>
        <w:t xml:space="preserve"> </w:t>
      </w:r>
      <w:r w:rsidRPr="00D81299">
        <w:rPr>
          <w:rFonts w:eastAsia="Calibri" w:hAnsi="Calibri"/>
          <w:szCs w:val="22"/>
        </w:rPr>
        <w:t>in</w:t>
      </w:r>
      <w:r w:rsidRPr="00D81299">
        <w:rPr>
          <w:rFonts w:eastAsia="Calibri" w:hAnsi="Calibri"/>
          <w:spacing w:val="-5"/>
          <w:szCs w:val="22"/>
        </w:rPr>
        <w:t xml:space="preserve"> </w:t>
      </w:r>
      <w:r w:rsidRPr="00D81299">
        <w:rPr>
          <w:rFonts w:eastAsia="Calibri" w:hAnsi="Calibri"/>
          <w:szCs w:val="22"/>
        </w:rPr>
        <w:t>accordance</w:t>
      </w:r>
      <w:r w:rsidRPr="00D81299">
        <w:rPr>
          <w:rFonts w:eastAsia="Calibri" w:hAnsi="Calibri"/>
          <w:spacing w:val="-6"/>
          <w:szCs w:val="22"/>
        </w:rPr>
        <w:t xml:space="preserve"> </w:t>
      </w:r>
      <w:r w:rsidRPr="00D81299">
        <w:rPr>
          <w:rFonts w:eastAsia="Calibri" w:hAnsi="Calibri"/>
          <w:szCs w:val="22"/>
        </w:rPr>
        <w:t>with</w:t>
      </w:r>
      <w:r w:rsidRPr="00D81299">
        <w:rPr>
          <w:rFonts w:eastAsia="Calibri" w:hAnsi="Calibri"/>
          <w:spacing w:val="-5"/>
          <w:szCs w:val="22"/>
        </w:rPr>
        <w:t xml:space="preserve"> </w:t>
      </w:r>
      <w:r w:rsidRPr="00D81299">
        <w:rPr>
          <w:rFonts w:eastAsia="Calibri" w:hAnsi="Calibri"/>
          <w:szCs w:val="22"/>
        </w:rPr>
        <w:t>the</w:t>
      </w:r>
      <w:r w:rsidRPr="00D81299">
        <w:rPr>
          <w:rFonts w:eastAsia="Calibri" w:hAnsi="Calibri"/>
          <w:spacing w:val="-6"/>
          <w:szCs w:val="22"/>
        </w:rPr>
        <w:t xml:space="preserve"> </w:t>
      </w:r>
      <w:r w:rsidRPr="00D81299">
        <w:rPr>
          <w:rFonts w:eastAsia="Calibri" w:hAnsi="Calibri"/>
          <w:szCs w:val="22"/>
        </w:rPr>
        <w:t>Texas</w:t>
      </w:r>
      <w:r w:rsidRPr="00D81299">
        <w:rPr>
          <w:rFonts w:eastAsia="Calibri" w:hAnsi="Calibri"/>
          <w:spacing w:val="-5"/>
          <w:szCs w:val="22"/>
        </w:rPr>
        <w:t xml:space="preserve"> </w:t>
      </w:r>
      <w:r w:rsidRPr="00D81299">
        <w:rPr>
          <w:rFonts w:eastAsia="Calibri" w:hAnsi="Calibri"/>
          <w:szCs w:val="22"/>
        </w:rPr>
        <w:t>Government</w:t>
      </w:r>
      <w:r w:rsidRPr="00D81299">
        <w:rPr>
          <w:rFonts w:eastAsia="Calibri" w:hAnsi="Calibri"/>
          <w:spacing w:val="-7"/>
          <w:szCs w:val="22"/>
        </w:rPr>
        <w:t xml:space="preserve"> </w:t>
      </w:r>
      <w:r w:rsidRPr="00D81299">
        <w:rPr>
          <w:rFonts w:eastAsia="Calibri" w:hAnsi="Calibri"/>
          <w:szCs w:val="22"/>
        </w:rPr>
        <w:t>Code,</w:t>
      </w:r>
      <w:r w:rsidRPr="00D81299">
        <w:rPr>
          <w:rFonts w:eastAsia="Calibri" w:hAnsi="Calibri"/>
          <w:spacing w:val="-7"/>
          <w:szCs w:val="22"/>
        </w:rPr>
        <w:t xml:space="preserve"> </w:t>
      </w:r>
      <w:r w:rsidRPr="00D81299">
        <w:rPr>
          <w:rFonts w:eastAsia="Calibri" w:hAnsi="Calibri"/>
          <w:szCs w:val="22"/>
        </w:rPr>
        <w:t>Chapter 2161, Subchapter</w:t>
      </w:r>
      <w:r w:rsidRPr="00D81299">
        <w:rPr>
          <w:rFonts w:eastAsia="Calibri" w:hAnsi="Calibri"/>
          <w:spacing w:val="-20"/>
          <w:szCs w:val="22"/>
        </w:rPr>
        <w:t xml:space="preserve"> </w:t>
      </w:r>
      <w:r w:rsidRPr="00D81299">
        <w:rPr>
          <w:rFonts w:eastAsia="Calibri" w:hAnsi="Calibri"/>
          <w:szCs w:val="22"/>
        </w:rPr>
        <w:t>F.</w:t>
      </w:r>
    </w:p>
    <w:p w14:paraId="579C3C2B" w14:textId="77777777" w:rsidR="00522E3A" w:rsidRDefault="00522E3A">
      <w:r>
        <w:br w:type="page"/>
      </w:r>
    </w:p>
    <w:p w14:paraId="1FBD1CC8" w14:textId="77777777" w:rsidR="00522E3A" w:rsidRPr="00D81299" w:rsidRDefault="00522E3A" w:rsidP="00522E3A">
      <w:pPr>
        <w:widowControl w:val="0"/>
        <w:jc w:val="both"/>
        <w:sectPr w:rsidR="00522E3A" w:rsidRPr="00D81299">
          <w:headerReference w:type="default" r:id="rId13"/>
          <w:footerReference w:type="default" r:id="rId14"/>
          <w:pgSz w:w="12240" w:h="15840"/>
          <w:pgMar w:top="460" w:right="360" w:bottom="500" w:left="500" w:header="263" w:footer="311" w:gutter="0"/>
          <w:pgNumType w:start="3"/>
          <w:cols w:space="720"/>
        </w:sectPr>
      </w:pPr>
    </w:p>
    <w:p w14:paraId="3505F25C" w14:textId="77777777" w:rsidR="00522E3A" w:rsidRPr="00D81299" w:rsidRDefault="00522E3A" w:rsidP="00522E3A">
      <w:pPr>
        <w:widowControl w:val="0"/>
        <w:spacing w:before="1"/>
        <w:rPr>
          <w:sz w:val="17"/>
          <w:szCs w:val="17"/>
        </w:rPr>
      </w:pPr>
    </w:p>
    <w:p w14:paraId="402F74C2" w14:textId="77777777" w:rsidR="00522E3A" w:rsidRPr="00D81299" w:rsidRDefault="00522E3A" w:rsidP="00522E3A">
      <w:pPr>
        <w:widowControl w:val="0"/>
        <w:spacing w:line="602" w:lineRule="exact"/>
        <w:ind w:left="10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426C0" wp14:editId="435F9A3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61413" cy="382905"/>
                <wp:effectExtent l="0" t="0" r="20320" b="17145"/>
                <wp:wrapSquare wrapText="bothSides"/>
                <wp:docPr id="923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413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AB440" w14:textId="77777777" w:rsidR="00522E3A" w:rsidRDefault="00522E3A" w:rsidP="00522E3A">
                            <w:pPr>
                              <w:spacing w:before="18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 xml:space="preserve">Y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b/>
                              </w:rPr>
                              <w:t>IREMENTS</w:t>
                            </w:r>
                          </w:p>
                          <w:p w14:paraId="3021E859" w14:textId="77777777" w:rsidR="00522E3A" w:rsidRDefault="00522E3A" w:rsidP="00522E3A">
                            <w:pPr>
                              <w:spacing w:before="2"/>
                              <w:ind w:right="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Histo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ically Und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er</w:t>
                            </w:r>
                            <w:r>
                              <w:rPr>
                                <w:b/>
                              </w:rPr>
                              <w:t>utiliz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d Busi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ss (HUBs)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ont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ting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7C5426C0" id="Text Box 781" o:spid="_x0000_s1028" type="#_x0000_t202" style="position:absolute;left:0;text-align:left;margin-left:0;margin-top:0;width:469.4pt;height:30.15pt;z-index:251677696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" filled="f" strokeweight=".48pt">
                <v:textbox inset="0,0,0,0">
                  <w:txbxContent>
                    <w:p w14:paraId="5D3AB440" w14:textId="77777777" w:rsidR="00522E3A" w:rsidRDefault="00522E3A" w:rsidP="00522E3A">
                      <w:pPr>
                        <w:spacing w:before="18"/>
                        <w:jc w:val="center"/>
                      </w:pPr>
                      <w:r>
                        <w:rPr>
                          <w:b/>
                        </w:rPr>
                        <w:t>SU</w:t>
                      </w:r>
                      <w:r>
                        <w:rPr>
                          <w:b/>
                          <w:spacing w:val="-2"/>
                        </w:rPr>
                        <w:t>M</w:t>
                      </w:r>
                      <w:r>
                        <w:rPr>
                          <w:b/>
                          <w:spacing w:val="-1"/>
                        </w:rPr>
                        <w:t>M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>R</w:t>
                      </w:r>
                      <w:r>
                        <w:rPr>
                          <w:b/>
                        </w:rPr>
                        <w:t xml:space="preserve">Y </w:t>
                      </w:r>
                      <w:r>
                        <w:rPr>
                          <w:b/>
                          <w:spacing w:val="2"/>
                        </w:rPr>
                        <w:t>O</w:t>
                      </w:r>
                      <w:r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REQ</w:t>
                      </w:r>
                      <w:r>
                        <w:rPr>
                          <w:b/>
                          <w:spacing w:val="1"/>
                        </w:rPr>
                        <w:t>U</w:t>
                      </w:r>
                      <w:r>
                        <w:rPr>
                          <w:b/>
                        </w:rPr>
                        <w:t>IREMENTS</w:t>
                      </w:r>
                    </w:p>
                    <w:p w14:paraId="3021E859" w14:textId="77777777" w:rsidR="00522E3A" w:rsidRDefault="00522E3A" w:rsidP="00522E3A">
                      <w:pPr>
                        <w:spacing w:before="2"/>
                        <w:ind w:right="1"/>
                        <w:jc w:val="center"/>
                      </w:pPr>
                      <w:r>
                        <w:rPr>
                          <w:b/>
                        </w:rPr>
                        <w:t>Histo</w:t>
                      </w:r>
                      <w:r>
                        <w:rPr>
                          <w:b/>
                          <w:spacing w:val="-2"/>
                        </w:rPr>
                        <w:t>r</w:t>
                      </w:r>
                      <w:r>
                        <w:rPr>
                          <w:b/>
                        </w:rPr>
                        <w:t>ically Und</w:t>
                      </w:r>
                      <w:r>
                        <w:rPr>
                          <w:b/>
                          <w:spacing w:val="-1"/>
                        </w:rPr>
                        <w:t>er</w:t>
                      </w:r>
                      <w:r>
                        <w:rPr>
                          <w:b/>
                        </w:rPr>
                        <w:t>utiliz</w:t>
                      </w:r>
                      <w:r>
                        <w:rPr>
                          <w:b/>
                          <w:spacing w:val="-2"/>
                        </w:rPr>
                        <w:t>e</w:t>
                      </w:r>
                      <w:r>
                        <w:rPr>
                          <w:b/>
                        </w:rPr>
                        <w:t>d Busi</w:t>
                      </w:r>
                      <w:r>
                        <w:rPr>
                          <w:b/>
                          <w:spacing w:val="1"/>
                        </w:rPr>
                        <w:t>n</w:t>
                      </w:r>
                      <w:r>
                        <w:rPr>
                          <w:b/>
                          <w:spacing w:val="-1"/>
                        </w:rPr>
                        <w:t>e</w:t>
                      </w:r>
                      <w:r>
                        <w:rPr>
                          <w:b/>
                        </w:rPr>
                        <w:t xml:space="preserve">ss (HUBs) </w:t>
                      </w:r>
                      <w:r>
                        <w:rPr>
                          <w:b/>
                          <w:spacing w:val="-3"/>
                        </w:rPr>
                        <w:t>S</w:t>
                      </w:r>
                      <w:r>
                        <w:rPr>
                          <w:b/>
                          <w:spacing w:val="-2"/>
                        </w:rPr>
                        <w:t>u</w:t>
                      </w:r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  <w:spacing w:val="-1"/>
                        </w:rPr>
                        <w:t>c</w:t>
                      </w:r>
                      <w:r>
                        <w:rPr>
                          <w:b/>
                        </w:rPr>
                        <w:t>ont</w:t>
                      </w:r>
                      <w:r>
                        <w:rPr>
                          <w:b/>
                          <w:spacing w:val="-2"/>
                        </w:rPr>
                        <w:t>r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>c</w:t>
                      </w:r>
                      <w:r>
                        <w:rPr>
                          <w:b/>
                        </w:rPr>
                        <w:t>ting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P</w:t>
                      </w:r>
                      <w:r>
                        <w:rPr>
                          <w:b/>
                          <w:spacing w:val="4"/>
                        </w:rPr>
                        <w:t>l</w:t>
                      </w:r>
                      <w:r>
                        <w:rPr>
                          <w:b/>
                        </w:rPr>
                        <w:t>an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79F1F4C" w14:textId="77777777" w:rsidR="00522E3A" w:rsidRPr="00D81299" w:rsidRDefault="00522E3A" w:rsidP="00522E3A">
      <w:pPr>
        <w:widowControl w:val="0"/>
        <w:spacing w:before="8"/>
        <w:rPr>
          <w:sz w:val="13"/>
          <w:szCs w:val="13"/>
        </w:rPr>
      </w:pPr>
    </w:p>
    <w:p w14:paraId="2E80AB3C" w14:textId="77777777" w:rsidR="00522E3A" w:rsidRPr="00D81299" w:rsidRDefault="00522E3A" w:rsidP="00522E3A">
      <w:pPr>
        <w:widowControl w:val="0"/>
        <w:spacing w:before="72"/>
        <w:ind w:left="220" w:right="212"/>
        <w:jc w:val="both"/>
        <w:rPr>
          <w:sz w:val="22"/>
          <w:szCs w:val="22"/>
        </w:rPr>
      </w:pPr>
      <w:r w:rsidRPr="00D81299">
        <w:rPr>
          <w:sz w:val="22"/>
          <w:szCs w:val="22"/>
        </w:rPr>
        <w:t>It</w:t>
      </w:r>
      <w:r w:rsidRPr="00D81299">
        <w:rPr>
          <w:spacing w:val="38"/>
          <w:sz w:val="22"/>
          <w:szCs w:val="22"/>
        </w:rPr>
        <w:t xml:space="preserve"> </w:t>
      </w:r>
      <w:r w:rsidRPr="00D81299">
        <w:rPr>
          <w:sz w:val="22"/>
          <w:szCs w:val="22"/>
        </w:rPr>
        <w:t>is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policy</w:t>
      </w:r>
      <w:r w:rsidRPr="00D81299">
        <w:rPr>
          <w:spacing w:val="35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35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University</w:t>
      </w:r>
      <w:r w:rsidRPr="00D81299">
        <w:rPr>
          <w:spacing w:val="34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38"/>
          <w:sz w:val="22"/>
          <w:szCs w:val="22"/>
        </w:rPr>
        <w:t xml:space="preserve"> </w:t>
      </w:r>
      <w:r w:rsidRPr="00D81299">
        <w:rPr>
          <w:sz w:val="22"/>
          <w:szCs w:val="22"/>
        </w:rPr>
        <w:t>Texas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System</w:t>
      </w:r>
      <w:r w:rsidRPr="00D81299">
        <w:rPr>
          <w:spacing w:val="36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each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38"/>
          <w:sz w:val="22"/>
          <w:szCs w:val="22"/>
        </w:rPr>
        <w:t xml:space="preserve"> </w:t>
      </w:r>
      <w:r w:rsidRPr="00D81299">
        <w:rPr>
          <w:sz w:val="22"/>
          <w:szCs w:val="22"/>
        </w:rPr>
        <w:t>its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component</w:t>
      </w:r>
      <w:r w:rsidRPr="00D81299">
        <w:rPr>
          <w:spacing w:val="38"/>
          <w:sz w:val="22"/>
          <w:szCs w:val="22"/>
        </w:rPr>
        <w:t xml:space="preserve"> </w:t>
      </w:r>
      <w:r w:rsidRPr="00D81299">
        <w:rPr>
          <w:sz w:val="22"/>
          <w:szCs w:val="22"/>
        </w:rPr>
        <w:t>institutions,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to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promote</w:t>
      </w:r>
      <w:r w:rsidRPr="00D81299">
        <w:rPr>
          <w:spacing w:val="35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37"/>
          <w:sz w:val="22"/>
          <w:szCs w:val="22"/>
        </w:rPr>
        <w:t xml:space="preserve"> </w:t>
      </w:r>
      <w:r w:rsidRPr="00D81299">
        <w:rPr>
          <w:sz w:val="22"/>
          <w:szCs w:val="22"/>
        </w:rPr>
        <w:t>encourage contracting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opportunities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for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Historically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Underutilized</w:t>
      </w:r>
      <w:r w:rsidRPr="00D81299">
        <w:rPr>
          <w:spacing w:val="-10"/>
          <w:sz w:val="22"/>
          <w:szCs w:val="22"/>
        </w:rPr>
        <w:t xml:space="preserve"> </w:t>
      </w:r>
      <w:r w:rsidRPr="00D81299">
        <w:rPr>
          <w:sz w:val="22"/>
          <w:szCs w:val="22"/>
        </w:rPr>
        <w:t>Businesses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(HUBs)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in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all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contracts.</w:t>
      </w:r>
      <w:r w:rsidRPr="00D81299">
        <w:rPr>
          <w:spacing w:val="34"/>
          <w:sz w:val="22"/>
          <w:szCs w:val="22"/>
        </w:rPr>
        <w:t xml:space="preserve"> </w:t>
      </w:r>
      <w:r w:rsidRPr="00D81299">
        <w:rPr>
          <w:sz w:val="22"/>
          <w:szCs w:val="22"/>
        </w:rPr>
        <w:t>Accordingly, The University of Texas MD Anderson Cancer Center has adopted “</w:t>
      </w:r>
      <w:r w:rsidRPr="00D81299">
        <w:rPr>
          <w:b/>
          <w:bCs/>
          <w:sz w:val="22"/>
          <w:szCs w:val="22"/>
        </w:rPr>
        <w:t>RIDER 104-A, Policy on Utilization of</w:t>
      </w:r>
      <w:r w:rsidRPr="00D81299">
        <w:rPr>
          <w:b/>
          <w:bCs/>
          <w:spacing w:val="30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Historically Underutilized Businesses</w:t>
      </w:r>
      <w:r w:rsidRPr="00D81299">
        <w:rPr>
          <w:sz w:val="22"/>
          <w:szCs w:val="22"/>
        </w:rPr>
        <w:t>". The Policy applies to all contracts with an expected value of $100,000 or more. The</w:t>
      </w:r>
      <w:r w:rsidRPr="00D81299">
        <w:rPr>
          <w:spacing w:val="8"/>
          <w:sz w:val="22"/>
          <w:szCs w:val="22"/>
        </w:rPr>
        <w:t xml:space="preserve"> </w:t>
      </w:r>
      <w:r w:rsidRPr="00D81299">
        <w:rPr>
          <w:sz w:val="22"/>
          <w:szCs w:val="22"/>
        </w:rPr>
        <w:t>University of Texas MD Anderson Cancer Center is the contracting</w:t>
      </w:r>
      <w:r w:rsidRPr="00D81299">
        <w:rPr>
          <w:spacing w:val="-16"/>
          <w:sz w:val="22"/>
          <w:szCs w:val="22"/>
        </w:rPr>
        <w:t xml:space="preserve"> </w:t>
      </w:r>
      <w:r w:rsidRPr="00D81299">
        <w:rPr>
          <w:sz w:val="22"/>
          <w:szCs w:val="22"/>
        </w:rPr>
        <w:t>authority.</w:t>
      </w:r>
    </w:p>
    <w:p w14:paraId="1935E3C2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436F3D7A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rFonts w:eastAsia="Calibri" w:hAnsi="Calibri"/>
          <w:sz w:val="22"/>
          <w:szCs w:val="22"/>
        </w:rPr>
        <w:t>In all contracts for professional services, contracting services, and/or commodities with an expected value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of</w:t>
      </w:r>
    </w:p>
    <w:p w14:paraId="1D964D69" w14:textId="77777777" w:rsidR="00522E3A" w:rsidRPr="00D81299" w:rsidRDefault="00522E3A" w:rsidP="00522E3A">
      <w:pPr>
        <w:widowControl w:val="0"/>
        <w:ind w:left="940" w:right="210"/>
        <w:jc w:val="both"/>
        <w:rPr>
          <w:sz w:val="22"/>
          <w:szCs w:val="22"/>
        </w:rPr>
      </w:pPr>
      <w:r w:rsidRPr="00D81299">
        <w:rPr>
          <w:sz w:val="22"/>
          <w:szCs w:val="22"/>
        </w:rPr>
        <w:t>$100,000</w:t>
      </w:r>
      <w:r w:rsidRPr="00D81299">
        <w:rPr>
          <w:spacing w:val="15"/>
          <w:sz w:val="22"/>
          <w:szCs w:val="22"/>
        </w:rPr>
        <w:t xml:space="preserve"> </w:t>
      </w:r>
      <w:r w:rsidRPr="00D81299">
        <w:rPr>
          <w:sz w:val="22"/>
          <w:szCs w:val="22"/>
        </w:rPr>
        <w:t>or</w:t>
      </w:r>
      <w:r w:rsidRPr="00D81299">
        <w:rPr>
          <w:spacing w:val="18"/>
          <w:sz w:val="22"/>
          <w:szCs w:val="22"/>
        </w:rPr>
        <w:t xml:space="preserve"> </w:t>
      </w:r>
      <w:r w:rsidRPr="00D81299">
        <w:rPr>
          <w:sz w:val="22"/>
          <w:szCs w:val="22"/>
        </w:rPr>
        <w:t>more,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18"/>
          <w:sz w:val="22"/>
          <w:szCs w:val="22"/>
        </w:rPr>
        <w:t xml:space="preserve"> </w:t>
      </w:r>
      <w:r w:rsidRPr="00D81299">
        <w:rPr>
          <w:sz w:val="22"/>
          <w:szCs w:val="22"/>
        </w:rPr>
        <w:t>University</w:t>
      </w:r>
      <w:r w:rsidRPr="00D81299">
        <w:rPr>
          <w:spacing w:val="15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16"/>
          <w:sz w:val="22"/>
          <w:szCs w:val="22"/>
        </w:rPr>
        <w:t xml:space="preserve"> </w:t>
      </w:r>
      <w:r w:rsidRPr="00D81299">
        <w:rPr>
          <w:sz w:val="22"/>
          <w:szCs w:val="22"/>
        </w:rPr>
        <w:t>Texas</w:t>
      </w:r>
      <w:r w:rsidRPr="00D81299">
        <w:rPr>
          <w:spacing w:val="18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</w:t>
      </w:r>
      <w:r w:rsidRPr="00D81299">
        <w:rPr>
          <w:spacing w:val="16"/>
          <w:sz w:val="22"/>
          <w:szCs w:val="22"/>
        </w:rPr>
        <w:t xml:space="preserve"> </w:t>
      </w:r>
      <w:r w:rsidRPr="00D81299">
        <w:rPr>
          <w:sz w:val="22"/>
          <w:szCs w:val="22"/>
        </w:rPr>
        <w:t>Cancer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Center</w:t>
      </w:r>
      <w:r w:rsidRPr="00D81299">
        <w:rPr>
          <w:spacing w:val="16"/>
          <w:sz w:val="22"/>
          <w:szCs w:val="22"/>
        </w:rPr>
        <w:t xml:space="preserve"> </w:t>
      </w:r>
      <w:r w:rsidRPr="00D81299">
        <w:rPr>
          <w:sz w:val="22"/>
          <w:szCs w:val="22"/>
        </w:rPr>
        <w:t>(“MD</w:t>
      </w:r>
      <w:r w:rsidRPr="00D81299">
        <w:rPr>
          <w:spacing w:val="15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Anderson”</w:t>
      </w:r>
      <w:r w:rsidRPr="00D81299">
        <w:rPr>
          <w:spacing w:val="18"/>
          <w:sz w:val="22"/>
          <w:szCs w:val="22"/>
        </w:rPr>
        <w:t xml:space="preserve"> </w:t>
      </w:r>
      <w:r w:rsidRPr="00D81299">
        <w:rPr>
          <w:sz w:val="22"/>
          <w:szCs w:val="22"/>
        </w:rPr>
        <w:t>or</w:t>
      </w:r>
      <w:r w:rsidRPr="00D81299">
        <w:rPr>
          <w:spacing w:val="18"/>
          <w:sz w:val="22"/>
          <w:szCs w:val="22"/>
        </w:rPr>
        <w:t xml:space="preserve"> </w:t>
      </w:r>
      <w:r w:rsidRPr="00D81299">
        <w:rPr>
          <w:sz w:val="22"/>
          <w:szCs w:val="22"/>
        </w:rPr>
        <w:t>“University”)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will indicate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in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24"/>
          <w:sz w:val="22"/>
          <w:szCs w:val="22"/>
        </w:rPr>
        <w:t xml:space="preserve"> </w:t>
      </w:r>
      <w:r w:rsidRPr="00D81299">
        <w:rPr>
          <w:sz w:val="22"/>
          <w:szCs w:val="22"/>
        </w:rPr>
        <w:t>purchase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solicitation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(e.g.</w:t>
      </w:r>
      <w:r w:rsidRPr="00D81299">
        <w:rPr>
          <w:spacing w:val="24"/>
          <w:sz w:val="22"/>
          <w:szCs w:val="22"/>
        </w:rPr>
        <w:t xml:space="preserve"> </w:t>
      </w:r>
      <w:r w:rsidRPr="00D81299">
        <w:rPr>
          <w:sz w:val="22"/>
          <w:szCs w:val="22"/>
        </w:rPr>
        <w:t>RFQ,</w:t>
      </w:r>
      <w:r w:rsidRPr="00D81299">
        <w:rPr>
          <w:spacing w:val="24"/>
          <w:sz w:val="22"/>
          <w:szCs w:val="22"/>
        </w:rPr>
        <w:t xml:space="preserve"> </w:t>
      </w:r>
      <w:r w:rsidRPr="00D81299">
        <w:rPr>
          <w:sz w:val="22"/>
          <w:szCs w:val="22"/>
        </w:rPr>
        <w:t>RFP,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or</w:t>
      </w:r>
      <w:r w:rsidRPr="00D81299">
        <w:rPr>
          <w:spacing w:val="25"/>
          <w:sz w:val="22"/>
          <w:szCs w:val="22"/>
        </w:rPr>
        <w:t xml:space="preserve"> </w:t>
      </w:r>
      <w:r w:rsidRPr="00D81299">
        <w:rPr>
          <w:sz w:val="22"/>
          <w:szCs w:val="22"/>
        </w:rPr>
        <w:t>CSP)</w:t>
      </w:r>
      <w:r w:rsidRPr="00D81299">
        <w:rPr>
          <w:spacing w:val="25"/>
          <w:sz w:val="22"/>
          <w:szCs w:val="22"/>
        </w:rPr>
        <w:t xml:space="preserve"> </w:t>
      </w:r>
      <w:r w:rsidRPr="00D81299">
        <w:rPr>
          <w:sz w:val="22"/>
          <w:szCs w:val="22"/>
        </w:rPr>
        <w:t>whether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or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not</w:t>
      </w:r>
      <w:r w:rsidRPr="00D81299">
        <w:rPr>
          <w:spacing w:val="28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23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</w:t>
      </w:r>
      <w:r w:rsidRPr="00D81299">
        <w:rPr>
          <w:spacing w:val="23"/>
          <w:sz w:val="22"/>
          <w:szCs w:val="22"/>
        </w:rPr>
        <w:t xml:space="preserve"> </w:t>
      </w:r>
      <w:r w:rsidRPr="00D81299">
        <w:rPr>
          <w:sz w:val="22"/>
          <w:szCs w:val="22"/>
        </w:rPr>
        <w:t>has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determined</w:t>
      </w:r>
      <w:r w:rsidRPr="00D81299">
        <w:rPr>
          <w:spacing w:val="24"/>
          <w:sz w:val="22"/>
          <w:szCs w:val="22"/>
        </w:rPr>
        <w:t xml:space="preserve"> </w:t>
      </w:r>
      <w:r w:rsidRPr="00D81299">
        <w:rPr>
          <w:sz w:val="22"/>
          <w:szCs w:val="22"/>
        </w:rPr>
        <w:t>that subcontracting opportunities are probable in connection with the contract. A HUB Subcontracting Plan is a</w:t>
      </w:r>
      <w:r w:rsidRPr="00D81299">
        <w:rPr>
          <w:spacing w:val="-17"/>
          <w:sz w:val="22"/>
          <w:szCs w:val="22"/>
        </w:rPr>
        <w:t xml:space="preserve"> </w:t>
      </w:r>
      <w:r w:rsidRPr="00D81299">
        <w:rPr>
          <w:sz w:val="22"/>
          <w:szCs w:val="22"/>
        </w:rPr>
        <w:t>required element of the architect, contractor or vendor Response to the purchase solicitation. The HUB Subcontracting</w:t>
      </w:r>
      <w:r w:rsidRPr="00D81299">
        <w:rPr>
          <w:spacing w:val="31"/>
          <w:sz w:val="22"/>
          <w:szCs w:val="22"/>
        </w:rPr>
        <w:t xml:space="preserve"> </w:t>
      </w:r>
      <w:r w:rsidRPr="00D81299">
        <w:rPr>
          <w:sz w:val="22"/>
          <w:szCs w:val="22"/>
        </w:rPr>
        <w:t>Plan shall be developed and administered in accordance with the</w:t>
      </w:r>
      <w:r w:rsidRPr="00D81299">
        <w:rPr>
          <w:spacing w:val="-20"/>
          <w:sz w:val="22"/>
          <w:szCs w:val="22"/>
        </w:rPr>
        <w:t xml:space="preserve"> </w:t>
      </w:r>
      <w:r w:rsidRPr="00D81299">
        <w:rPr>
          <w:sz w:val="22"/>
          <w:szCs w:val="22"/>
        </w:rPr>
        <w:t>Policy.</w:t>
      </w:r>
    </w:p>
    <w:p w14:paraId="2A2471B0" w14:textId="77777777" w:rsidR="00522E3A" w:rsidRPr="00D81299" w:rsidRDefault="00522E3A" w:rsidP="00522E3A">
      <w:pPr>
        <w:widowControl w:val="0"/>
        <w:spacing w:before="4"/>
        <w:ind w:left="940"/>
        <w:jc w:val="both"/>
        <w:rPr>
          <w:sz w:val="22"/>
          <w:szCs w:val="22"/>
        </w:rPr>
      </w:pPr>
      <w:r w:rsidRPr="00D81299">
        <w:rPr>
          <w:rFonts w:eastAsia="Calibri" w:hAnsi="Calibri"/>
          <w:b/>
          <w:sz w:val="22"/>
          <w:szCs w:val="22"/>
          <w:u w:val="thick" w:color="000000"/>
        </w:rPr>
        <w:t>Failure to submit a required HUB Subcontracting Plan will result in rejection of the</w:t>
      </w:r>
      <w:r w:rsidRPr="00D81299">
        <w:rPr>
          <w:rFonts w:eastAsia="Calibri" w:hAnsi="Calibri"/>
          <w:b/>
          <w:spacing w:val="-24"/>
          <w:sz w:val="22"/>
          <w:szCs w:val="22"/>
          <w:u w:val="thick" w:color="000000"/>
        </w:rPr>
        <w:t xml:space="preserve"> </w:t>
      </w:r>
      <w:r w:rsidRPr="00D81299">
        <w:rPr>
          <w:rFonts w:eastAsia="Calibri" w:hAnsi="Calibri"/>
          <w:b/>
          <w:sz w:val="22"/>
          <w:szCs w:val="22"/>
          <w:u w:val="thick" w:color="000000"/>
        </w:rPr>
        <w:t>Response.</w:t>
      </w:r>
    </w:p>
    <w:p w14:paraId="532A3DC9" w14:textId="77777777" w:rsidR="00522E3A" w:rsidRPr="00D81299" w:rsidRDefault="00522E3A" w:rsidP="00522E3A">
      <w:pPr>
        <w:widowControl w:val="0"/>
        <w:spacing w:before="4"/>
        <w:rPr>
          <w:b/>
          <w:bCs/>
          <w:sz w:val="15"/>
          <w:szCs w:val="15"/>
        </w:rPr>
      </w:pPr>
    </w:p>
    <w:p w14:paraId="1691217D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rFonts w:eastAsia="Calibri" w:hAnsi="Calibri"/>
          <w:sz w:val="22"/>
          <w:szCs w:val="22"/>
        </w:rPr>
        <w:t xml:space="preserve">If </w:t>
      </w:r>
      <w:r w:rsidRPr="00D81299">
        <w:rPr>
          <w:rFonts w:eastAsia="Calibri" w:hAnsi="Calibri"/>
          <w:sz w:val="22"/>
          <w:szCs w:val="22"/>
          <w:u w:val="single" w:color="000000"/>
        </w:rPr>
        <w:t>subcontracting opportunities are probable</w:t>
      </w:r>
      <w:r w:rsidRPr="00D81299">
        <w:rPr>
          <w:rFonts w:eastAsia="Calibri" w:hAnsi="Calibri"/>
          <w:sz w:val="22"/>
          <w:szCs w:val="22"/>
        </w:rPr>
        <w:t>, MD Anderson will declare such probability in its invitations for</w:t>
      </w:r>
      <w:r w:rsidRPr="00D81299">
        <w:rPr>
          <w:rFonts w:eastAsia="Calibri" w:hAnsi="Calibri"/>
          <w:spacing w:val="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bids, requests</w:t>
      </w:r>
      <w:r w:rsidRPr="00D81299">
        <w:rPr>
          <w:rFonts w:eastAsia="Calibri" w:hAnsi="Calibri"/>
          <w:spacing w:val="-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for</w:t>
      </w:r>
      <w:r w:rsidRPr="00D81299">
        <w:rPr>
          <w:rFonts w:eastAsia="Calibri" w:hAnsi="Calibri"/>
          <w:spacing w:val="-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proposals,</w:t>
      </w:r>
      <w:r w:rsidRPr="00D81299">
        <w:rPr>
          <w:rFonts w:eastAsia="Calibri" w:hAnsi="Calibri"/>
          <w:spacing w:val="-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or</w:t>
      </w:r>
      <w:r w:rsidRPr="00D81299">
        <w:rPr>
          <w:rFonts w:eastAsia="Calibri" w:hAnsi="Calibri"/>
          <w:spacing w:val="-1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other</w:t>
      </w:r>
      <w:r w:rsidRPr="00D81299">
        <w:rPr>
          <w:rFonts w:eastAsia="Calibri" w:hAnsi="Calibri"/>
          <w:spacing w:val="-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purchase</w:t>
      </w:r>
      <w:r w:rsidRPr="00D81299">
        <w:rPr>
          <w:rFonts w:eastAsia="Calibri" w:hAnsi="Calibri"/>
          <w:spacing w:val="-1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solicitation</w:t>
      </w:r>
      <w:r w:rsidRPr="00D81299">
        <w:rPr>
          <w:rFonts w:eastAsia="Calibri" w:hAnsi="Calibri"/>
          <w:spacing w:val="-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documents,</w:t>
      </w:r>
      <w:r w:rsidRPr="00D81299">
        <w:rPr>
          <w:rFonts w:eastAsia="Calibri" w:hAnsi="Calibri"/>
          <w:spacing w:val="-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</w:t>
      </w:r>
      <w:r w:rsidRPr="00D81299">
        <w:rPr>
          <w:rFonts w:eastAsia="Calibri" w:hAnsi="Calibri"/>
          <w:spacing w:val="-1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shall</w:t>
      </w:r>
      <w:r w:rsidRPr="00D81299">
        <w:rPr>
          <w:rFonts w:eastAsia="Calibri" w:hAnsi="Calibri"/>
          <w:spacing w:val="-1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require</w:t>
      </w:r>
      <w:r w:rsidRPr="00D81299">
        <w:rPr>
          <w:rFonts w:eastAsia="Calibri" w:hAnsi="Calibri"/>
          <w:spacing w:val="-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submission</w:t>
      </w:r>
      <w:r w:rsidRPr="00D81299">
        <w:rPr>
          <w:rFonts w:eastAsia="Calibri" w:hAnsi="Calibri"/>
          <w:spacing w:val="-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of</w:t>
      </w:r>
      <w:r w:rsidRPr="00D81299">
        <w:rPr>
          <w:rFonts w:eastAsia="Calibri" w:hAnsi="Calibri"/>
          <w:spacing w:val="-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appropriate</w:t>
      </w:r>
      <w:r w:rsidRPr="00D81299">
        <w:rPr>
          <w:rFonts w:eastAsia="Calibri" w:hAnsi="Calibri"/>
          <w:spacing w:val="-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HUB Subcontracting Plan with the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Response.</w:t>
      </w:r>
    </w:p>
    <w:p w14:paraId="58BE673D" w14:textId="77777777" w:rsidR="00522E3A" w:rsidRPr="00D81299" w:rsidRDefault="00522E3A" w:rsidP="00522E3A">
      <w:pPr>
        <w:widowControl w:val="0"/>
        <w:numPr>
          <w:ilvl w:val="1"/>
          <w:numId w:val="10"/>
        </w:numPr>
        <w:tabs>
          <w:tab w:val="left" w:pos="1661"/>
          <w:tab w:val="left" w:pos="3305"/>
          <w:tab w:val="left" w:pos="5272"/>
          <w:tab w:val="left" w:pos="6322"/>
          <w:tab w:val="left" w:pos="7464"/>
          <w:tab w:val="left" w:pos="8750"/>
          <w:tab w:val="left" w:pos="9701"/>
        </w:tabs>
        <w:spacing w:line="242" w:lineRule="auto"/>
        <w:ind w:right="210"/>
        <w:rPr>
          <w:sz w:val="22"/>
          <w:szCs w:val="22"/>
        </w:rPr>
      </w:pPr>
      <w:r w:rsidRPr="00D81299">
        <w:rPr>
          <w:sz w:val="22"/>
          <w:szCs w:val="22"/>
        </w:rPr>
        <w:t>When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  <w:u w:val="single" w:color="000000"/>
        </w:rPr>
        <w:t>subcontracting</w:t>
      </w:r>
      <w:r w:rsidRPr="00D81299">
        <w:rPr>
          <w:spacing w:val="-6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opportunities</w:t>
      </w:r>
      <w:r w:rsidRPr="00D81299">
        <w:rPr>
          <w:spacing w:val="-6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are</w:t>
      </w:r>
      <w:r w:rsidRPr="00D81299">
        <w:rPr>
          <w:spacing w:val="-3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probable</w:t>
      </w:r>
      <w:r w:rsidRPr="00D81299">
        <w:rPr>
          <w:sz w:val="22"/>
          <w:szCs w:val="22"/>
        </w:rPr>
        <w:t>,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proposes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to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any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part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 xml:space="preserve">the work, the Respondent shall submit a </w:t>
      </w:r>
      <w:r w:rsidRPr="00D81299">
        <w:rPr>
          <w:b/>
          <w:bCs/>
          <w:sz w:val="22"/>
          <w:szCs w:val="22"/>
        </w:rPr>
        <w:t>HUB Subcontracting Plan as prescribed by the Texas</w:t>
      </w:r>
      <w:r w:rsidRPr="00D81299">
        <w:rPr>
          <w:b/>
          <w:bCs/>
          <w:spacing w:val="-7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 xml:space="preserve">Comptroller </w:t>
      </w:r>
      <w:r w:rsidRPr="00D81299">
        <w:rPr>
          <w:spacing w:val="-1"/>
          <w:sz w:val="22"/>
          <w:szCs w:val="22"/>
        </w:rPr>
        <w:t>identifying</w:t>
      </w:r>
      <w:r w:rsidRPr="00D81299">
        <w:rPr>
          <w:spacing w:val="-1"/>
          <w:sz w:val="22"/>
          <w:szCs w:val="22"/>
        </w:rPr>
        <w:tab/>
        <w:t>subcontractors</w:t>
      </w:r>
      <w:r w:rsidRPr="00D81299">
        <w:rPr>
          <w:spacing w:val="-1"/>
          <w:sz w:val="22"/>
          <w:szCs w:val="22"/>
        </w:rPr>
        <w:tab/>
        <w:t>[</w:t>
      </w:r>
      <w:r w:rsidRPr="00D81299">
        <w:rPr>
          <w:b/>
          <w:bCs/>
          <w:spacing w:val="-1"/>
          <w:sz w:val="22"/>
          <w:szCs w:val="22"/>
        </w:rPr>
        <w:t>[34</w:t>
      </w:r>
      <w:r w:rsidRPr="00D81299">
        <w:rPr>
          <w:b/>
          <w:bCs/>
          <w:spacing w:val="-1"/>
          <w:sz w:val="22"/>
          <w:szCs w:val="22"/>
        </w:rPr>
        <w:tab/>
      </w:r>
      <w:r w:rsidRPr="00D81299">
        <w:rPr>
          <w:b/>
          <w:bCs/>
          <w:spacing w:val="-2"/>
          <w:sz w:val="22"/>
          <w:szCs w:val="22"/>
        </w:rPr>
        <w:t>TAC</w:t>
      </w:r>
      <w:r w:rsidRPr="00D81299">
        <w:rPr>
          <w:b/>
          <w:bCs/>
          <w:spacing w:val="-2"/>
          <w:sz w:val="22"/>
          <w:szCs w:val="22"/>
        </w:rPr>
        <w:tab/>
      </w:r>
      <w:r w:rsidRPr="00D81299">
        <w:rPr>
          <w:b/>
          <w:bCs/>
          <w:sz w:val="22"/>
          <w:szCs w:val="22"/>
        </w:rPr>
        <w:t>§20.285</w:t>
      </w:r>
      <w:r w:rsidRPr="00D81299">
        <w:rPr>
          <w:b/>
          <w:bCs/>
          <w:sz w:val="22"/>
          <w:szCs w:val="22"/>
        </w:rPr>
        <w:tab/>
      </w:r>
      <w:r w:rsidRPr="00D81299">
        <w:rPr>
          <w:b/>
          <w:bCs/>
          <w:spacing w:val="-1"/>
          <w:sz w:val="22"/>
          <w:szCs w:val="22"/>
        </w:rPr>
        <w:t>(d)</w:t>
      </w:r>
      <w:r w:rsidRPr="00D81299">
        <w:rPr>
          <w:b/>
          <w:bCs/>
          <w:spacing w:val="-1"/>
          <w:sz w:val="22"/>
          <w:szCs w:val="22"/>
        </w:rPr>
        <w:tab/>
        <w:t>(1)(A)(B)(C)(D)</w:t>
      </w:r>
      <w:r w:rsidRPr="00D81299">
        <w:rPr>
          <w:b/>
          <w:bCs/>
          <w:spacing w:val="-50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(i)(ii)(iii)(2)(3)(A)(B)(C)(D)(E)(F)(4)(A)(B)].</w:t>
      </w:r>
    </w:p>
    <w:p w14:paraId="1B8B7D28" w14:textId="77777777" w:rsidR="00522E3A" w:rsidRPr="00D81299" w:rsidRDefault="00522E3A" w:rsidP="00522E3A">
      <w:pPr>
        <w:widowControl w:val="0"/>
        <w:spacing w:before="5"/>
        <w:rPr>
          <w:b/>
          <w:bCs/>
          <w:sz w:val="21"/>
          <w:szCs w:val="21"/>
        </w:rPr>
      </w:pPr>
    </w:p>
    <w:p w14:paraId="514D33E2" w14:textId="77777777" w:rsidR="00522E3A" w:rsidRPr="00D81299" w:rsidRDefault="00522E3A" w:rsidP="00522E3A">
      <w:pPr>
        <w:widowControl w:val="0"/>
        <w:numPr>
          <w:ilvl w:val="1"/>
          <w:numId w:val="10"/>
        </w:numPr>
        <w:tabs>
          <w:tab w:val="left" w:pos="1661"/>
        </w:tabs>
        <w:spacing w:line="242" w:lineRule="auto"/>
        <w:ind w:right="209"/>
        <w:jc w:val="both"/>
        <w:rPr>
          <w:sz w:val="22"/>
          <w:szCs w:val="22"/>
        </w:rPr>
      </w:pPr>
      <w:r w:rsidRPr="00D81299">
        <w:rPr>
          <w:sz w:val="22"/>
          <w:szCs w:val="22"/>
        </w:rPr>
        <w:t>When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  <w:u w:val="single" w:color="000000"/>
        </w:rPr>
        <w:t>subcontracting</w:t>
      </w:r>
      <w:r w:rsidRPr="00D81299">
        <w:rPr>
          <w:spacing w:val="-9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opportunities</w:t>
      </w:r>
      <w:r w:rsidRPr="00D81299">
        <w:rPr>
          <w:spacing w:val="-6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are</w:t>
      </w:r>
      <w:r w:rsidRPr="00D81299">
        <w:rPr>
          <w:spacing w:val="-6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probable</w:t>
      </w:r>
      <w:r w:rsidRPr="00D81299">
        <w:rPr>
          <w:sz w:val="22"/>
          <w:szCs w:val="22"/>
        </w:rPr>
        <w:t>,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but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can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perform</w:t>
      </w:r>
      <w:r w:rsidRPr="00D81299">
        <w:rPr>
          <w:spacing w:val="-10"/>
          <w:sz w:val="22"/>
          <w:szCs w:val="22"/>
        </w:rPr>
        <w:t xml:space="preserve"> </w:t>
      </w:r>
      <w:r w:rsidRPr="00D81299">
        <w:rPr>
          <w:sz w:val="22"/>
          <w:szCs w:val="22"/>
        </w:rPr>
        <w:t>such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opportunities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with</w:t>
      </w:r>
      <w:r w:rsidRPr="00D81299">
        <w:rPr>
          <w:spacing w:val="-9"/>
          <w:sz w:val="22"/>
          <w:szCs w:val="22"/>
        </w:rPr>
        <w:t xml:space="preserve"> </w:t>
      </w:r>
      <w:r w:rsidRPr="00D81299">
        <w:rPr>
          <w:sz w:val="22"/>
          <w:szCs w:val="22"/>
        </w:rPr>
        <w:t xml:space="preserve">its employees and resources, the Respondent’s HUB Subcontracting Plan shall include </w:t>
      </w:r>
      <w:r w:rsidRPr="00D81299">
        <w:rPr>
          <w:b/>
          <w:bCs/>
          <w:sz w:val="22"/>
          <w:szCs w:val="22"/>
        </w:rPr>
        <w:t>the Self</w:t>
      </w:r>
      <w:r w:rsidRPr="00D81299">
        <w:rPr>
          <w:b/>
          <w:bCs/>
          <w:spacing w:val="34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Performance HUB</w:t>
      </w:r>
      <w:r w:rsidRPr="00D81299">
        <w:rPr>
          <w:b/>
          <w:bCs/>
          <w:spacing w:val="-8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Subcontracting</w:t>
      </w:r>
      <w:r w:rsidRPr="00D81299">
        <w:rPr>
          <w:b/>
          <w:bCs/>
          <w:spacing w:val="-12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Plan,</w:t>
      </w:r>
      <w:r w:rsidRPr="00D81299">
        <w:rPr>
          <w:b/>
          <w:bCs/>
          <w:spacing w:val="-10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Section</w:t>
      </w:r>
      <w:r w:rsidRPr="00D81299">
        <w:rPr>
          <w:b/>
          <w:bCs/>
          <w:spacing w:val="-8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3</w:t>
      </w:r>
      <w:r w:rsidRPr="00D81299">
        <w:rPr>
          <w:b/>
          <w:bCs/>
          <w:spacing w:val="-9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–</w:t>
      </w:r>
      <w:r w:rsidRPr="00D81299">
        <w:rPr>
          <w:b/>
          <w:bCs/>
          <w:spacing w:val="-9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Self</w:t>
      </w:r>
      <w:r w:rsidRPr="00D81299">
        <w:rPr>
          <w:b/>
          <w:bCs/>
          <w:spacing w:val="-9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Performance</w:t>
      </w:r>
      <w:r w:rsidRPr="00D81299">
        <w:rPr>
          <w:b/>
          <w:bCs/>
          <w:spacing w:val="-9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Justification</w:t>
      </w:r>
      <w:r w:rsidRPr="00D81299">
        <w:rPr>
          <w:b/>
          <w:bCs/>
          <w:spacing w:val="-10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as</w:t>
      </w:r>
      <w:r w:rsidRPr="00D81299">
        <w:rPr>
          <w:b/>
          <w:bCs/>
          <w:spacing w:val="-11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the</w:t>
      </w:r>
      <w:r w:rsidRPr="00D81299">
        <w:rPr>
          <w:b/>
          <w:bCs/>
          <w:spacing w:val="-12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HUB</w:t>
      </w:r>
      <w:r w:rsidRPr="00D81299">
        <w:rPr>
          <w:b/>
          <w:bCs/>
          <w:spacing w:val="-8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Subcontracting</w:t>
      </w:r>
      <w:r w:rsidRPr="00D81299">
        <w:rPr>
          <w:b/>
          <w:bCs/>
          <w:spacing w:val="-9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Plan (HSP). [34 TAC §20.85</w:t>
      </w:r>
      <w:r w:rsidRPr="00D81299">
        <w:rPr>
          <w:b/>
          <w:bCs/>
          <w:spacing w:val="-4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(d)(5)(A)(B)(C)(D)].</w:t>
      </w:r>
    </w:p>
    <w:p w14:paraId="19CC4277" w14:textId="77777777" w:rsidR="00522E3A" w:rsidRPr="00D81299" w:rsidRDefault="00522E3A" w:rsidP="00522E3A">
      <w:pPr>
        <w:widowControl w:val="0"/>
        <w:spacing w:before="5"/>
        <w:rPr>
          <w:b/>
          <w:bCs/>
          <w:sz w:val="21"/>
          <w:szCs w:val="21"/>
        </w:rPr>
      </w:pPr>
    </w:p>
    <w:p w14:paraId="4C1E8F25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ind w:right="211" w:hanging="720"/>
        <w:jc w:val="both"/>
        <w:rPr>
          <w:sz w:val="22"/>
          <w:szCs w:val="22"/>
        </w:rPr>
      </w:pPr>
      <w:r w:rsidRPr="00D81299">
        <w:rPr>
          <w:rFonts w:eastAsia="Calibri" w:hAnsi="Calibri"/>
          <w:sz w:val="22"/>
          <w:szCs w:val="22"/>
        </w:rPr>
        <w:t>If</w:t>
      </w:r>
      <w:r w:rsidRPr="00D81299">
        <w:rPr>
          <w:rFonts w:eastAsia="Calibri" w:hAnsi="Calibri"/>
          <w:spacing w:val="1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subcontracting</w:t>
      </w:r>
      <w:r w:rsidRPr="00D81299">
        <w:rPr>
          <w:rFonts w:eastAsia="Calibri" w:hAnsi="Calibri"/>
          <w:spacing w:val="15"/>
          <w:sz w:val="22"/>
          <w:szCs w:val="22"/>
          <w:u w:val="single" w:color="000000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opportunities</w:t>
      </w:r>
      <w:r w:rsidRPr="00D81299">
        <w:rPr>
          <w:rFonts w:eastAsia="Calibri" w:hAnsi="Calibri"/>
          <w:spacing w:val="18"/>
          <w:sz w:val="22"/>
          <w:szCs w:val="22"/>
          <w:u w:val="single" w:color="000000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are</w:t>
      </w:r>
      <w:r w:rsidRPr="00D81299">
        <w:rPr>
          <w:rFonts w:eastAsia="Calibri" w:hAnsi="Calibri"/>
          <w:spacing w:val="18"/>
          <w:sz w:val="22"/>
          <w:szCs w:val="22"/>
          <w:u w:val="single" w:color="000000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not</w:t>
      </w:r>
      <w:r w:rsidRPr="00D81299">
        <w:rPr>
          <w:rFonts w:eastAsia="Calibri" w:hAnsi="Calibri"/>
          <w:spacing w:val="18"/>
          <w:sz w:val="22"/>
          <w:szCs w:val="22"/>
          <w:u w:val="single" w:color="000000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probable</w:t>
      </w:r>
      <w:r w:rsidRPr="00D81299">
        <w:rPr>
          <w:rFonts w:eastAsia="Calibri" w:hAnsi="Calibri"/>
          <w:sz w:val="22"/>
          <w:szCs w:val="22"/>
        </w:rPr>
        <w:t>,</w:t>
      </w:r>
      <w:r w:rsidRPr="00D81299">
        <w:rPr>
          <w:rFonts w:eastAsia="Calibri" w:hAnsi="Calibri"/>
          <w:spacing w:val="1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MD</w:t>
      </w:r>
      <w:r w:rsidRPr="00D81299">
        <w:rPr>
          <w:rFonts w:eastAsia="Calibri" w:hAnsi="Calibri"/>
          <w:spacing w:val="1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Anderson</w:t>
      </w:r>
      <w:r w:rsidRPr="00D81299">
        <w:rPr>
          <w:rFonts w:eastAsia="Calibri" w:hAnsi="Calibri"/>
          <w:spacing w:val="1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will</w:t>
      </w:r>
      <w:r w:rsidRPr="00D81299">
        <w:rPr>
          <w:rFonts w:eastAsia="Calibri" w:hAnsi="Calibri"/>
          <w:spacing w:val="1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declare</w:t>
      </w:r>
      <w:r w:rsidRPr="00D81299">
        <w:rPr>
          <w:rFonts w:eastAsia="Calibri" w:hAnsi="Calibri"/>
          <w:spacing w:val="1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such</w:t>
      </w:r>
      <w:r w:rsidRPr="00D81299">
        <w:rPr>
          <w:rFonts w:eastAsia="Calibri" w:hAnsi="Calibri"/>
          <w:spacing w:val="1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probability</w:t>
      </w:r>
      <w:r w:rsidRPr="00D81299">
        <w:rPr>
          <w:rFonts w:eastAsia="Calibri" w:hAnsi="Calibri"/>
          <w:spacing w:val="1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</w:t>
      </w:r>
      <w:r w:rsidRPr="00D81299">
        <w:rPr>
          <w:rFonts w:eastAsia="Calibri" w:hAnsi="Calibri"/>
          <w:spacing w:val="1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its</w:t>
      </w:r>
      <w:r w:rsidRPr="00D81299">
        <w:rPr>
          <w:rFonts w:eastAsia="Calibri" w:hAnsi="Calibri"/>
          <w:spacing w:val="1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invitations</w:t>
      </w:r>
      <w:r w:rsidRPr="00D81299">
        <w:rPr>
          <w:rFonts w:eastAsia="Calibri" w:hAnsi="Calibri"/>
          <w:spacing w:val="1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for bids,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requests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for</w:t>
      </w:r>
      <w:r w:rsidRPr="00D81299">
        <w:rPr>
          <w:rFonts w:eastAsia="Calibri" w:hAnsi="Calibri"/>
          <w:spacing w:val="-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proposals,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or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other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purchase</w:t>
      </w:r>
      <w:r w:rsidRPr="00D81299">
        <w:rPr>
          <w:rFonts w:eastAsia="Calibri" w:hAnsi="Calibri"/>
          <w:spacing w:val="-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solicitation</w:t>
      </w:r>
      <w:r w:rsidRPr="00D81299">
        <w:rPr>
          <w:rFonts w:eastAsia="Calibri" w:hAnsi="Calibri"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documents</w:t>
      </w:r>
      <w:r w:rsidRPr="00D81299">
        <w:rPr>
          <w:rFonts w:eastAsia="Calibri" w:hAnsi="Calibri"/>
          <w:spacing w:val="-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</w:t>
      </w:r>
      <w:r w:rsidRPr="00D81299">
        <w:rPr>
          <w:rFonts w:eastAsia="Calibri" w:hAnsi="Calibri"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shall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require</w:t>
      </w:r>
      <w:r w:rsidRPr="00D81299">
        <w:rPr>
          <w:rFonts w:eastAsia="Calibri" w:hAnsi="Calibri"/>
          <w:spacing w:val="-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submission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of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appropriate HUB Subcontracting Plan with the</w:t>
      </w:r>
      <w:r w:rsidRPr="00D81299">
        <w:rPr>
          <w:rFonts w:eastAsia="Calibri" w:hAnsi="Calibri"/>
          <w:spacing w:val="-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Response.</w:t>
      </w:r>
    </w:p>
    <w:p w14:paraId="4B6655F5" w14:textId="77777777" w:rsidR="00522E3A" w:rsidRPr="00D81299" w:rsidRDefault="00522E3A" w:rsidP="00522E3A">
      <w:pPr>
        <w:widowControl w:val="0"/>
        <w:numPr>
          <w:ilvl w:val="1"/>
          <w:numId w:val="10"/>
        </w:numPr>
        <w:tabs>
          <w:tab w:val="left" w:pos="1661"/>
        </w:tabs>
        <w:spacing w:line="242" w:lineRule="auto"/>
        <w:ind w:right="210"/>
        <w:jc w:val="both"/>
        <w:rPr>
          <w:sz w:val="22"/>
          <w:szCs w:val="22"/>
        </w:rPr>
      </w:pPr>
      <w:r w:rsidRPr="00D81299">
        <w:rPr>
          <w:sz w:val="22"/>
          <w:szCs w:val="22"/>
        </w:rPr>
        <w:t>When</w:t>
      </w:r>
      <w:r w:rsidRPr="00D81299">
        <w:rPr>
          <w:spacing w:val="-9"/>
          <w:sz w:val="22"/>
          <w:szCs w:val="22"/>
        </w:rPr>
        <w:t xml:space="preserve"> </w:t>
      </w:r>
      <w:r w:rsidRPr="00D81299">
        <w:rPr>
          <w:sz w:val="22"/>
          <w:szCs w:val="22"/>
          <w:u w:val="single" w:color="000000"/>
        </w:rPr>
        <w:t>subcontracting</w:t>
      </w:r>
      <w:r w:rsidRPr="00D81299">
        <w:rPr>
          <w:spacing w:val="-10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opportunities</w:t>
      </w:r>
      <w:r w:rsidRPr="00D81299">
        <w:rPr>
          <w:spacing w:val="-9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are</w:t>
      </w:r>
      <w:r w:rsidRPr="00D81299">
        <w:rPr>
          <w:spacing w:val="-7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not</w:t>
      </w:r>
      <w:r w:rsidRPr="00D81299">
        <w:rPr>
          <w:spacing w:val="-9"/>
          <w:sz w:val="22"/>
          <w:szCs w:val="22"/>
          <w:u w:val="single" w:color="000000"/>
        </w:rPr>
        <w:t xml:space="preserve"> </w:t>
      </w:r>
      <w:r w:rsidRPr="00D81299">
        <w:rPr>
          <w:sz w:val="22"/>
          <w:szCs w:val="22"/>
          <w:u w:val="single" w:color="000000"/>
        </w:rPr>
        <w:t>probable</w:t>
      </w:r>
      <w:r w:rsidRPr="00D81299">
        <w:rPr>
          <w:sz w:val="22"/>
          <w:szCs w:val="22"/>
        </w:rPr>
        <w:t>,</w:t>
      </w:r>
      <w:r w:rsidRPr="00D81299">
        <w:rPr>
          <w:spacing w:val="-10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-7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7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proposes</w:t>
      </w:r>
      <w:r w:rsidRPr="00D81299">
        <w:rPr>
          <w:spacing w:val="-9"/>
          <w:sz w:val="22"/>
          <w:szCs w:val="22"/>
        </w:rPr>
        <w:t xml:space="preserve"> </w:t>
      </w:r>
      <w:r w:rsidRPr="00D81299">
        <w:rPr>
          <w:sz w:val="22"/>
          <w:szCs w:val="22"/>
        </w:rPr>
        <w:t>to</w:t>
      </w:r>
      <w:r w:rsidRPr="00D81299">
        <w:rPr>
          <w:spacing w:val="-7"/>
          <w:sz w:val="22"/>
          <w:szCs w:val="22"/>
        </w:rPr>
        <w:t xml:space="preserve"> </w:t>
      </w:r>
      <w:r w:rsidRPr="00D81299">
        <w:rPr>
          <w:sz w:val="22"/>
          <w:szCs w:val="22"/>
        </w:rPr>
        <w:t>perform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all</w:t>
      </w:r>
      <w:r w:rsidRPr="00D81299">
        <w:rPr>
          <w:spacing w:val="-9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-9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7"/>
          <w:sz w:val="22"/>
          <w:szCs w:val="22"/>
        </w:rPr>
        <w:t xml:space="preserve"> </w:t>
      </w:r>
      <w:r w:rsidRPr="00D81299">
        <w:rPr>
          <w:sz w:val="22"/>
          <w:szCs w:val="22"/>
        </w:rPr>
        <w:t>work with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its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employees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resources,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shall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submit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a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HUB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</w:t>
      </w:r>
      <w:r w:rsidRPr="00D81299">
        <w:rPr>
          <w:spacing w:val="-7"/>
          <w:sz w:val="22"/>
          <w:szCs w:val="22"/>
        </w:rPr>
        <w:t xml:space="preserve"> </w:t>
      </w:r>
      <w:r w:rsidRPr="00D81299">
        <w:rPr>
          <w:sz w:val="22"/>
          <w:szCs w:val="22"/>
        </w:rPr>
        <w:t>Plan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that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includes</w:t>
      </w:r>
      <w:r w:rsidRPr="00D81299">
        <w:rPr>
          <w:spacing w:val="-2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the Self</w:t>
      </w:r>
      <w:r w:rsidRPr="00D81299">
        <w:rPr>
          <w:b/>
          <w:bCs/>
          <w:spacing w:val="13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Performance</w:t>
      </w:r>
      <w:r w:rsidRPr="00D81299">
        <w:rPr>
          <w:b/>
          <w:bCs/>
          <w:spacing w:val="12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HUB</w:t>
      </w:r>
      <w:r w:rsidRPr="00D81299">
        <w:rPr>
          <w:b/>
          <w:bCs/>
          <w:spacing w:val="16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Subcontracting</w:t>
      </w:r>
      <w:r w:rsidRPr="00D81299">
        <w:rPr>
          <w:b/>
          <w:bCs/>
          <w:spacing w:val="12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Plan,</w:t>
      </w:r>
      <w:r w:rsidRPr="00D81299">
        <w:rPr>
          <w:b/>
          <w:bCs/>
          <w:spacing w:val="12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Section</w:t>
      </w:r>
      <w:r w:rsidRPr="00D81299">
        <w:rPr>
          <w:b/>
          <w:bCs/>
          <w:spacing w:val="18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3</w:t>
      </w:r>
      <w:r w:rsidRPr="00D81299">
        <w:rPr>
          <w:b/>
          <w:bCs/>
          <w:spacing w:val="12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–</w:t>
      </w:r>
      <w:r w:rsidRPr="00D81299">
        <w:rPr>
          <w:b/>
          <w:bCs/>
          <w:spacing w:val="15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Self</w:t>
      </w:r>
      <w:r w:rsidRPr="00D81299">
        <w:rPr>
          <w:b/>
          <w:bCs/>
          <w:spacing w:val="13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Performance</w:t>
      </w:r>
      <w:r w:rsidRPr="00D81299">
        <w:rPr>
          <w:b/>
          <w:bCs/>
          <w:spacing w:val="10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Justification</w:t>
      </w:r>
      <w:r w:rsidRPr="00D81299">
        <w:rPr>
          <w:b/>
          <w:bCs/>
          <w:spacing w:val="11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as</w:t>
      </w:r>
      <w:r w:rsidRPr="00D81299">
        <w:rPr>
          <w:b/>
          <w:bCs/>
          <w:spacing w:val="12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the</w:t>
      </w:r>
      <w:r w:rsidRPr="00D81299">
        <w:rPr>
          <w:b/>
          <w:bCs/>
          <w:spacing w:val="12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HUB Subcontracting Plan</w:t>
      </w:r>
      <w:r w:rsidRPr="00D81299">
        <w:rPr>
          <w:b/>
          <w:bCs/>
          <w:spacing w:val="-4"/>
          <w:sz w:val="22"/>
          <w:szCs w:val="22"/>
        </w:rPr>
        <w:t xml:space="preserve"> </w:t>
      </w:r>
      <w:r w:rsidRPr="00D81299">
        <w:rPr>
          <w:b/>
          <w:bCs/>
          <w:sz w:val="22"/>
          <w:szCs w:val="22"/>
        </w:rPr>
        <w:t>(HSP).</w:t>
      </w:r>
    </w:p>
    <w:p w14:paraId="2FFC77D7" w14:textId="77777777" w:rsidR="00522E3A" w:rsidRPr="00D81299" w:rsidRDefault="00522E3A" w:rsidP="00522E3A">
      <w:pPr>
        <w:widowControl w:val="0"/>
        <w:numPr>
          <w:ilvl w:val="1"/>
          <w:numId w:val="10"/>
        </w:numPr>
        <w:tabs>
          <w:tab w:val="left" w:pos="1661"/>
        </w:tabs>
        <w:ind w:right="210"/>
        <w:jc w:val="both"/>
        <w:rPr>
          <w:sz w:val="22"/>
          <w:szCs w:val="22"/>
        </w:rPr>
      </w:pPr>
      <w:r w:rsidRPr="00D81299">
        <w:rPr>
          <w:rFonts w:eastAsia="Calibri" w:hAnsi="Calibri"/>
          <w:sz w:val="22"/>
          <w:szCs w:val="22"/>
        </w:rPr>
        <w:t>When</w:t>
      </w:r>
      <w:r w:rsidRPr="00D81299">
        <w:rPr>
          <w:rFonts w:eastAsia="Calibri" w:hAnsi="Calibri"/>
          <w:spacing w:val="-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subcontracting</w:t>
      </w:r>
      <w:r w:rsidRPr="00D81299">
        <w:rPr>
          <w:rFonts w:eastAsia="Calibri" w:hAnsi="Calibri"/>
          <w:spacing w:val="-6"/>
          <w:sz w:val="22"/>
          <w:szCs w:val="22"/>
          <w:u w:val="single" w:color="000000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opportunities</w:t>
      </w:r>
      <w:r w:rsidRPr="00D81299">
        <w:rPr>
          <w:rFonts w:eastAsia="Calibri" w:hAnsi="Calibri"/>
          <w:spacing w:val="-3"/>
          <w:sz w:val="22"/>
          <w:szCs w:val="22"/>
          <w:u w:val="single" w:color="000000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are</w:t>
      </w:r>
      <w:r w:rsidRPr="00D81299">
        <w:rPr>
          <w:rFonts w:eastAsia="Calibri" w:hAnsi="Calibri"/>
          <w:spacing w:val="-3"/>
          <w:sz w:val="22"/>
          <w:szCs w:val="22"/>
          <w:u w:val="single" w:color="000000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not</w:t>
      </w:r>
      <w:r w:rsidRPr="00D81299">
        <w:rPr>
          <w:rFonts w:eastAsia="Calibri" w:hAnsi="Calibri"/>
          <w:spacing w:val="-3"/>
          <w:sz w:val="22"/>
          <w:szCs w:val="22"/>
          <w:u w:val="single" w:color="000000"/>
        </w:rPr>
        <w:t xml:space="preserve"> </w:t>
      </w:r>
      <w:r w:rsidRPr="00D81299">
        <w:rPr>
          <w:rFonts w:eastAsia="Calibri" w:hAnsi="Calibri"/>
          <w:sz w:val="22"/>
          <w:szCs w:val="22"/>
          <w:u w:val="single" w:color="000000"/>
        </w:rPr>
        <w:t>probable</w:t>
      </w:r>
      <w:r w:rsidRPr="00D81299">
        <w:rPr>
          <w:rFonts w:eastAsia="Calibri" w:hAnsi="Calibri"/>
          <w:sz w:val="22"/>
          <w:szCs w:val="22"/>
        </w:rPr>
        <w:t>,</w:t>
      </w:r>
      <w:r w:rsidRPr="00D81299">
        <w:rPr>
          <w:rFonts w:eastAsia="Calibri" w:hAnsi="Calibri"/>
          <w:spacing w:val="-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but</w:t>
      </w:r>
      <w:r w:rsidRPr="00D81299">
        <w:rPr>
          <w:rFonts w:eastAsia="Calibri" w:hAnsi="Calibri"/>
          <w:spacing w:val="-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Respondent</w:t>
      </w:r>
      <w:r w:rsidRPr="00D81299">
        <w:rPr>
          <w:rFonts w:eastAsia="Calibri" w:hAnsi="Calibri"/>
          <w:spacing w:val="-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proposes</w:t>
      </w:r>
      <w:r w:rsidRPr="00D81299">
        <w:rPr>
          <w:rFonts w:eastAsia="Calibri" w:hAnsi="Calibri"/>
          <w:spacing w:val="-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to</w:t>
      </w:r>
      <w:r w:rsidRPr="00D81299">
        <w:rPr>
          <w:rFonts w:eastAsia="Calibri" w:hAnsi="Calibri"/>
          <w:spacing w:val="-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subcontract any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part</w:t>
      </w:r>
      <w:r w:rsidRPr="00D81299">
        <w:rPr>
          <w:rFonts w:eastAsia="Calibri" w:hAnsi="Calibri"/>
          <w:spacing w:val="-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 xml:space="preserve">of the work, the Respondent shall submit a </w:t>
      </w:r>
      <w:r w:rsidRPr="00D81299">
        <w:rPr>
          <w:rFonts w:eastAsia="Calibri" w:hAnsi="Calibri"/>
          <w:b/>
          <w:sz w:val="22"/>
          <w:szCs w:val="22"/>
        </w:rPr>
        <w:t>HUB Subcontracting Plan as prescribed by the</w:t>
      </w:r>
      <w:r w:rsidRPr="00D81299">
        <w:rPr>
          <w:rFonts w:eastAsia="Calibri" w:hAnsi="Calibri"/>
          <w:b/>
          <w:spacing w:val="15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 xml:space="preserve">Texas Comptroller </w:t>
      </w:r>
      <w:r w:rsidRPr="00D81299">
        <w:rPr>
          <w:rFonts w:eastAsia="Calibri" w:hAnsi="Calibri"/>
          <w:sz w:val="22"/>
          <w:szCs w:val="22"/>
        </w:rPr>
        <w:t>identifying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subcontractors.</w:t>
      </w:r>
    </w:p>
    <w:p w14:paraId="038E32CC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013F7EBA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sz w:val="22"/>
          <w:szCs w:val="22"/>
        </w:rPr>
        <w:t>Respondents shall follow, but are not limited to, procedures listed in the Policy when developing a</w:t>
      </w:r>
      <w:r w:rsidRPr="00D81299">
        <w:rPr>
          <w:spacing w:val="-29"/>
          <w:sz w:val="22"/>
          <w:szCs w:val="22"/>
        </w:rPr>
        <w:t xml:space="preserve"> </w:t>
      </w:r>
      <w:r w:rsidRPr="00D81299">
        <w:rPr>
          <w:sz w:val="22"/>
          <w:szCs w:val="22"/>
        </w:rPr>
        <w:t>HUB Subcontracting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Plan.</w:t>
      </w:r>
    </w:p>
    <w:p w14:paraId="7BED4509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587E7590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rFonts w:eastAsia="Calibri" w:hAnsi="Calibri"/>
          <w:sz w:val="22"/>
          <w:szCs w:val="22"/>
        </w:rPr>
        <w:t>In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making</w:t>
      </w:r>
      <w:r w:rsidRPr="00D81299">
        <w:rPr>
          <w:rFonts w:eastAsia="Calibri" w:hAnsi="Calibri"/>
          <w:spacing w:val="-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determination</w:t>
      </w:r>
      <w:r w:rsidRPr="00D81299">
        <w:rPr>
          <w:rFonts w:eastAsia="Calibri" w:hAnsi="Calibri"/>
          <w:spacing w:val="-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whether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good</w:t>
      </w:r>
      <w:r w:rsidRPr="00D81299">
        <w:rPr>
          <w:rFonts w:eastAsia="Calibri" w:hAnsi="Calibri"/>
          <w:spacing w:val="-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faith</w:t>
      </w:r>
      <w:r w:rsidRPr="00D81299">
        <w:rPr>
          <w:rFonts w:eastAsia="Calibri" w:hAnsi="Calibri"/>
          <w:spacing w:val="-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effort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has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been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made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</w:t>
      </w:r>
      <w:r w:rsidRPr="00D81299">
        <w:rPr>
          <w:rFonts w:eastAsia="Calibri" w:hAnsi="Calibri"/>
          <w:spacing w:val="-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development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of</w:t>
      </w:r>
      <w:r w:rsidRPr="00D81299">
        <w:rPr>
          <w:rFonts w:eastAsia="Calibri" w:hAnsi="Calibri"/>
          <w:spacing w:val="-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required</w:t>
      </w:r>
      <w:r w:rsidRPr="00D81299">
        <w:rPr>
          <w:rFonts w:eastAsia="Calibri" w:hAnsi="Calibri"/>
          <w:sz w:val="22"/>
          <w:szCs w:val="22"/>
        </w:rPr>
        <w:tab/>
        <w:t>HUB Subcontracting</w:t>
      </w:r>
      <w:r w:rsidRPr="00D81299">
        <w:rPr>
          <w:rFonts w:eastAsia="Calibri" w:hAnsi="Calibri"/>
          <w:spacing w:val="-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Plan,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MD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Anderson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shall</w:t>
      </w:r>
      <w:r w:rsidRPr="00D81299">
        <w:rPr>
          <w:rFonts w:eastAsia="Calibri" w:hAnsi="Calibri"/>
          <w:spacing w:val="-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follow</w:t>
      </w:r>
      <w:r w:rsidRPr="00D81299">
        <w:rPr>
          <w:rFonts w:eastAsia="Calibri" w:hAnsi="Calibri"/>
          <w:spacing w:val="-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procedures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listed</w:t>
      </w:r>
      <w:r w:rsidRPr="00D81299">
        <w:rPr>
          <w:rFonts w:eastAsia="Calibri" w:hAnsi="Calibri"/>
          <w:spacing w:val="-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</w:t>
      </w:r>
      <w:r w:rsidRPr="00D81299">
        <w:rPr>
          <w:rFonts w:eastAsia="Calibri" w:hAnsi="Calibri"/>
          <w:spacing w:val="-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Policy.</w:t>
      </w:r>
      <w:r w:rsidRPr="00D81299">
        <w:rPr>
          <w:rFonts w:eastAsia="Calibri" w:hAnsi="Calibri"/>
          <w:spacing w:val="4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If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accepted</w:t>
      </w:r>
      <w:r w:rsidRPr="00D81299">
        <w:rPr>
          <w:rFonts w:eastAsia="Calibri" w:hAnsi="Calibri"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by</w:t>
      </w:r>
      <w:r w:rsidRPr="00D81299">
        <w:rPr>
          <w:rFonts w:eastAsia="Calibri" w:hAnsi="Calibri"/>
          <w:spacing w:val="-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University, the HUB Subcontracting Plan shall become a provision of the Respondent's contract with MD Anderson.</w:t>
      </w:r>
      <w:r w:rsidRPr="00D81299">
        <w:rPr>
          <w:rFonts w:eastAsia="Calibri" w:hAnsi="Calibri"/>
          <w:spacing w:val="19"/>
          <w:sz w:val="22"/>
          <w:szCs w:val="22"/>
        </w:rPr>
        <w:t xml:space="preserve"> </w:t>
      </w:r>
      <w:r w:rsidRPr="00D81299">
        <w:rPr>
          <w:rFonts w:eastAsia="Calibri" w:hAnsi="Calibri"/>
          <w:b/>
          <w:i/>
          <w:sz w:val="22"/>
          <w:szCs w:val="22"/>
          <w:u w:val="thick" w:color="000000"/>
        </w:rPr>
        <w:t>Revisions</w:t>
      </w:r>
      <w:r w:rsidRPr="00D81299">
        <w:rPr>
          <w:rFonts w:eastAsia="Calibri" w:hAnsi="Calibri"/>
          <w:b/>
          <w:i/>
          <w:sz w:val="22"/>
          <w:szCs w:val="22"/>
        </w:rPr>
        <w:t xml:space="preserve"> </w:t>
      </w:r>
      <w:r w:rsidRPr="00D81299">
        <w:rPr>
          <w:rFonts w:eastAsia="Calibri" w:hAnsi="Calibri"/>
          <w:b/>
          <w:i/>
          <w:sz w:val="22"/>
          <w:szCs w:val="22"/>
          <w:u w:val="thick" w:color="000000"/>
        </w:rPr>
        <w:t>necessary to clarify and enhance information submitted in the original HUB subcontracting plan may be</w:t>
      </w:r>
      <w:r w:rsidRPr="00D81299">
        <w:rPr>
          <w:rFonts w:eastAsia="Calibri" w:hAnsi="Calibri"/>
          <w:b/>
          <w:i/>
          <w:spacing w:val="-17"/>
          <w:sz w:val="22"/>
          <w:szCs w:val="22"/>
          <w:u w:val="thick" w:color="000000"/>
        </w:rPr>
        <w:t xml:space="preserve"> </w:t>
      </w:r>
      <w:r w:rsidRPr="00D81299">
        <w:rPr>
          <w:rFonts w:eastAsia="Calibri" w:hAnsi="Calibri"/>
          <w:b/>
          <w:i/>
          <w:sz w:val="22"/>
          <w:szCs w:val="22"/>
          <w:u w:val="thick" w:color="000000"/>
        </w:rPr>
        <w:t>made</w:t>
      </w:r>
      <w:r w:rsidRPr="00D81299">
        <w:rPr>
          <w:rFonts w:eastAsia="Calibri" w:hAnsi="Calibri"/>
          <w:b/>
          <w:i/>
          <w:sz w:val="22"/>
          <w:szCs w:val="22"/>
        </w:rPr>
        <w:t xml:space="preserve"> </w:t>
      </w:r>
      <w:r w:rsidRPr="00D81299">
        <w:rPr>
          <w:rFonts w:eastAsia="Calibri" w:hAnsi="Calibri"/>
          <w:b/>
          <w:i/>
          <w:sz w:val="22"/>
          <w:szCs w:val="22"/>
          <w:u w:val="thick" w:color="000000"/>
        </w:rPr>
        <w:t>in an effort to determine good faith effort</w:t>
      </w:r>
      <w:r w:rsidRPr="00D81299">
        <w:rPr>
          <w:rFonts w:eastAsia="Calibri" w:hAnsi="Calibri"/>
          <w:sz w:val="22"/>
          <w:szCs w:val="22"/>
        </w:rPr>
        <w:t xml:space="preserve">. </w:t>
      </w:r>
      <w:r w:rsidRPr="00D81299">
        <w:rPr>
          <w:rFonts w:eastAsia="Calibri" w:hAnsi="Calibri"/>
          <w:b/>
          <w:sz w:val="22"/>
          <w:szCs w:val="22"/>
        </w:rPr>
        <w:t>Any revisions after the submission of the HUB Subcontracting</w:t>
      </w:r>
      <w:r w:rsidRPr="00D81299">
        <w:rPr>
          <w:rFonts w:eastAsia="Calibri" w:hAnsi="Calibri"/>
          <w:b/>
          <w:spacing w:val="-33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Plan shall be approved by the HUB</w:t>
      </w:r>
      <w:r w:rsidRPr="00D81299">
        <w:rPr>
          <w:rFonts w:eastAsia="Calibri" w:hAnsi="Calibri"/>
          <w:b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Coordinator</w:t>
      </w:r>
      <w:r w:rsidRPr="00D81299">
        <w:rPr>
          <w:rFonts w:eastAsia="Calibri" w:hAnsi="Calibri"/>
          <w:sz w:val="22"/>
          <w:szCs w:val="22"/>
        </w:rPr>
        <w:t>.</w:t>
      </w:r>
    </w:p>
    <w:p w14:paraId="0670EE1B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356B3EA7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3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University</w:t>
      </w:r>
      <w:r w:rsidRPr="00D81299">
        <w:rPr>
          <w:rFonts w:eastAsia="Calibri" w:hAnsi="Calibri"/>
          <w:spacing w:val="3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of</w:t>
      </w:r>
      <w:r w:rsidRPr="00D81299">
        <w:rPr>
          <w:rFonts w:eastAsia="Calibri" w:hAnsi="Calibri"/>
          <w:spacing w:val="3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Texas</w:t>
      </w:r>
      <w:r w:rsidRPr="00D81299">
        <w:rPr>
          <w:rFonts w:eastAsia="Calibri" w:hAnsi="Calibri"/>
          <w:spacing w:val="3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MD</w:t>
      </w:r>
      <w:r w:rsidRPr="00D81299">
        <w:rPr>
          <w:rFonts w:eastAsia="Calibri" w:hAnsi="Calibri"/>
          <w:spacing w:val="3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Anderson</w:t>
      </w:r>
      <w:r w:rsidRPr="00D81299">
        <w:rPr>
          <w:rFonts w:eastAsia="Calibri" w:hAnsi="Calibri"/>
          <w:spacing w:val="3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Cancer</w:t>
      </w:r>
      <w:r w:rsidRPr="00D81299">
        <w:rPr>
          <w:rFonts w:eastAsia="Calibri" w:hAnsi="Calibri"/>
          <w:spacing w:val="3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Center</w:t>
      </w:r>
      <w:r w:rsidRPr="00D81299">
        <w:rPr>
          <w:rFonts w:eastAsia="Calibri" w:hAnsi="Calibri"/>
          <w:spacing w:val="3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shall</w:t>
      </w:r>
      <w:r w:rsidRPr="00D81299">
        <w:rPr>
          <w:rFonts w:eastAsia="Calibri" w:hAnsi="Calibri"/>
          <w:spacing w:val="3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reject</w:t>
      </w:r>
      <w:r w:rsidRPr="00D81299">
        <w:rPr>
          <w:rFonts w:eastAsia="Calibri" w:hAnsi="Calibri"/>
          <w:spacing w:val="3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any</w:t>
      </w:r>
      <w:r w:rsidRPr="00D81299">
        <w:rPr>
          <w:rFonts w:eastAsia="Calibri" w:hAnsi="Calibri"/>
          <w:spacing w:val="3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Response</w:t>
      </w:r>
      <w:r w:rsidRPr="00D81299">
        <w:rPr>
          <w:rFonts w:eastAsia="Calibri" w:hAnsi="Calibri"/>
          <w:spacing w:val="3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that</w:t>
      </w:r>
      <w:r w:rsidRPr="00D81299">
        <w:rPr>
          <w:rFonts w:eastAsia="Calibri" w:hAnsi="Calibri"/>
          <w:spacing w:val="3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does</w:t>
      </w:r>
      <w:r w:rsidRPr="00D81299">
        <w:rPr>
          <w:rFonts w:eastAsia="Calibri" w:hAnsi="Calibri"/>
          <w:spacing w:val="3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not</w:t>
      </w:r>
      <w:r w:rsidRPr="00D81299">
        <w:rPr>
          <w:rFonts w:eastAsia="Calibri" w:hAnsi="Calibri"/>
          <w:spacing w:val="3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include</w:t>
      </w:r>
      <w:r w:rsidRPr="00D81299">
        <w:rPr>
          <w:rFonts w:eastAsia="Calibri" w:hAnsi="Calibri"/>
          <w:spacing w:val="3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</w:t>
      </w:r>
      <w:r w:rsidRPr="00D81299">
        <w:rPr>
          <w:rFonts w:eastAsia="Calibri" w:hAnsi="Calibri"/>
          <w:spacing w:val="3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fully completed</w:t>
      </w:r>
      <w:r w:rsidRPr="00D81299">
        <w:rPr>
          <w:rFonts w:eastAsia="Calibri" w:hAnsi="Calibri"/>
          <w:spacing w:val="2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HUB</w:t>
      </w:r>
      <w:r w:rsidRPr="00D81299">
        <w:rPr>
          <w:rFonts w:eastAsia="Calibri" w:hAnsi="Calibri"/>
          <w:spacing w:val="2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Subcontracting</w:t>
      </w:r>
      <w:r w:rsidRPr="00D81299">
        <w:rPr>
          <w:rFonts w:eastAsia="Calibri" w:hAnsi="Calibri"/>
          <w:spacing w:val="2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Plan,</w:t>
      </w:r>
      <w:r w:rsidRPr="00D81299">
        <w:rPr>
          <w:rFonts w:eastAsia="Calibri" w:hAnsi="Calibri"/>
          <w:spacing w:val="2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as</w:t>
      </w:r>
      <w:r w:rsidRPr="00D81299">
        <w:rPr>
          <w:rFonts w:eastAsia="Calibri" w:hAnsi="Calibri"/>
          <w:spacing w:val="2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required.</w:t>
      </w:r>
      <w:r w:rsidRPr="00D81299">
        <w:rPr>
          <w:rFonts w:eastAsia="Calibri" w:hAnsi="Calibri"/>
          <w:spacing w:val="9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An</w:t>
      </w:r>
      <w:r w:rsidRPr="00D81299">
        <w:rPr>
          <w:rFonts w:eastAsia="Calibri" w:hAnsi="Calibri"/>
          <w:b/>
          <w:spacing w:val="22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incomplete</w:t>
      </w:r>
      <w:r w:rsidRPr="00D81299">
        <w:rPr>
          <w:rFonts w:eastAsia="Calibri" w:hAnsi="Calibri"/>
          <w:b/>
          <w:spacing w:val="20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HUB</w:t>
      </w:r>
      <w:r w:rsidRPr="00D81299">
        <w:rPr>
          <w:rFonts w:eastAsia="Calibri" w:hAnsi="Calibri"/>
          <w:b/>
          <w:spacing w:val="24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Subcontracting</w:t>
      </w:r>
      <w:r w:rsidRPr="00D81299">
        <w:rPr>
          <w:rFonts w:eastAsia="Calibri" w:hAnsi="Calibri"/>
          <w:b/>
          <w:spacing w:val="20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Plan</w:t>
      </w:r>
      <w:r w:rsidRPr="00D81299">
        <w:rPr>
          <w:rFonts w:eastAsia="Calibri" w:hAnsi="Calibri"/>
          <w:b/>
          <w:spacing w:val="20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is</w:t>
      </w:r>
      <w:r w:rsidRPr="00D81299">
        <w:rPr>
          <w:rFonts w:eastAsia="Calibri" w:hAnsi="Calibri"/>
          <w:b/>
          <w:spacing w:val="23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considered</w:t>
      </w:r>
      <w:r w:rsidRPr="00D81299">
        <w:rPr>
          <w:rFonts w:eastAsia="Calibri" w:hAnsi="Calibri"/>
          <w:b/>
          <w:spacing w:val="17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a material failure to comply with the solicitation for</w:t>
      </w:r>
      <w:r w:rsidRPr="00D81299">
        <w:rPr>
          <w:rFonts w:eastAsia="Calibri" w:hAnsi="Calibri"/>
          <w:b/>
          <w:spacing w:val="-14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proposals.</w:t>
      </w:r>
    </w:p>
    <w:p w14:paraId="6E4F5306" w14:textId="77777777" w:rsidR="00522E3A" w:rsidRPr="00D81299" w:rsidRDefault="00522E3A" w:rsidP="00522E3A">
      <w:pPr>
        <w:widowControl w:val="0"/>
        <w:spacing w:line="242" w:lineRule="auto"/>
        <w:jc w:val="both"/>
        <w:rPr>
          <w:sz w:val="22"/>
          <w:szCs w:val="22"/>
        </w:rPr>
        <w:sectPr w:rsidR="00522E3A" w:rsidRPr="00D81299">
          <w:pgSz w:w="12240" w:h="15840"/>
          <w:pgMar w:top="460" w:right="360" w:bottom="500" w:left="500" w:header="263" w:footer="311" w:gutter="0"/>
          <w:cols w:space="720"/>
        </w:sectPr>
      </w:pPr>
    </w:p>
    <w:p w14:paraId="7430FC85" w14:textId="77777777" w:rsidR="00522E3A" w:rsidRPr="00D81299" w:rsidRDefault="00522E3A" w:rsidP="00522E3A">
      <w:pPr>
        <w:widowControl w:val="0"/>
        <w:rPr>
          <w:b/>
          <w:bCs/>
          <w:sz w:val="20"/>
          <w:szCs w:val="20"/>
        </w:rPr>
      </w:pPr>
    </w:p>
    <w:p w14:paraId="16547786" w14:textId="77777777" w:rsidR="00522E3A" w:rsidRPr="00D81299" w:rsidRDefault="00522E3A" w:rsidP="00522E3A">
      <w:pPr>
        <w:widowControl w:val="0"/>
        <w:spacing w:before="3"/>
        <w:rPr>
          <w:b/>
          <w:bCs/>
          <w:sz w:val="18"/>
          <w:szCs w:val="18"/>
        </w:rPr>
      </w:pPr>
    </w:p>
    <w:p w14:paraId="417A173D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sz w:val="22"/>
          <w:szCs w:val="22"/>
        </w:rPr>
        <w:t>Changes to the HUB Subcontracting Plan. Once a Respondent’s HUB Subcontracting Plan is accepted by MD Anderson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becomes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a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provision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contract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between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Anderson,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can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only change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that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HUB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</w:t>
      </w:r>
      <w:r w:rsidRPr="00D81299">
        <w:rPr>
          <w:spacing w:val="-14"/>
          <w:sz w:val="22"/>
          <w:szCs w:val="22"/>
        </w:rPr>
        <w:t xml:space="preserve"> </w:t>
      </w:r>
      <w:r w:rsidRPr="00D81299">
        <w:rPr>
          <w:sz w:val="22"/>
          <w:szCs w:val="22"/>
        </w:rPr>
        <w:t>Plan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if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(a)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complies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with</w:t>
      </w:r>
      <w:r w:rsidRPr="00D81299">
        <w:rPr>
          <w:spacing w:val="-14"/>
          <w:sz w:val="22"/>
          <w:szCs w:val="22"/>
        </w:rPr>
        <w:t xml:space="preserve"> </w:t>
      </w:r>
      <w:r w:rsidRPr="00D81299">
        <w:rPr>
          <w:sz w:val="22"/>
          <w:szCs w:val="22"/>
        </w:rPr>
        <w:t>34</w:t>
      </w:r>
      <w:r w:rsidRPr="00D81299">
        <w:rPr>
          <w:spacing w:val="-14"/>
          <w:sz w:val="22"/>
          <w:szCs w:val="22"/>
        </w:rPr>
        <w:t xml:space="preserve"> </w:t>
      </w:r>
      <w:r w:rsidRPr="00D81299">
        <w:rPr>
          <w:sz w:val="22"/>
          <w:szCs w:val="22"/>
        </w:rPr>
        <w:t>TAC</w:t>
      </w:r>
      <w:r w:rsidRPr="00D81299">
        <w:rPr>
          <w:spacing w:val="-15"/>
          <w:sz w:val="22"/>
          <w:szCs w:val="22"/>
        </w:rPr>
        <w:t xml:space="preserve"> </w:t>
      </w:r>
      <w:r w:rsidRPr="00D81299">
        <w:rPr>
          <w:sz w:val="22"/>
          <w:szCs w:val="22"/>
        </w:rPr>
        <w:t>Section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20.285;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(b)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 provides its proposed changes to MD Anderson for review; (c) MD Anderson (including MD Anderson’s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HUB Coordinator) approves Respondent’s proposed changes to its HUB Subcontracting Plan; and (d) MD Anderson</w:t>
      </w:r>
      <w:r w:rsidRPr="00D81299">
        <w:rPr>
          <w:spacing w:val="2"/>
          <w:sz w:val="22"/>
          <w:szCs w:val="22"/>
        </w:rPr>
        <w:t xml:space="preserve"> </w:t>
      </w:r>
      <w:r w:rsidRPr="00D81299">
        <w:rPr>
          <w:sz w:val="22"/>
          <w:szCs w:val="22"/>
        </w:rPr>
        <w:t>and the Respondent amend their contract (via a writing signed by authorized officials of both parties) in order to</w:t>
      </w:r>
      <w:r w:rsidRPr="00D81299">
        <w:rPr>
          <w:spacing w:val="-7"/>
          <w:sz w:val="22"/>
          <w:szCs w:val="22"/>
        </w:rPr>
        <w:t xml:space="preserve"> </w:t>
      </w:r>
      <w:r w:rsidRPr="00D81299">
        <w:rPr>
          <w:sz w:val="22"/>
          <w:szCs w:val="22"/>
        </w:rPr>
        <w:t>replace the</w:t>
      </w:r>
      <w:r w:rsidRPr="00D81299">
        <w:rPr>
          <w:spacing w:val="13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contract’s</w:t>
      </w:r>
      <w:r w:rsidRPr="00D81299">
        <w:rPr>
          <w:spacing w:val="14"/>
          <w:sz w:val="22"/>
          <w:szCs w:val="22"/>
        </w:rPr>
        <w:t xml:space="preserve"> </w:t>
      </w:r>
      <w:r w:rsidRPr="00D81299">
        <w:rPr>
          <w:sz w:val="22"/>
          <w:szCs w:val="22"/>
        </w:rPr>
        <w:t>existing</w:t>
      </w:r>
      <w:r w:rsidRPr="00D81299">
        <w:rPr>
          <w:spacing w:val="10"/>
          <w:sz w:val="22"/>
          <w:szCs w:val="22"/>
        </w:rPr>
        <w:t xml:space="preserve"> </w:t>
      </w:r>
      <w:r w:rsidRPr="00D81299">
        <w:rPr>
          <w:sz w:val="22"/>
          <w:szCs w:val="22"/>
        </w:rPr>
        <w:t>HUB</w:t>
      </w:r>
      <w:r w:rsidRPr="00D81299">
        <w:rPr>
          <w:spacing w:val="12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</w:t>
      </w:r>
      <w:r w:rsidRPr="00D81299">
        <w:rPr>
          <w:spacing w:val="10"/>
          <w:sz w:val="22"/>
          <w:szCs w:val="22"/>
        </w:rPr>
        <w:t xml:space="preserve"> </w:t>
      </w:r>
      <w:r w:rsidRPr="00D81299">
        <w:rPr>
          <w:sz w:val="22"/>
          <w:szCs w:val="22"/>
        </w:rPr>
        <w:t>Plan</w:t>
      </w:r>
      <w:r w:rsidRPr="00D81299">
        <w:rPr>
          <w:spacing w:val="13"/>
          <w:sz w:val="22"/>
          <w:szCs w:val="22"/>
        </w:rPr>
        <w:t xml:space="preserve"> </w:t>
      </w:r>
      <w:r w:rsidRPr="00D81299">
        <w:rPr>
          <w:sz w:val="22"/>
          <w:szCs w:val="22"/>
        </w:rPr>
        <w:t>with</w:t>
      </w:r>
      <w:r w:rsidRPr="00D81299">
        <w:rPr>
          <w:spacing w:val="13"/>
          <w:sz w:val="22"/>
          <w:szCs w:val="22"/>
        </w:rPr>
        <w:t xml:space="preserve"> </w:t>
      </w:r>
      <w:r w:rsidRPr="00D81299">
        <w:rPr>
          <w:sz w:val="22"/>
          <w:szCs w:val="22"/>
        </w:rPr>
        <w:t>a</w:t>
      </w:r>
      <w:r w:rsidRPr="00D81299">
        <w:rPr>
          <w:spacing w:val="13"/>
          <w:sz w:val="22"/>
          <w:szCs w:val="22"/>
        </w:rPr>
        <w:t xml:space="preserve"> </w:t>
      </w:r>
      <w:r w:rsidRPr="00D81299">
        <w:rPr>
          <w:sz w:val="22"/>
          <w:szCs w:val="22"/>
        </w:rPr>
        <w:t>revised</w:t>
      </w:r>
      <w:r w:rsidRPr="00D81299">
        <w:rPr>
          <w:spacing w:val="13"/>
          <w:sz w:val="22"/>
          <w:szCs w:val="22"/>
        </w:rPr>
        <w:t xml:space="preserve"> </w:t>
      </w:r>
      <w:r w:rsidRPr="00D81299">
        <w:rPr>
          <w:sz w:val="22"/>
          <w:szCs w:val="22"/>
        </w:rPr>
        <w:t>HUB</w:t>
      </w:r>
      <w:r w:rsidRPr="00D81299">
        <w:rPr>
          <w:spacing w:val="12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</w:t>
      </w:r>
      <w:r w:rsidRPr="00D81299">
        <w:rPr>
          <w:spacing w:val="10"/>
          <w:sz w:val="22"/>
          <w:szCs w:val="22"/>
        </w:rPr>
        <w:t xml:space="preserve"> </w:t>
      </w:r>
      <w:r w:rsidRPr="00D81299">
        <w:rPr>
          <w:sz w:val="22"/>
          <w:szCs w:val="22"/>
        </w:rPr>
        <w:t>Plan</w:t>
      </w:r>
      <w:r w:rsidRPr="00D81299">
        <w:rPr>
          <w:spacing w:val="13"/>
          <w:sz w:val="22"/>
          <w:szCs w:val="22"/>
        </w:rPr>
        <w:t xml:space="preserve"> </w:t>
      </w:r>
      <w:r w:rsidRPr="00D81299">
        <w:rPr>
          <w:sz w:val="22"/>
          <w:szCs w:val="22"/>
        </w:rPr>
        <w:t>containing</w:t>
      </w:r>
      <w:r w:rsidRPr="00D81299">
        <w:rPr>
          <w:spacing w:val="10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11"/>
          <w:sz w:val="22"/>
          <w:szCs w:val="22"/>
        </w:rPr>
        <w:t xml:space="preserve"> </w:t>
      </w:r>
      <w:r w:rsidRPr="00D81299">
        <w:rPr>
          <w:sz w:val="22"/>
          <w:szCs w:val="22"/>
        </w:rPr>
        <w:t>changes approved by MD</w:t>
      </w:r>
      <w:r w:rsidRPr="00D81299">
        <w:rPr>
          <w:spacing w:val="-2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Anderson.</w:t>
      </w:r>
    </w:p>
    <w:p w14:paraId="03DA448C" w14:textId="77777777" w:rsidR="00522E3A" w:rsidRPr="00D81299" w:rsidRDefault="00522E3A" w:rsidP="00522E3A">
      <w:pPr>
        <w:widowControl w:val="0"/>
        <w:spacing w:before="10"/>
        <w:rPr>
          <w:sz w:val="21"/>
          <w:szCs w:val="21"/>
        </w:rPr>
      </w:pPr>
    </w:p>
    <w:p w14:paraId="678469FA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sz w:val="22"/>
          <w:szCs w:val="22"/>
        </w:rPr>
        <w:t>Expansion of Work. If, after entering into a contract with a Respondent as a result of a purchase solicitation</w:t>
      </w:r>
      <w:r w:rsidRPr="00D81299">
        <w:rPr>
          <w:spacing w:val="39"/>
          <w:sz w:val="22"/>
          <w:szCs w:val="22"/>
        </w:rPr>
        <w:t xml:space="preserve"> </w:t>
      </w:r>
      <w:r w:rsidRPr="00D81299">
        <w:rPr>
          <w:sz w:val="22"/>
          <w:szCs w:val="22"/>
        </w:rPr>
        <w:t>subject to</w:t>
      </w:r>
      <w:r w:rsidRPr="00D81299">
        <w:rPr>
          <w:spacing w:val="-9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Policy,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-9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wishes</w:t>
      </w:r>
      <w:r w:rsidRPr="00D81299">
        <w:rPr>
          <w:spacing w:val="-10"/>
          <w:sz w:val="22"/>
          <w:szCs w:val="22"/>
        </w:rPr>
        <w:t xml:space="preserve"> </w:t>
      </w:r>
      <w:r w:rsidRPr="00D81299">
        <w:rPr>
          <w:sz w:val="22"/>
          <w:szCs w:val="22"/>
        </w:rPr>
        <w:t>to</w:t>
      </w:r>
      <w:r w:rsidRPr="00D81299">
        <w:rPr>
          <w:spacing w:val="-9"/>
          <w:sz w:val="22"/>
          <w:szCs w:val="22"/>
        </w:rPr>
        <w:t xml:space="preserve"> </w:t>
      </w:r>
      <w:r w:rsidRPr="00D81299">
        <w:rPr>
          <w:sz w:val="22"/>
          <w:szCs w:val="22"/>
        </w:rPr>
        <w:t>expand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scope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work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that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will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perform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under</w:t>
      </w:r>
      <w:r w:rsidRPr="00D81299">
        <w:rPr>
          <w:spacing w:val="-7"/>
          <w:sz w:val="22"/>
          <w:szCs w:val="22"/>
        </w:rPr>
        <w:t xml:space="preserve"> </w:t>
      </w:r>
      <w:r w:rsidRPr="00D81299">
        <w:rPr>
          <w:sz w:val="22"/>
          <w:szCs w:val="22"/>
        </w:rPr>
        <w:t>that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contract through a change order or any other contract amendment (the “Additional Work”), MD Anderson will determine</w:t>
      </w:r>
      <w:r w:rsidRPr="00D81299">
        <w:rPr>
          <w:spacing w:val="28"/>
          <w:sz w:val="22"/>
          <w:szCs w:val="22"/>
        </w:rPr>
        <w:t xml:space="preserve"> </w:t>
      </w:r>
      <w:r w:rsidRPr="00D81299">
        <w:rPr>
          <w:sz w:val="22"/>
          <w:szCs w:val="22"/>
        </w:rPr>
        <w:t>if the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Additional</w:t>
      </w:r>
      <w:r w:rsidRPr="00D81299">
        <w:rPr>
          <w:spacing w:val="-2"/>
          <w:sz w:val="22"/>
          <w:szCs w:val="22"/>
        </w:rPr>
        <w:t xml:space="preserve"> </w:t>
      </w:r>
      <w:r w:rsidRPr="00D81299">
        <w:rPr>
          <w:sz w:val="22"/>
          <w:szCs w:val="22"/>
        </w:rPr>
        <w:t>Work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contains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probable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opportunities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not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identified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in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initial</w:t>
      </w:r>
      <w:r w:rsidRPr="00D81299">
        <w:rPr>
          <w:spacing w:val="-2"/>
          <w:sz w:val="22"/>
          <w:szCs w:val="22"/>
        </w:rPr>
        <w:t xml:space="preserve"> </w:t>
      </w:r>
      <w:r w:rsidRPr="00D81299">
        <w:rPr>
          <w:sz w:val="22"/>
          <w:szCs w:val="22"/>
        </w:rPr>
        <w:t>purchase</w:t>
      </w:r>
      <w:r w:rsidRPr="00D81299">
        <w:rPr>
          <w:spacing w:val="-3"/>
          <w:sz w:val="22"/>
          <w:szCs w:val="22"/>
        </w:rPr>
        <w:t xml:space="preserve"> </w:t>
      </w:r>
      <w:r w:rsidRPr="00D81299">
        <w:rPr>
          <w:sz w:val="22"/>
          <w:szCs w:val="22"/>
        </w:rPr>
        <w:t>solicitation for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that</w:t>
      </w:r>
      <w:r w:rsidRPr="00D81299">
        <w:rPr>
          <w:spacing w:val="21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contract.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If</w:t>
      </w:r>
      <w:r w:rsidRPr="00D81299">
        <w:rPr>
          <w:spacing w:val="24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21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</w:t>
      </w:r>
      <w:r w:rsidRPr="00D81299">
        <w:rPr>
          <w:spacing w:val="23"/>
          <w:sz w:val="22"/>
          <w:szCs w:val="22"/>
        </w:rPr>
        <w:t xml:space="preserve"> </w:t>
      </w:r>
      <w:r w:rsidRPr="00D81299">
        <w:rPr>
          <w:sz w:val="22"/>
          <w:szCs w:val="22"/>
        </w:rPr>
        <w:t>determines</w:t>
      </w:r>
      <w:r w:rsidRPr="00D81299">
        <w:rPr>
          <w:spacing w:val="21"/>
          <w:sz w:val="22"/>
          <w:szCs w:val="22"/>
        </w:rPr>
        <w:t xml:space="preserve"> </w:t>
      </w:r>
      <w:r w:rsidRPr="00D81299">
        <w:rPr>
          <w:sz w:val="22"/>
          <w:szCs w:val="22"/>
        </w:rPr>
        <w:t>that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probable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</w:t>
      </w:r>
      <w:r w:rsidRPr="00D81299">
        <w:rPr>
          <w:spacing w:val="20"/>
          <w:sz w:val="22"/>
          <w:szCs w:val="22"/>
        </w:rPr>
        <w:t xml:space="preserve"> </w:t>
      </w:r>
      <w:r w:rsidRPr="00D81299">
        <w:rPr>
          <w:sz w:val="22"/>
          <w:szCs w:val="22"/>
        </w:rPr>
        <w:t>opportunities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exist</w:t>
      </w:r>
      <w:r w:rsidRPr="00D81299">
        <w:rPr>
          <w:spacing w:val="21"/>
          <w:sz w:val="22"/>
          <w:szCs w:val="22"/>
        </w:rPr>
        <w:t xml:space="preserve"> </w:t>
      </w:r>
      <w:r w:rsidRPr="00D81299">
        <w:rPr>
          <w:sz w:val="22"/>
          <w:szCs w:val="22"/>
        </w:rPr>
        <w:t>for</w:t>
      </w:r>
      <w:r w:rsidRPr="00D81299">
        <w:rPr>
          <w:spacing w:val="21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Additional Work,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then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20"/>
          <w:sz w:val="22"/>
          <w:szCs w:val="22"/>
        </w:rPr>
        <w:t xml:space="preserve"> </w:t>
      </w:r>
      <w:r w:rsidRPr="00D81299">
        <w:rPr>
          <w:sz w:val="22"/>
          <w:szCs w:val="22"/>
        </w:rPr>
        <w:t>must</w:t>
      </w:r>
      <w:r w:rsidRPr="00D81299">
        <w:rPr>
          <w:spacing w:val="20"/>
          <w:sz w:val="22"/>
          <w:szCs w:val="22"/>
        </w:rPr>
        <w:t xml:space="preserve"> </w:t>
      </w:r>
      <w:r w:rsidRPr="00D81299">
        <w:rPr>
          <w:sz w:val="22"/>
          <w:szCs w:val="22"/>
        </w:rPr>
        <w:t>submit</w:t>
      </w:r>
      <w:r w:rsidRPr="00D81299">
        <w:rPr>
          <w:spacing w:val="20"/>
          <w:sz w:val="22"/>
          <w:szCs w:val="22"/>
        </w:rPr>
        <w:t xml:space="preserve"> </w:t>
      </w:r>
      <w:r w:rsidRPr="00D81299">
        <w:rPr>
          <w:sz w:val="22"/>
          <w:szCs w:val="22"/>
        </w:rPr>
        <w:t>to</w:t>
      </w:r>
      <w:r w:rsidRPr="00D81299">
        <w:rPr>
          <w:spacing w:val="20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an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amended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HUB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</w:t>
      </w:r>
      <w:r w:rsidRPr="00D81299">
        <w:rPr>
          <w:spacing w:val="18"/>
          <w:sz w:val="22"/>
          <w:szCs w:val="22"/>
        </w:rPr>
        <w:t xml:space="preserve"> </w:t>
      </w:r>
      <w:r w:rsidRPr="00D81299">
        <w:rPr>
          <w:sz w:val="22"/>
          <w:szCs w:val="22"/>
        </w:rPr>
        <w:t>Plan</w:t>
      </w:r>
      <w:r w:rsidRPr="00D81299">
        <w:rPr>
          <w:spacing w:val="19"/>
          <w:sz w:val="22"/>
          <w:szCs w:val="22"/>
        </w:rPr>
        <w:t xml:space="preserve"> </w:t>
      </w:r>
      <w:r w:rsidRPr="00D81299">
        <w:rPr>
          <w:sz w:val="22"/>
          <w:szCs w:val="22"/>
        </w:rPr>
        <w:t>covering</w:t>
      </w:r>
      <w:r w:rsidRPr="00D81299">
        <w:rPr>
          <w:spacing w:val="18"/>
          <w:sz w:val="22"/>
          <w:szCs w:val="22"/>
        </w:rPr>
        <w:t xml:space="preserve"> </w:t>
      </w:r>
      <w:r w:rsidRPr="00D81299">
        <w:rPr>
          <w:sz w:val="22"/>
          <w:szCs w:val="22"/>
        </w:rPr>
        <w:t>those opportunities that complies with the provisions of 34 TAC Section 20.285. Such an amended HUB</w:t>
      </w:r>
      <w:r w:rsidRPr="00D81299">
        <w:rPr>
          <w:spacing w:val="49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 Plan must be approved by MD Anderson (including MD Anderson’s HUB Coordinator) before (a) the contract</w:t>
      </w:r>
      <w:r w:rsidRPr="00D81299">
        <w:rPr>
          <w:spacing w:val="1"/>
          <w:sz w:val="22"/>
          <w:szCs w:val="22"/>
        </w:rPr>
        <w:t xml:space="preserve"> </w:t>
      </w:r>
      <w:r w:rsidRPr="00D81299">
        <w:rPr>
          <w:sz w:val="22"/>
          <w:szCs w:val="22"/>
        </w:rPr>
        <w:t>may be amended by MD Anderson and the Respondent to include the Additional Work and the amended</w:t>
      </w:r>
      <w:r w:rsidRPr="00D81299">
        <w:rPr>
          <w:spacing w:val="5"/>
          <w:sz w:val="22"/>
          <w:szCs w:val="22"/>
        </w:rPr>
        <w:t xml:space="preserve"> </w:t>
      </w:r>
      <w:r w:rsidRPr="00D81299">
        <w:rPr>
          <w:sz w:val="22"/>
          <w:szCs w:val="22"/>
        </w:rPr>
        <w:t>HUB Subcontracting Plan and (b) the Respondent performs the Additional Work. If a Respondent subcontracts any of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the additional subcontracting opportunities identified by MD Anderson for any Additional Work (i) without</w:t>
      </w:r>
      <w:r w:rsidRPr="00D81299">
        <w:rPr>
          <w:spacing w:val="30"/>
          <w:sz w:val="22"/>
          <w:szCs w:val="22"/>
        </w:rPr>
        <w:t xml:space="preserve"> </w:t>
      </w:r>
      <w:r w:rsidRPr="00D81299">
        <w:rPr>
          <w:sz w:val="22"/>
          <w:szCs w:val="22"/>
        </w:rPr>
        <w:t>complying with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34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TAC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Section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20.285</w:t>
      </w:r>
      <w:r w:rsidRPr="00D81299">
        <w:rPr>
          <w:spacing w:val="-16"/>
          <w:sz w:val="22"/>
          <w:szCs w:val="22"/>
        </w:rPr>
        <w:t xml:space="preserve"> </w:t>
      </w:r>
      <w:r w:rsidRPr="00D81299">
        <w:rPr>
          <w:sz w:val="22"/>
          <w:szCs w:val="22"/>
        </w:rPr>
        <w:t>or</w:t>
      </w:r>
      <w:r w:rsidRPr="00D81299">
        <w:rPr>
          <w:spacing w:val="-10"/>
          <w:sz w:val="22"/>
          <w:szCs w:val="22"/>
        </w:rPr>
        <w:t xml:space="preserve"> </w:t>
      </w:r>
      <w:r w:rsidRPr="00D81299">
        <w:rPr>
          <w:sz w:val="22"/>
          <w:szCs w:val="22"/>
        </w:rPr>
        <w:t>(ii)</w:t>
      </w:r>
      <w:r w:rsidRPr="00D81299">
        <w:rPr>
          <w:spacing w:val="-10"/>
          <w:sz w:val="22"/>
          <w:szCs w:val="22"/>
        </w:rPr>
        <w:t xml:space="preserve"> </w:t>
      </w:r>
      <w:r w:rsidRPr="00D81299">
        <w:rPr>
          <w:sz w:val="22"/>
          <w:szCs w:val="22"/>
        </w:rPr>
        <w:t>before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-10"/>
          <w:sz w:val="22"/>
          <w:szCs w:val="22"/>
        </w:rPr>
        <w:t xml:space="preserve"> </w:t>
      </w:r>
      <w:r w:rsidRPr="00D81299">
        <w:rPr>
          <w:sz w:val="22"/>
          <w:szCs w:val="22"/>
        </w:rPr>
        <w:t>that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10"/>
          <w:sz w:val="22"/>
          <w:szCs w:val="22"/>
        </w:rPr>
        <w:t xml:space="preserve"> </w:t>
      </w:r>
      <w:r w:rsidRPr="00D81299">
        <w:rPr>
          <w:sz w:val="22"/>
          <w:szCs w:val="22"/>
        </w:rPr>
        <w:t>amend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their</w:t>
      </w:r>
      <w:r w:rsidRPr="00D81299">
        <w:rPr>
          <w:spacing w:val="-10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contract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to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include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a</w:t>
      </w:r>
      <w:r w:rsidRPr="00D81299">
        <w:rPr>
          <w:spacing w:val="-11"/>
          <w:sz w:val="22"/>
          <w:szCs w:val="22"/>
        </w:rPr>
        <w:t xml:space="preserve"> </w:t>
      </w:r>
      <w:r w:rsidRPr="00D81299">
        <w:rPr>
          <w:sz w:val="22"/>
          <w:szCs w:val="22"/>
        </w:rPr>
        <w:t>revised HUB Subcontracting Plan that authorizes such subcontracting, then the Respondent will be deemed to be in</w:t>
      </w:r>
      <w:r w:rsidRPr="00D81299">
        <w:rPr>
          <w:spacing w:val="24"/>
          <w:sz w:val="22"/>
          <w:szCs w:val="22"/>
        </w:rPr>
        <w:t xml:space="preserve"> </w:t>
      </w:r>
      <w:r w:rsidRPr="00D81299">
        <w:rPr>
          <w:sz w:val="22"/>
          <w:szCs w:val="22"/>
        </w:rPr>
        <w:t>breach of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its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contract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with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-7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Anderson.</w:t>
      </w:r>
      <w:r w:rsidRPr="00D81299">
        <w:rPr>
          <w:spacing w:val="43"/>
          <w:sz w:val="22"/>
          <w:szCs w:val="22"/>
        </w:rPr>
        <w:t xml:space="preserve"> </w:t>
      </w:r>
      <w:r w:rsidRPr="00D81299">
        <w:rPr>
          <w:sz w:val="22"/>
          <w:szCs w:val="22"/>
        </w:rPr>
        <w:t>As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a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result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such</w:t>
      </w:r>
      <w:r w:rsidRPr="00D81299">
        <w:rPr>
          <w:spacing w:val="-9"/>
          <w:sz w:val="22"/>
          <w:szCs w:val="22"/>
        </w:rPr>
        <w:t xml:space="preserve"> </w:t>
      </w:r>
      <w:r w:rsidRPr="00D81299">
        <w:rPr>
          <w:sz w:val="22"/>
          <w:szCs w:val="22"/>
        </w:rPr>
        <w:t>breach,</w:t>
      </w:r>
      <w:r w:rsidRPr="00D81299">
        <w:rPr>
          <w:spacing w:val="-4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-7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will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be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entitled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to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terminate</w:t>
      </w:r>
      <w:r w:rsidRPr="00D81299">
        <w:rPr>
          <w:spacing w:val="-8"/>
          <w:sz w:val="22"/>
          <w:szCs w:val="22"/>
        </w:rPr>
        <w:t xml:space="preserve"> </w:t>
      </w:r>
      <w:r w:rsidRPr="00D81299">
        <w:rPr>
          <w:sz w:val="22"/>
          <w:szCs w:val="22"/>
        </w:rPr>
        <w:t>its</w:t>
      </w:r>
      <w:r w:rsidRPr="00D81299">
        <w:rPr>
          <w:spacing w:val="-5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contract with the Respondent, and the Respondent will be subject to any remedial actions provided by Texas law,</w:t>
      </w:r>
      <w:r w:rsidRPr="00D81299">
        <w:rPr>
          <w:spacing w:val="36"/>
          <w:sz w:val="22"/>
          <w:szCs w:val="22"/>
        </w:rPr>
        <w:t xml:space="preserve"> </w:t>
      </w:r>
      <w:r w:rsidRPr="00D81299">
        <w:rPr>
          <w:sz w:val="22"/>
          <w:szCs w:val="22"/>
        </w:rPr>
        <w:t>including those</w:t>
      </w:r>
      <w:r w:rsidRPr="00D81299">
        <w:rPr>
          <w:spacing w:val="28"/>
          <w:sz w:val="22"/>
          <w:szCs w:val="22"/>
        </w:rPr>
        <w:t xml:space="preserve"> </w:t>
      </w:r>
      <w:r w:rsidRPr="00D81299">
        <w:rPr>
          <w:sz w:val="22"/>
          <w:szCs w:val="22"/>
        </w:rPr>
        <w:t>set</w:t>
      </w:r>
      <w:r w:rsidRPr="00D81299">
        <w:rPr>
          <w:spacing w:val="31"/>
          <w:sz w:val="22"/>
          <w:szCs w:val="22"/>
        </w:rPr>
        <w:t xml:space="preserve"> </w:t>
      </w:r>
      <w:r w:rsidRPr="00D81299">
        <w:rPr>
          <w:sz w:val="22"/>
          <w:szCs w:val="22"/>
        </w:rPr>
        <w:t>forth</w:t>
      </w:r>
      <w:r w:rsidRPr="00D81299">
        <w:rPr>
          <w:spacing w:val="30"/>
          <w:sz w:val="22"/>
          <w:szCs w:val="22"/>
        </w:rPr>
        <w:t xml:space="preserve"> </w:t>
      </w:r>
      <w:r w:rsidRPr="00D81299">
        <w:rPr>
          <w:sz w:val="22"/>
          <w:szCs w:val="22"/>
        </w:rPr>
        <w:t>in</w:t>
      </w:r>
      <w:r w:rsidRPr="00D81299">
        <w:rPr>
          <w:spacing w:val="30"/>
          <w:sz w:val="22"/>
          <w:szCs w:val="22"/>
        </w:rPr>
        <w:t xml:space="preserve"> </w:t>
      </w:r>
      <w:r w:rsidRPr="00D81299">
        <w:rPr>
          <w:sz w:val="22"/>
          <w:szCs w:val="22"/>
        </w:rPr>
        <w:t>Chapter</w:t>
      </w:r>
      <w:r w:rsidRPr="00D81299">
        <w:rPr>
          <w:spacing w:val="28"/>
          <w:sz w:val="22"/>
          <w:szCs w:val="22"/>
        </w:rPr>
        <w:t xml:space="preserve"> </w:t>
      </w:r>
      <w:r w:rsidRPr="00D81299">
        <w:rPr>
          <w:sz w:val="22"/>
          <w:szCs w:val="22"/>
        </w:rPr>
        <w:t>2161,</w:t>
      </w:r>
      <w:r w:rsidRPr="00D81299">
        <w:rPr>
          <w:spacing w:val="27"/>
          <w:sz w:val="22"/>
          <w:szCs w:val="22"/>
        </w:rPr>
        <w:t xml:space="preserve"> </w:t>
      </w:r>
      <w:r w:rsidRPr="00D81299">
        <w:rPr>
          <w:sz w:val="22"/>
          <w:szCs w:val="22"/>
        </w:rPr>
        <w:t>Texas</w:t>
      </w:r>
      <w:r w:rsidRPr="00D81299">
        <w:rPr>
          <w:spacing w:val="30"/>
          <w:sz w:val="22"/>
          <w:szCs w:val="22"/>
        </w:rPr>
        <w:t xml:space="preserve"> </w:t>
      </w:r>
      <w:r w:rsidRPr="00D81299">
        <w:rPr>
          <w:sz w:val="22"/>
          <w:szCs w:val="22"/>
        </w:rPr>
        <w:t>Government</w:t>
      </w:r>
      <w:r w:rsidRPr="00D81299">
        <w:rPr>
          <w:spacing w:val="28"/>
          <w:sz w:val="22"/>
          <w:szCs w:val="22"/>
        </w:rPr>
        <w:t xml:space="preserve"> </w:t>
      </w:r>
      <w:r w:rsidRPr="00D81299">
        <w:rPr>
          <w:sz w:val="22"/>
          <w:szCs w:val="22"/>
        </w:rPr>
        <w:t>Code,</w:t>
      </w:r>
      <w:r w:rsidRPr="00D81299">
        <w:rPr>
          <w:spacing w:val="30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33"/>
          <w:sz w:val="22"/>
          <w:szCs w:val="22"/>
        </w:rPr>
        <w:t xml:space="preserve"> </w:t>
      </w:r>
      <w:r w:rsidRPr="00D81299">
        <w:rPr>
          <w:sz w:val="22"/>
          <w:szCs w:val="22"/>
        </w:rPr>
        <w:t>34</w:t>
      </w:r>
      <w:r w:rsidRPr="00D81299">
        <w:rPr>
          <w:spacing w:val="28"/>
          <w:sz w:val="22"/>
          <w:szCs w:val="22"/>
        </w:rPr>
        <w:t xml:space="preserve"> </w:t>
      </w:r>
      <w:r w:rsidRPr="00D81299">
        <w:rPr>
          <w:sz w:val="22"/>
          <w:szCs w:val="22"/>
        </w:rPr>
        <w:t>TAC</w:t>
      </w:r>
      <w:r w:rsidRPr="00D81299">
        <w:rPr>
          <w:spacing w:val="29"/>
          <w:sz w:val="22"/>
          <w:szCs w:val="22"/>
        </w:rPr>
        <w:t xml:space="preserve"> </w:t>
      </w:r>
      <w:r w:rsidRPr="00D81299">
        <w:rPr>
          <w:sz w:val="22"/>
          <w:szCs w:val="22"/>
        </w:rPr>
        <w:t>Section</w:t>
      </w:r>
      <w:r w:rsidRPr="00D81299">
        <w:rPr>
          <w:spacing w:val="30"/>
          <w:sz w:val="22"/>
          <w:szCs w:val="22"/>
        </w:rPr>
        <w:t xml:space="preserve"> </w:t>
      </w:r>
      <w:r w:rsidRPr="00D81299">
        <w:rPr>
          <w:sz w:val="22"/>
          <w:szCs w:val="22"/>
        </w:rPr>
        <w:t>20.285.</w:t>
      </w:r>
      <w:r w:rsidRPr="00D81299">
        <w:rPr>
          <w:spacing w:val="30"/>
          <w:sz w:val="22"/>
          <w:szCs w:val="22"/>
        </w:rPr>
        <w:t xml:space="preserve"> </w:t>
      </w:r>
      <w:r w:rsidRPr="00D81299">
        <w:rPr>
          <w:sz w:val="22"/>
          <w:szCs w:val="22"/>
        </w:rPr>
        <w:t>University</w:t>
      </w:r>
      <w:r w:rsidRPr="00D81299">
        <w:rPr>
          <w:spacing w:val="27"/>
          <w:sz w:val="22"/>
          <w:szCs w:val="22"/>
        </w:rPr>
        <w:t xml:space="preserve"> </w:t>
      </w:r>
      <w:r w:rsidRPr="00D81299">
        <w:rPr>
          <w:sz w:val="22"/>
          <w:szCs w:val="22"/>
        </w:rPr>
        <w:t>may</w:t>
      </w:r>
      <w:r w:rsidRPr="00D81299">
        <w:rPr>
          <w:spacing w:val="28"/>
          <w:sz w:val="22"/>
          <w:szCs w:val="22"/>
        </w:rPr>
        <w:t xml:space="preserve"> </w:t>
      </w:r>
      <w:r w:rsidRPr="00D81299">
        <w:rPr>
          <w:sz w:val="22"/>
          <w:szCs w:val="22"/>
        </w:rPr>
        <w:t>report</w:t>
      </w:r>
      <w:r w:rsidRPr="00D81299">
        <w:rPr>
          <w:spacing w:val="31"/>
          <w:sz w:val="22"/>
          <w:szCs w:val="22"/>
        </w:rPr>
        <w:t xml:space="preserve"> </w:t>
      </w:r>
      <w:r w:rsidRPr="00D81299">
        <w:rPr>
          <w:sz w:val="22"/>
          <w:szCs w:val="22"/>
        </w:rPr>
        <w:t>a Respondent’s</w:t>
      </w:r>
      <w:r w:rsidRPr="00D81299">
        <w:rPr>
          <w:spacing w:val="-14"/>
          <w:sz w:val="22"/>
          <w:szCs w:val="22"/>
        </w:rPr>
        <w:t xml:space="preserve"> </w:t>
      </w:r>
      <w:r w:rsidRPr="00D81299">
        <w:rPr>
          <w:sz w:val="22"/>
          <w:szCs w:val="22"/>
        </w:rPr>
        <w:t>nonperformance</w:t>
      </w:r>
      <w:r w:rsidRPr="00D81299">
        <w:rPr>
          <w:spacing w:val="-14"/>
          <w:sz w:val="22"/>
          <w:szCs w:val="22"/>
        </w:rPr>
        <w:t xml:space="preserve"> </w:t>
      </w:r>
      <w:r w:rsidRPr="00D81299">
        <w:rPr>
          <w:sz w:val="22"/>
          <w:szCs w:val="22"/>
        </w:rPr>
        <w:t>under</w:t>
      </w:r>
      <w:r w:rsidRPr="00D81299">
        <w:rPr>
          <w:spacing w:val="-14"/>
          <w:sz w:val="22"/>
          <w:szCs w:val="22"/>
        </w:rPr>
        <w:t xml:space="preserve"> </w:t>
      </w:r>
      <w:r w:rsidRPr="00D81299">
        <w:rPr>
          <w:sz w:val="22"/>
          <w:szCs w:val="22"/>
        </w:rPr>
        <w:t>a</w:t>
      </w:r>
      <w:r w:rsidRPr="00D81299">
        <w:rPr>
          <w:spacing w:val="-14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contract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between</w:t>
      </w:r>
      <w:r w:rsidRPr="00D81299">
        <w:rPr>
          <w:spacing w:val="-14"/>
          <w:sz w:val="22"/>
          <w:szCs w:val="22"/>
        </w:rPr>
        <w:t xml:space="preserve"> </w:t>
      </w:r>
      <w:r w:rsidRPr="00D81299">
        <w:rPr>
          <w:sz w:val="22"/>
          <w:szCs w:val="22"/>
        </w:rPr>
        <w:t>that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Respondent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-14"/>
          <w:sz w:val="22"/>
          <w:szCs w:val="22"/>
        </w:rPr>
        <w:t xml:space="preserve"> </w:t>
      </w:r>
      <w:r w:rsidRPr="00D81299">
        <w:rPr>
          <w:sz w:val="22"/>
          <w:szCs w:val="22"/>
        </w:rPr>
        <w:t>MD</w:t>
      </w:r>
      <w:r w:rsidRPr="00D81299">
        <w:rPr>
          <w:spacing w:val="-15"/>
          <w:sz w:val="22"/>
          <w:szCs w:val="22"/>
        </w:rPr>
        <w:t xml:space="preserve"> </w:t>
      </w:r>
      <w:r w:rsidRPr="00D81299">
        <w:rPr>
          <w:sz w:val="22"/>
          <w:szCs w:val="22"/>
        </w:rPr>
        <w:t>Anderson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to</w:t>
      </w:r>
      <w:r w:rsidRPr="00D81299">
        <w:rPr>
          <w:spacing w:val="-17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-16"/>
          <w:sz w:val="22"/>
          <w:szCs w:val="22"/>
        </w:rPr>
        <w:t xml:space="preserve"> </w:t>
      </w:r>
      <w:r w:rsidRPr="00D81299">
        <w:rPr>
          <w:sz w:val="22"/>
          <w:szCs w:val="22"/>
        </w:rPr>
        <w:t>Texas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Comptroller in accordance with 34 TAC Sections 20.101 through</w:t>
      </w:r>
      <w:r w:rsidRPr="00D81299">
        <w:rPr>
          <w:spacing w:val="-12"/>
          <w:sz w:val="22"/>
          <w:szCs w:val="22"/>
        </w:rPr>
        <w:t xml:space="preserve"> </w:t>
      </w:r>
      <w:r w:rsidRPr="00D81299">
        <w:rPr>
          <w:sz w:val="22"/>
          <w:szCs w:val="22"/>
        </w:rPr>
        <w:t>20.108.</w:t>
      </w:r>
    </w:p>
    <w:p w14:paraId="5DE281B9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5597713E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rFonts w:eastAsia="Calibri" w:hAnsi="Calibri"/>
          <w:sz w:val="22"/>
          <w:szCs w:val="22"/>
        </w:rPr>
        <w:t>A</w:t>
      </w:r>
      <w:r w:rsidRPr="00D81299">
        <w:rPr>
          <w:rFonts w:eastAsia="Calibri" w:hAnsi="Calibri"/>
          <w:spacing w:val="2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Response</w:t>
      </w:r>
      <w:r w:rsidRPr="00D81299">
        <w:rPr>
          <w:rFonts w:eastAsia="Calibri" w:hAnsi="Calibri"/>
          <w:spacing w:val="2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may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state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that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Respondent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intends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to</w:t>
      </w:r>
      <w:r w:rsidRPr="00D81299">
        <w:rPr>
          <w:rFonts w:eastAsia="Calibri" w:hAnsi="Calibri"/>
          <w:spacing w:val="2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perform</w:t>
      </w:r>
      <w:r w:rsidRPr="00D81299">
        <w:rPr>
          <w:rFonts w:eastAsia="Calibri" w:hAnsi="Calibri"/>
          <w:spacing w:val="2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all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2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subcontracting</w:t>
      </w:r>
      <w:r w:rsidRPr="00D81299">
        <w:rPr>
          <w:rFonts w:eastAsia="Calibri" w:hAnsi="Calibri"/>
          <w:spacing w:val="2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opportunities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with</w:t>
      </w:r>
      <w:r w:rsidRPr="00D81299">
        <w:rPr>
          <w:rFonts w:eastAsia="Calibri" w:hAnsi="Calibri"/>
          <w:spacing w:val="2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its</w:t>
      </w:r>
      <w:r w:rsidRPr="00D81299">
        <w:rPr>
          <w:rFonts w:eastAsia="Calibri" w:hAnsi="Calibri"/>
          <w:spacing w:val="2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own employees and resources in accordance with the Policy. However, if such a Respondent enters into a contract</w:t>
      </w:r>
      <w:r w:rsidRPr="00D81299">
        <w:rPr>
          <w:rFonts w:eastAsia="Calibri" w:hAnsi="Calibri"/>
          <w:spacing w:val="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with MD</w:t>
      </w:r>
      <w:r w:rsidRPr="00D81299">
        <w:rPr>
          <w:rFonts w:eastAsia="Calibri" w:hAnsi="Calibri"/>
          <w:spacing w:val="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Anderson</w:t>
      </w:r>
      <w:r w:rsidRPr="00D81299">
        <w:rPr>
          <w:rFonts w:eastAsia="Calibri" w:hAnsi="Calibri"/>
          <w:spacing w:val="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as</w:t>
      </w:r>
      <w:r w:rsidRPr="00D81299">
        <w:rPr>
          <w:rFonts w:eastAsia="Calibri" w:hAnsi="Calibri"/>
          <w:spacing w:val="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</w:t>
      </w:r>
      <w:r w:rsidRPr="00D81299">
        <w:rPr>
          <w:rFonts w:eastAsia="Calibri" w:hAnsi="Calibri"/>
          <w:spacing w:val="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result</w:t>
      </w:r>
      <w:r w:rsidRPr="00D81299">
        <w:rPr>
          <w:rFonts w:eastAsia="Calibri" w:hAnsi="Calibri"/>
          <w:spacing w:val="1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of</w:t>
      </w:r>
      <w:r w:rsidRPr="00D81299">
        <w:rPr>
          <w:rFonts w:eastAsia="Calibri" w:hAnsi="Calibri"/>
          <w:spacing w:val="1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such</w:t>
      </w:r>
      <w:r w:rsidRPr="00D81299">
        <w:rPr>
          <w:rFonts w:eastAsia="Calibri" w:hAnsi="Calibri"/>
          <w:spacing w:val="1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</w:t>
      </w:r>
      <w:r w:rsidRPr="00D81299">
        <w:rPr>
          <w:rFonts w:eastAsia="Calibri" w:hAnsi="Calibri"/>
          <w:spacing w:val="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Response</w:t>
      </w:r>
      <w:r w:rsidRPr="00D81299">
        <w:rPr>
          <w:rFonts w:eastAsia="Calibri" w:hAnsi="Calibri"/>
          <w:spacing w:val="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but</w:t>
      </w:r>
      <w:r w:rsidRPr="00D81299">
        <w:rPr>
          <w:rFonts w:eastAsia="Calibri" w:hAnsi="Calibri"/>
          <w:spacing w:val="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later</w:t>
      </w:r>
      <w:r w:rsidRPr="00D81299">
        <w:rPr>
          <w:rFonts w:eastAsia="Calibri" w:hAnsi="Calibri"/>
          <w:spacing w:val="1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desires</w:t>
      </w:r>
      <w:r w:rsidRPr="00D81299">
        <w:rPr>
          <w:rFonts w:eastAsia="Calibri" w:hAnsi="Calibri"/>
          <w:spacing w:val="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to</w:t>
      </w:r>
      <w:r w:rsidRPr="00D81299">
        <w:rPr>
          <w:rFonts w:eastAsia="Calibri" w:hAnsi="Calibri"/>
          <w:spacing w:val="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subcontract</w:t>
      </w:r>
      <w:r w:rsidRPr="00D81299">
        <w:rPr>
          <w:rFonts w:eastAsia="Calibri" w:hAnsi="Calibri"/>
          <w:spacing w:val="1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any</w:t>
      </w:r>
      <w:r w:rsidRPr="00D81299">
        <w:rPr>
          <w:rFonts w:eastAsia="Calibri" w:hAnsi="Calibri"/>
          <w:spacing w:val="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part</w:t>
      </w:r>
      <w:r w:rsidRPr="00D81299">
        <w:rPr>
          <w:rFonts w:eastAsia="Calibri" w:hAnsi="Calibri"/>
          <w:spacing w:val="1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of</w:t>
      </w:r>
      <w:r w:rsidRPr="00D81299">
        <w:rPr>
          <w:rFonts w:eastAsia="Calibri" w:hAnsi="Calibri"/>
          <w:spacing w:val="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work</w:t>
      </w:r>
      <w:r w:rsidRPr="00D81299">
        <w:rPr>
          <w:rFonts w:eastAsia="Calibri" w:hAnsi="Calibri"/>
          <w:spacing w:val="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set</w:t>
      </w:r>
      <w:r w:rsidRPr="00D81299">
        <w:rPr>
          <w:rFonts w:eastAsia="Calibri" w:hAnsi="Calibri"/>
          <w:spacing w:val="11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forth</w:t>
      </w:r>
      <w:r w:rsidRPr="00D81299">
        <w:rPr>
          <w:rFonts w:eastAsia="Calibri" w:hAnsi="Calibri"/>
          <w:spacing w:val="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</w:t>
      </w:r>
      <w:r w:rsidRPr="00D81299">
        <w:rPr>
          <w:rFonts w:eastAsia="Calibri" w:hAnsi="Calibri"/>
          <w:spacing w:val="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that contract,</w:t>
      </w:r>
      <w:r w:rsidRPr="00D81299">
        <w:rPr>
          <w:rFonts w:eastAsia="Calibri" w:hAnsi="Calibri"/>
          <w:spacing w:val="4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before</w:t>
      </w:r>
      <w:r w:rsidRPr="00D81299">
        <w:rPr>
          <w:rFonts w:eastAsia="Calibri" w:hAnsi="Calibri"/>
          <w:spacing w:val="4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4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Respondent</w:t>
      </w:r>
      <w:r w:rsidRPr="00D81299">
        <w:rPr>
          <w:rFonts w:eastAsia="Calibri" w:hAnsi="Calibri"/>
          <w:spacing w:val="4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subcontracts</w:t>
      </w:r>
      <w:r w:rsidRPr="00D81299">
        <w:rPr>
          <w:rFonts w:eastAsia="Calibri" w:hAnsi="Calibri"/>
          <w:spacing w:val="4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such</w:t>
      </w:r>
      <w:r w:rsidRPr="00D81299">
        <w:rPr>
          <w:rFonts w:eastAsia="Calibri" w:hAnsi="Calibri"/>
          <w:spacing w:val="42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work</w:t>
      </w:r>
      <w:r w:rsidRPr="00D81299">
        <w:rPr>
          <w:rFonts w:eastAsia="Calibri" w:hAnsi="Calibri"/>
          <w:spacing w:val="4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it</w:t>
      </w:r>
      <w:r w:rsidRPr="00D81299">
        <w:rPr>
          <w:rFonts w:eastAsia="Calibri" w:hAnsi="Calibri"/>
          <w:spacing w:val="4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must</w:t>
      </w:r>
      <w:r w:rsidRPr="00D81299">
        <w:rPr>
          <w:rFonts w:eastAsia="Calibri" w:hAnsi="Calibri"/>
          <w:spacing w:val="4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first</w:t>
      </w:r>
      <w:r w:rsidRPr="00D81299">
        <w:rPr>
          <w:rFonts w:eastAsia="Calibri" w:hAnsi="Calibri"/>
          <w:spacing w:val="4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change</w:t>
      </w:r>
      <w:r w:rsidRPr="00D81299">
        <w:rPr>
          <w:rFonts w:eastAsia="Calibri" w:hAnsi="Calibri"/>
          <w:spacing w:val="4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its</w:t>
      </w:r>
      <w:r w:rsidRPr="00D81299">
        <w:rPr>
          <w:rFonts w:eastAsia="Calibri" w:hAnsi="Calibri"/>
          <w:spacing w:val="4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HUB</w:t>
      </w:r>
      <w:r w:rsidRPr="00D81299">
        <w:rPr>
          <w:rFonts w:eastAsia="Calibri" w:hAnsi="Calibri"/>
          <w:spacing w:val="4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Subcontracting</w:t>
      </w:r>
      <w:r w:rsidRPr="00D81299">
        <w:rPr>
          <w:rFonts w:eastAsia="Calibri" w:hAnsi="Calibri"/>
          <w:spacing w:val="4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Plan</w:t>
      </w:r>
      <w:r w:rsidRPr="00D81299">
        <w:rPr>
          <w:rFonts w:eastAsia="Calibri" w:hAnsi="Calibri"/>
          <w:spacing w:val="4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 accordance with the provisions of Section 7 above</w:t>
      </w:r>
      <w:r w:rsidRPr="00D81299">
        <w:rPr>
          <w:rFonts w:eastAsia="Calibri" w:hAnsi="Calibri"/>
          <w:spacing w:val="-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.</w:t>
      </w:r>
    </w:p>
    <w:p w14:paraId="2DE04BF7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10CF008D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rFonts w:eastAsia="Calibri" w:hAnsi="Calibri"/>
          <w:sz w:val="22"/>
          <w:szCs w:val="22"/>
        </w:rPr>
        <w:t>MD</w:t>
      </w:r>
      <w:r w:rsidRPr="00D81299">
        <w:rPr>
          <w:rFonts w:eastAsia="Calibri" w:hAnsi="Calibri"/>
          <w:spacing w:val="-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Anderson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shall</w:t>
      </w:r>
      <w:r w:rsidRPr="00D81299">
        <w:rPr>
          <w:rFonts w:eastAsia="Calibri" w:hAnsi="Calibri"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require</w:t>
      </w:r>
      <w:r w:rsidRPr="00D81299">
        <w:rPr>
          <w:rFonts w:eastAsia="Calibri" w:hAnsi="Calibri"/>
          <w:spacing w:val="-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vendor</w:t>
      </w:r>
      <w:r w:rsidRPr="00D81299">
        <w:rPr>
          <w:rFonts w:eastAsia="Calibri" w:hAnsi="Calibri"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to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whom</w:t>
      </w:r>
      <w:r w:rsidRPr="00D81299">
        <w:rPr>
          <w:rFonts w:eastAsia="Calibri" w:hAnsi="Calibri"/>
          <w:spacing w:val="-1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contract</w:t>
      </w:r>
      <w:r w:rsidRPr="00D81299">
        <w:rPr>
          <w:rFonts w:eastAsia="Calibri" w:hAnsi="Calibri"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has</w:t>
      </w:r>
      <w:r w:rsidRPr="00D81299">
        <w:rPr>
          <w:rFonts w:eastAsia="Calibri" w:hAnsi="Calibri"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been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awarded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to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report</w:t>
      </w:r>
      <w:r w:rsidRPr="00D81299">
        <w:rPr>
          <w:rFonts w:eastAsia="Calibri" w:hAnsi="Calibri"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identity</w:t>
      </w:r>
      <w:r w:rsidRPr="00D81299">
        <w:rPr>
          <w:rFonts w:eastAsia="Calibri" w:hAnsi="Calibri"/>
          <w:spacing w:val="-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-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amount</w:t>
      </w:r>
      <w:r w:rsidRPr="00D81299">
        <w:rPr>
          <w:rFonts w:eastAsia="Calibri" w:hAnsi="Calibri"/>
          <w:spacing w:val="-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paid to</w:t>
      </w:r>
      <w:r w:rsidRPr="00D81299">
        <w:rPr>
          <w:rFonts w:eastAsia="Calibri" w:hAnsi="Calibri"/>
          <w:spacing w:val="1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its</w:t>
      </w:r>
      <w:r w:rsidRPr="00D81299">
        <w:rPr>
          <w:rFonts w:eastAsia="Calibri" w:hAnsi="Calibri"/>
          <w:spacing w:val="1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subcontractors</w:t>
      </w:r>
      <w:r w:rsidRPr="00D81299">
        <w:rPr>
          <w:rFonts w:eastAsia="Calibri" w:hAnsi="Calibri"/>
          <w:spacing w:val="1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on</w:t>
      </w:r>
      <w:r w:rsidRPr="00D81299">
        <w:rPr>
          <w:rFonts w:eastAsia="Calibri" w:hAnsi="Calibri"/>
          <w:spacing w:val="1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</w:t>
      </w:r>
      <w:r w:rsidRPr="00D81299">
        <w:rPr>
          <w:rFonts w:eastAsia="Calibri" w:hAnsi="Calibri"/>
          <w:spacing w:val="1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monthly</w:t>
      </w:r>
      <w:r w:rsidRPr="00D81299">
        <w:rPr>
          <w:rFonts w:eastAsia="Calibri" w:hAnsi="Calibri"/>
          <w:spacing w:val="1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basis</w:t>
      </w:r>
      <w:r w:rsidRPr="00D81299">
        <w:rPr>
          <w:rFonts w:eastAsia="Calibri" w:hAnsi="Calibri"/>
          <w:spacing w:val="1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using</w:t>
      </w:r>
      <w:r w:rsidRPr="00D81299">
        <w:rPr>
          <w:rFonts w:eastAsia="Calibri" w:hAnsi="Calibri"/>
          <w:spacing w:val="20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a</w:t>
      </w:r>
      <w:r w:rsidRPr="00D81299">
        <w:rPr>
          <w:rFonts w:eastAsia="Calibri" w:hAnsi="Calibri"/>
          <w:b/>
          <w:spacing w:val="18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HUB</w:t>
      </w:r>
      <w:r w:rsidRPr="00D81299">
        <w:rPr>
          <w:rFonts w:eastAsia="Calibri" w:hAnsi="Calibri"/>
          <w:b/>
          <w:spacing w:val="19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Subcontracting</w:t>
      </w:r>
      <w:r w:rsidRPr="00D81299">
        <w:rPr>
          <w:rFonts w:eastAsia="Calibri" w:hAnsi="Calibri"/>
          <w:b/>
          <w:spacing w:val="15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Plan</w:t>
      </w:r>
      <w:r w:rsidRPr="00D81299">
        <w:rPr>
          <w:rFonts w:eastAsia="Calibri" w:hAnsi="Calibri"/>
          <w:b/>
          <w:spacing w:val="15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(HSP)</w:t>
      </w:r>
      <w:r w:rsidRPr="00D81299">
        <w:rPr>
          <w:rFonts w:eastAsia="Calibri" w:hAnsi="Calibri"/>
          <w:b/>
          <w:spacing w:val="16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Prime</w:t>
      </w:r>
      <w:r w:rsidRPr="00D81299">
        <w:rPr>
          <w:rFonts w:eastAsia="Calibri" w:hAnsi="Calibri"/>
          <w:b/>
          <w:spacing w:val="18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>Contractor</w:t>
      </w:r>
      <w:r w:rsidRPr="00D81299">
        <w:rPr>
          <w:rFonts w:eastAsia="Calibri" w:hAnsi="Calibri"/>
          <w:b/>
          <w:spacing w:val="16"/>
          <w:sz w:val="22"/>
          <w:szCs w:val="22"/>
        </w:rPr>
        <w:t xml:space="preserve"> </w:t>
      </w:r>
      <w:r w:rsidRPr="00D81299">
        <w:rPr>
          <w:rFonts w:eastAsia="Calibri" w:hAnsi="Calibri"/>
          <w:b/>
          <w:sz w:val="22"/>
          <w:szCs w:val="22"/>
        </w:rPr>
        <w:t xml:space="preserve">Progress Assessment Report (PAR) </w:t>
      </w:r>
      <w:r w:rsidRPr="00D81299">
        <w:rPr>
          <w:rFonts w:eastAsia="Calibri" w:hAnsi="Calibri"/>
          <w:sz w:val="22"/>
          <w:szCs w:val="22"/>
        </w:rPr>
        <w:t>as a condition for</w:t>
      </w:r>
      <w:r w:rsidRPr="00D81299">
        <w:rPr>
          <w:rFonts w:eastAsia="Calibri" w:hAnsi="Calibri"/>
          <w:spacing w:val="-4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payment.</w:t>
      </w:r>
    </w:p>
    <w:p w14:paraId="7054CF13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00991267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0"/>
          <w:szCs w:val="20"/>
        </w:rPr>
      </w:pPr>
      <w:r w:rsidRPr="00D81299">
        <w:rPr>
          <w:sz w:val="22"/>
          <w:szCs w:val="22"/>
        </w:rPr>
        <w:t>If the University determines that the successful Respondent failed to implement an approved HUB</w:t>
      </w:r>
      <w:r w:rsidRPr="00D81299">
        <w:rPr>
          <w:spacing w:val="-24"/>
          <w:sz w:val="22"/>
          <w:szCs w:val="22"/>
        </w:rPr>
        <w:t xml:space="preserve"> </w:t>
      </w:r>
      <w:r w:rsidRPr="00D81299">
        <w:rPr>
          <w:sz w:val="22"/>
          <w:szCs w:val="22"/>
        </w:rPr>
        <w:t>Subcontracting Plan in good faith, the University, in addition to any other remedies, may report nonperformance to the</w:t>
      </w:r>
      <w:r w:rsidRPr="00D81299">
        <w:rPr>
          <w:spacing w:val="-24"/>
          <w:sz w:val="22"/>
          <w:szCs w:val="22"/>
        </w:rPr>
        <w:t xml:space="preserve"> </w:t>
      </w:r>
      <w:r w:rsidRPr="00D81299">
        <w:rPr>
          <w:sz w:val="22"/>
          <w:szCs w:val="22"/>
        </w:rPr>
        <w:t>Texas Comptroller in accordance with 34 TAC, Section 20.285, (g)(1) related remedies of nonperformance to</w:t>
      </w:r>
      <w:r w:rsidRPr="00D81299">
        <w:rPr>
          <w:spacing w:val="-31"/>
          <w:sz w:val="22"/>
          <w:szCs w:val="22"/>
        </w:rPr>
        <w:t xml:space="preserve"> </w:t>
      </w:r>
      <w:r w:rsidRPr="00D81299">
        <w:rPr>
          <w:sz w:val="22"/>
          <w:szCs w:val="22"/>
        </w:rPr>
        <w:t>professional services firms, contractor, and vender implementation of the HUB Subcontracting</w:t>
      </w:r>
      <w:r w:rsidRPr="00D81299">
        <w:rPr>
          <w:spacing w:val="-13"/>
          <w:sz w:val="22"/>
          <w:szCs w:val="22"/>
        </w:rPr>
        <w:t xml:space="preserve"> </w:t>
      </w:r>
      <w:r w:rsidRPr="00D81299">
        <w:rPr>
          <w:sz w:val="22"/>
          <w:szCs w:val="22"/>
        </w:rPr>
        <w:t>Plan.</w:t>
      </w:r>
    </w:p>
    <w:p w14:paraId="0B63AEB2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0A319BC4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sz w:val="22"/>
          <w:szCs w:val="22"/>
        </w:rPr>
        <w:t>In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event</w:t>
      </w:r>
      <w:r w:rsidRPr="00D81299">
        <w:rPr>
          <w:spacing w:val="18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any</w:t>
      </w:r>
      <w:r w:rsidRPr="00D81299">
        <w:rPr>
          <w:spacing w:val="14"/>
          <w:sz w:val="22"/>
          <w:szCs w:val="22"/>
        </w:rPr>
        <w:t xml:space="preserve"> </w:t>
      </w:r>
      <w:r w:rsidRPr="00D81299">
        <w:rPr>
          <w:sz w:val="22"/>
          <w:szCs w:val="22"/>
        </w:rPr>
        <w:t>conflict</w:t>
      </w:r>
      <w:r w:rsidRPr="00D81299">
        <w:rPr>
          <w:spacing w:val="18"/>
          <w:sz w:val="22"/>
          <w:szCs w:val="22"/>
        </w:rPr>
        <w:t xml:space="preserve"> </w:t>
      </w:r>
      <w:r w:rsidRPr="00D81299">
        <w:rPr>
          <w:sz w:val="22"/>
          <w:szCs w:val="22"/>
        </w:rPr>
        <w:t>between</w:t>
      </w:r>
      <w:r w:rsidRPr="00D81299">
        <w:rPr>
          <w:spacing w:val="14"/>
          <w:sz w:val="22"/>
          <w:szCs w:val="22"/>
        </w:rPr>
        <w:t xml:space="preserve"> </w:t>
      </w:r>
      <w:r w:rsidRPr="00D81299">
        <w:rPr>
          <w:sz w:val="22"/>
          <w:szCs w:val="22"/>
        </w:rPr>
        <w:t>this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“Summary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22"/>
          <w:sz w:val="22"/>
          <w:szCs w:val="22"/>
        </w:rPr>
        <w:t xml:space="preserve"> </w:t>
      </w:r>
      <w:r w:rsidRPr="00D81299">
        <w:rPr>
          <w:sz w:val="22"/>
          <w:szCs w:val="22"/>
        </w:rPr>
        <w:t>Requirements”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and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15"/>
          <w:sz w:val="22"/>
          <w:szCs w:val="22"/>
        </w:rPr>
        <w:t xml:space="preserve"> </w:t>
      </w:r>
      <w:r w:rsidRPr="00D81299">
        <w:rPr>
          <w:sz w:val="22"/>
          <w:szCs w:val="22"/>
        </w:rPr>
        <w:t>remainder</w:t>
      </w:r>
      <w:r w:rsidRPr="00D81299">
        <w:rPr>
          <w:spacing w:val="16"/>
          <w:sz w:val="22"/>
          <w:szCs w:val="22"/>
        </w:rPr>
        <w:t xml:space="preserve"> </w:t>
      </w:r>
      <w:r w:rsidRPr="00D81299">
        <w:rPr>
          <w:sz w:val="22"/>
          <w:szCs w:val="22"/>
        </w:rPr>
        <w:t>of</w:t>
      </w:r>
      <w:r w:rsidRPr="00D81299">
        <w:rPr>
          <w:spacing w:val="15"/>
          <w:sz w:val="22"/>
          <w:szCs w:val="22"/>
        </w:rPr>
        <w:t xml:space="preserve"> </w:t>
      </w:r>
      <w:r w:rsidRPr="00D81299">
        <w:rPr>
          <w:sz w:val="22"/>
          <w:szCs w:val="22"/>
        </w:rPr>
        <w:t>the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HUB</w:t>
      </w:r>
      <w:r w:rsidRPr="00D81299">
        <w:rPr>
          <w:spacing w:val="16"/>
          <w:sz w:val="22"/>
          <w:szCs w:val="22"/>
        </w:rPr>
        <w:t xml:space="preserve"> </w:t>
      </w:r>
      <w:r w:rsidRPr="00D81299">
        <w:rPr>
          <w:sz w:val="22"/>
          <w:szCs w:val="22"/>
        </w:rPr>
        <w:t>Policy,</w:t>
      </w:r>
      <w:r w:rsidRPr="00D81299">
        <w:rPr>
          <w:spacing w:val="17"/>
          <w:sz w:val="22"/>
          <w:szCs w:val="22"/>
        </w:rPr>
        <w:t xml:space="preserve"> </w:t>
      </w:r>
      <w:r w:rsidRPr="00D81299">
        <w:rPr>
          <w:sz w:val="22"/>
          <w:szCs w:val="22"/>
        </w:rPr>
        <w:t>the remainder of the HUB Policy will</w:t>
      </w:r>
      <w:r w:rsidRPr="00D81299">
        <w:rPr>
          <w:spacing w:val="-6"/>
          <w:sz w:val="22"/>
          <w:szCs w:val="22"/>
        </w:rPr>
        <w:t xml:space="preserve"> </w:t>
      </w:r>
      <w:r w:rsidRPr="00D81299">
        <w:rPr>
          <w:sz w:val="22"/>
          <w:szCs w:val="22"/>
        </w:rPr>
        <w:t>control.</w:t>
      </w:r>
    </w:p>
    <w:p w14:paraId="2C31568E" w14:textId="77777777" w:rsidR="00522E3A" w:rsidRPr="00D81299" w:rsidRDefault="00522E3A" w:rsidP="00522E3A">
      <w:pPr>
        <w:widowControl w:val="0"/>
        <w:spacing w:before="10"/>
        <w:rPr>
          <w:sz w:val="21"/>
          <w:szCs w:val="21"/>
        </w:rPr>
      </w:pPr>
    </w:p>
    <w:p w14:paraId="7BD24516" w14:textId="77777777" w:rsidR="00522E3A" w:rsidRPr="00D81299" w:rsidRDefault="00522E3A" w:rsidP="00522E3A">
      <w:pPr>
        <w:widowControl w:val="0"/>
        <w:numPr>
          <w:ilvl w:val="0"/>
          <w:numId w:val="10"/>
        </w:numPr>
        <w:tabs>
          <w:tab w:val="left" w:pos="941"/>
        </w:tabs>
        <w:spacing w:before="72"/>
        <w:ind w:right="214" w:hanging="720"/>
        <w:jc w:val="both"/>
        <w:rPr>
          <w:sz w:val="22"/>
          <w:szCs w:val="22"/>
        </w:rPr>
      </w:pPr>
      <w:r w:rsidRPr="00D81299">
        <w:rPr>
          <w:rFonts w:eastAsia="Calibri" w:hAnsi="Calibri"/>
          <w:sz w:val="22"/>
          <w:szCs w:val="22"/>
        </w:rPr>
        <w:t>These</w:t>
      </w:r>
      <w:r w:rsidRPr="00D81299">
        <w:rPr>
          <w:rFonts w:eastAsia="Calibri" w:hAnsi="Calibri"/>
          <w:spacing w:val="4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requirements,</w:t>
      </w:r>
      <w:r w:rsidRPr="00D81299">
        <w:rPr>
          <w:rFonts w:eastAsia="Calibri" w:hAnsi="Calibri"/>
          <w:spacing w:val="4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including</w:t>
      </w:r>
      <w:r w:rsidRPr="00D81299">
        <w:rPr>
          <w:rFonts w:eastAsia="Calibri" w:hAnsi="Calibri"/>
          <w:spacing w:val="4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4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attachments</w:t>
      </w:r>
      <w:r w:rsidRPr="00D81299">
        <w:rPr>
          <w:rFonts w:eastAsia="Calibri" w:hAnsi="Calibri"/>
          <w:spacing w:val="4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referred</w:t>
      </w:r>
      <w:r w:rsidRPr="00D81299">
        <w:rPr>
          <w:rFonts w:eastAsia="Calibri" w:hAnsi="Calibri"/>
          <w:spacing w:val="4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to</w:t>
      </w:r>
      <w:r w:rsidRPr="00D81299">
        <w:rPr>
          <w:rFonts w:eastAsia="Calibri" w:hAnsi="Calibri"/>
          <w:spacing w:val="45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above,</w:t>
      </w:r>
      <w:r w:rsidRPr="00D81299">
        <w:rPr>
          <w:rFonts w:eastAsia="Calibri" w:hAnsi="Calibri"/>
          <w:spacing w:val="4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may</w:t>
      </w:r>
      <w:r w:rsidRPr="00D81299">
        <w:rPr>
          <w:rFonts w:eastAsia="Calibri" w:hAnsi="Calibri"/>
          <w:spacing w:val="46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be</w:t>
      </w:r>
      <w:r w:rsidRPr="00D81299">
        <w:rPr>
          <w:rFonts w:eastAsia="Calibri" w:hAnsi="Calibri"/>
          <w:spacing w:val="4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downloaded</w:t>
      </w:r>
      <w:r w:rsidRPr="00D81299">
        <w:rPr>
          <w:rFonts w:eastAsia="Calibri" w:hAnsi="Calibri"/>
          <w:spacing w:val="4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over</w:t>
      </w:r>
      <w:r w:rsidRPr="00D81299">
        <w:rPr>
          <w:rFonts w:eastAsia="Calibri" w:hAnsi="Calibri"/>
          <w:spacing w:val="47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4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Internet</w:t>
      </w:r>
      <w:r w:rsidRPr="00D81299">
        <w:rPr>
          <w:rFonts w:eastAsia="Calibri" w:hAnsi="Calibri"/>
          <w:spacing w:val="4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 xml:space="preserve">from </w:t>
      </w:r>
      <w:hyperlink r:id="rId15" w:history="1">
        <w:r w:rsidRPr="00D81299">
          <w:rPr>
            <w:rFonts w:eastAsia="Calibri" w:hAnsi="Calibri"/>
            <w:sz w:val="22"/>
            <w:szCs w:val="22"/>
            <w:u w:val="single" w:color="000000"/>
          </w:rPr>
          <w:t>http://www.mdanderson.org/bids</w:t>
        </w:r>
        <w:r w:rsidRPr="00D81299">
          <w:rPr>
            <w:rFonts w:eastAsia="Calibri" w:hAnsi="Calibri"/>
            <w:sz w:val="22"/>
            <w:szCs w:val="22"/>
          </w:rPr>
          <w:t>.</w:t>
        </w:r>
      </w:hyperlink>
      <w:r w:rsidRPr="00D81299">
        <w:rPr>
          <w:rFonts w:eastAsia="Calibri" w:hAnsi="Calibri"/>
          <w:spacing w:val="3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For</w:t>
      </w:r>
      <w:r w:rsidRPr="00D81299">
        <w:rPr>
          <w:rFonts w:eastAsia="Calibri" w:hAnsi="Calibri"/>
          <w:spacing w:val="2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additional</w:t>
      </w:r>
      <w:r w:rsidRPr="00D81299">
        <w:rPr>
          <w:rFonts w:eastAsia="Calibri" w:hAnsi="Calibri"/>
          <w:spacing w:val="2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information</w:t>
      </w:r>
      <w:r w:rsidRPr="00D81299">
        <w:rPr>
          <w:rFonts w:eastAsia="Calibri" w:hAnsi="Calibri"/>
          <w:spacing w:val="2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contact</w:t>
      </w:r>
      <w:r w:rsidRPr="00D81299">
        <w:rPr>
          <w:rFonts w:eastAsia="Calibri" w:hAnsi="Calibri"/>
          <w:spacing w:val="3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the</w:t>
      </w:r>
      <w:r w:rsidRPr="00D81299">
        <w:rPr>
          <w:rFonts w:eastAsia="Calibri" w:hAnsi="Calibri"/>
          <w:spacing w:val="28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MD</w:t>
      </w:r>
      <w:r w:rsidRPr="00D81299">
        <w:rPr>
          <w:rFonts w:eastAsia="Calibri" w:hAnsi="Calibri"/>
          <w:spacing w:val="3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Anderson</w:t>
      </w:r>
      <w:r w:rsidRPr="00D81299">
        <w:rPr>
          <w:rFonts w:eastAsia="Calibri" w:hAnsi="Calibri"/>
          <w:spacing w:val="3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HUB</w:t>
      </w:r>
      <w:r w:rsidRPr="00D81299">
        <w:rPr>
          <w:rFonts w:eastAsia="Calibri" w:hAnsi="Calibri"/>
          <w:spacing w:val="2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and</w:t>
      </w:r>
      <w:r w:rsidRPr="00D81299">
        <w:rPr>
          <w:rFonts w:eastAsia="Calibri" w:hAnsi="Calibri"/>
          <w:spacing w:val="30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Federal</w:t>
      </w:r>
      <w:r w:rsidRPr="00D81299">
        <w:rPr>
          <w:rFonts w:eastAsia="Calibri" w:hAnsi="Calibri"/>
          <w:spacing w:val="29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Small Business Program at</w:t>
      </w:r>
      <w:r w:rsidRPr="00D81299">
        <w:rPr>
          <w:rFonts w:eastAsia="Calibri" w:hAnsi="Calibri"/>
          <w:spacing w:val="-3"/>
          <w:sz w:val="22"/>
          <w:szCs w:val="22"/>
        </w:rPr>
        <w:t xml:space="preserve"> </w:t>
      </w:r>
      <w:r w:rsidRPr="00D81299">
        <w:rPr>
          <w:rFonts w:eastAsia="Calibri" w:hAnsi="Calibri"/>
          <w:sz w:val="22"/>
          <w:szCs w:val="22"/>
        </w:rPr>
        <w:t>713-745-8300.</w:t>
      </w:r>
    </w:p>
    <w:p w14:paraId="4CB147BA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48198E00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17697144" w14:textId="77777777" w:rsidR="00522E3A" w:rsidRPr="00D81299" w:rsidRDefault="00522E3A" w:rsidP="00522E3A">
      <w:pPr>
        <w:widowControl w:val="0"/>
        <w:spacing w:before="5"/>
        <w:rPr>
          <w:sz w:val="32"/>
          <w:szCs w:val="32"/>
        </w:rPr>
      </w:pPr>
    </w:p>
    <w:p w14:paraId="432AFA52" w14:textId="77777777" w:rsidR="00522E3A" w:rsidRPr="00D81299" w:rsidRDefault="00522E3A" w:rsidP="00522E3A">
      <w:pPr>
        <w:widowControl w:val="0"/>
        <w:ind w:right="14"/>
        <w:jc w:val="center"/>
        <w:outlineLvl w:val="7"/>
        <w:rPr>
          <w:sz w:val="20"/>
          <w:szCs w:val="20"/>
        </w:rPr>
      </w:pPr>
      <w:r w:rsidRPr="00D81299">
        <w:rPr>
          <w:rFonts w:eastAsia="Arial" w:hAnsi="Arial"/>
          <w:b/>
          <w:bCs/>
          <w:sz w:val="20"/>
          <w:szCs w:val="20"/>
        </w:rPr>
        <w:t>Commodities &amp; Other Services</w:t>
      </w:r>
      <w:r w:rsidRPr="00D81299">
        <w:rPr>
          <w:rFonts w:eastAsia="Arial" w:hAnsi="Arial"/>
          <w:b/>
          <w:bCs/>
          <w:spacing w:val="-9"/>
          <w:sz w:val="20"/>
          <w:szCs w:val="20"/>
        </w:rPr>
        <w:t xml:space="preserve"> </w:t>
      </w:r>
      <w:r w:rsidRPr="00D81299">
        <w:rPr>
          <w:rFonts w:eastAsia="Arial" w:hAnsi="Arial"/>
          <w:b/>
          <w:bCs/>
          <w:sz w:val="20"/>
          <w:szCs w:val="20"/>
        </w:rPr>
        <w:t>HSP</w:t>
      </w:r>
    </w:p>
    <w:p w14:paraId="62D1F39A" w14:textId="77777777" w:rsidR="00522E3A" w:rsidRPr="00D81299" w:rsidRDefault="00522E3A" w:rsidP="00522E3A">
      <w:pPr>
        <w:widowControl w:val="0"/>
        <w:jc w:val="center"/>
        <w:rPr>
          <w:sz w:val="22"/>
          <w:szCs w:val="22"/>
        </w:rPr>
        <w:sectPr w:rsidR="00522E3A" w:rsidRPr="00D81299">
          <w:pgSz w:w="12240" w:h="15840"/>
          <w:pgMar w:top="460" w:right="460" w:bottom="500" w:left="620" w:header="263" w:footer="311" w:gutter="0"/>
          <w:cols w:space="720"/>
        </w:sectPr>
      </w:pPr>
    </w:p>
    <w:p w14:paraId="2B7B56A7" w14:textId="77777777" w:rsidR="00522E3A" w:rsidRPr="00D81299" w:rsidRDefault="00522E3A" w:rsidP="00522E3A">
      <w:pPr>
        <w:widowControl w:val="0"/>
        <w:spacing w:before="67"/>
        <w:ind w:right="213"/>
        <w:jc w:val="right"/>
        <w:rPr>
          <w:rFonts w:ascii="Arial" w:eastAsia="Arial" w:hAnsi="Arial" w:cs="Arial"/>
          <w:sz w:val="12"/>
          <w:szCs w:val="12"/>
        </w:rPr>
      </w:pPr>
      <w:r w:rsidRPr="00D81299">
        <w:rPr>
          <w:rFonts w:ascii="Arial" w:eastAsia="Calibri" w:hAnsi="Calibri"/>
          <w:sz w:val="12"/>
          <w:szCs w:val="22"/>
        </w:rPr>
        <w:lastRenderedPageBreak/>
        <w:t>(Rev.</w:t>
      </w:r>
      <w:r w:rsidRPr="00D81299">
        <w:rPr>
          <w:rFonts w:ascii="Arial" w:eastAsia="Calibri" w:hAnsi="Calibri"/>
          <w:spacing w:val="-2"/>
          <w:sz w:val="12"/>
          <w:szCs w:val="22"/>
        </w:rPr>
        <w:t xml:space="preserve"> </w:t>
      </w:r>
      <w:r w:rsidR="007B5169">
        <w:rPr>
          <w:rFonts w:ascii="Arial" w:eastAsia="Calibri" w:hAnsi="Calibri"/>
          <w:sz w:val="12"/>
          <w:szCs w:val="22"/>
        </w:rPr>
        <w:t>16/21</w:t>
      </w:r>
      <w:r w:rsidRPr="00D81299">
        <w:rPr>
          <w:rFonts w:ascii="Arial" w:eastAsia="Calibri" w:hAnsi="Calibri"/>
          <w:sz w:val="12"/>
          <w:szCs w:val="22"/>
        </w:rPr>
        <w:t>)</w:t>
      </w:r>
    </w:p>
    <w:p w14:paraId="35B81A3D" w14:textId="77777777" w:rsidR="00522E3A" w:rsidRPr="00980508" w:rsidRDefault="00522E3A" w:rsidP="00522E3A">
      <w:pPr>
        <w:widowControl w:val="0"/>
        <w:spacing w:line="982" w:lineRule="exact"/>
        <w:ind w:left="195" w:right="228"/>
        <w:jc w:val="center"/>
        <w:rPr>
          <w:rFonts w:ascii="Arial" w:eastAsia="Arial" w:hAnsi="Arial" w:cs="Arial"/>
          <w:sz w:val="72"/>
          <w:szCs w:val="60"/>
        </w:rPr>
      </w:pPr>
      <w:r w:rsidRPr="00D8129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5AD3E86" wp14:editId="22447A24">
            <wp:extent cx="733425" cy="4781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41842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508">
        <w:rPr>
          <w:rFonts w:ascii="Arial" w:eastAsia="Calibri" w:hAnsi="Calibri"/>
          <w:b/>
          <w:sz w:val="56"/>
          <w:szCs w:val="22"/>
        </w:rPr>
        <w:t>HUB Subcontracting Plan</w:t>
      </w:r>
      <w:r w:rsidRPr="00980508">
        <w:rPr>
          <w:rFonts w:ascii="Arial" w:eastAsia="Calibri" w:hAnsi="Calibri"/>
          <w:b/>
          <w:spacing w:val="-17"/>
          <w:sz w:val="56"/>
          <w:szCs w:val="22"/>
        </w:rPr>
        <w:t xml:space="preserve"> </w:t>
      </w:r>
      <w:r w:rsidRPr="00980508">
        <w:rPr>
          <w:rFonts w:ascii="Arial" w:eastAsia="Calibri" w:hAnsi="Calibri"/>
          <w:b/>
          <w:sz w:val="56"/>
          <w:szCs w:val="22"/>
        </w:rPr>
        <w:t>(HSP)</w:t>
      </w:r>
    </w:p>
    <w:p w14:paraId="72D35A44" w14:textId="77777777" w:rsidR="00522E3A" w:rsidRPr="00980508" w:rsidRDefault="00522E3A" w:rsidP="00522E3A">
      <w:pPr>
        <w:widowControl w:val="0"/>
        <w:kinsoku w:val="0"/>
        <w:overflowPunct w:val="0"/>
        <w:spacing w:before="1" w:line="575" w:lineRule="exact"/>
        <w:ind w:left="3780" w:right="71"/>
        <w:rPr>
          <w:rFonts w:ascii="Arial" w:eastAsia="Arial Narrow" w:hAnsi="Arial" w:cs="Arial"/>
          <w:sz w:val="36"/>
          <w:szCs w:val="40"/>
        </w:rPr>
      </w:pPr>
      <w:r w:rsidRPr="00980508">
        <w:rPr>
          <w:rFonts w:ascii="Arial" w:eastAsia="Arial Narrow" w:hAnsi="Arial" w:cs="Arial"/>
          <w:b/>
          <w:bCs/>
          <w:sz w:val="48"/>
          <w:szCs w:val="50"/>
        </w:rPr>
        <w:t>Q</w:t>
      </w:r>
      <w:r w:rsidRPr="00980508">
        <w:rPr>
          <w:rFonts w:ascii="Arial" w:eastAsia="Arial Narrow" w:hAnsi="Arial" w:cs="Arial"/>
          <w:b/>
          <w:bCs/>
          <w:sz w:val="36"/>
          <w:szCs w:val="40"/>
        </w:rPr>
        <w:t>UICK</w:t>
      </w:r>
      <w:r w:rsidRPr="00980508">
        <w:rPr>
          <w:rFonts w:ascii="Arial" w:eastAsia="Arial Narrow" w:hAnsi="Arial" w:cs="Arial"/>
          <w:b/>
          <w:bCs/>
          <w:spacing w:val="-9"/>
          <w:sz w:val="36"/>
          <w:szCs w:val="40"/>
        </w:rPr>
        <w:t xml:space="preserve"> </w:t>
      </w:r>
      <w:r w:rsidRPr="00980508">
        <w:rPr>
          <w:rFonts w:ascii="Arial" w:eastAsia="Arial Narrow" w:hAnsi="Arial" w:cs="Arial"/>
          <w:b/>
          <w:bCs/>
          <w:sz w:val="48"/>
          <w:szCs w:val="50"/>
        </w:rPr>
        <w:t>C</w:t>
      </w:r>
      <w:r w:rsidRPr="00980508">
        <w:rPr>
          <w:rFonts w:ascii="Arial" w:eastAsia="Arial Narrow" w:hAnsi="Arial" w:cs="Arial"/>
          <w:b/>
          <w:bCs/>
          <w:sz w:val="36"/>
          <w:szCs w:val="40"/>
        </w:rPr>
        <w:t>HECKLIST</w:t>
      </w:r>
    </w:p>
    <w:p w14:paraId="313AE72D" w14:textId="77777777" w:rsidR="00522E3A" w:rsidRPr="00D81299" w:rsidRDefault="00522E3A" w:rsidP="00522E3A">
      <w:pPr>
        <w:widowControl w:val="0"/>
        <w:ind w:left="146" w:right="228" w:hanging="1"/>
        <w:rPr>
          <w:rFonts w:ascii="Arial Narrow" w:eastAsia="Arial Narrow" w:hAnsi="Arial Narrow" w:cs="Arial Narrow"/>
          <w:sz w:val="19"/>
          <w:szCs w:val="19"/>
        </w:rPr>
      </w:pPr>
      <w:r w:rsidRPr="00D81299">
        <w:rPr>
          <w:rFonts w:ascii="Arial Narrow" w:eastAsia="Calibri" w:hAnsi="Calibri"/>
          <w:b/>
          <w:sz w:val="19"/>
          <w:szCs w:val="22"/>
        </w:rPr>
        <w:t>While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this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HSP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Quick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Checklist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is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being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provided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to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merely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assist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you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in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readily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identifying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the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sections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of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the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HSP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form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that</w:t>
      </w:r>
      <w:r w:rsidRPr="00D81299">
        <w:rPr>
          <w:rFonts w:ascii="Arial Narrow" w:eastAsia="Calibri" w:hAnsi="Calibri"/>
          <w:b/>
          <w:spacing w:val="10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you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will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need</w:t>
      </w:r>
      <w:r w:rsidRPr="00D81299">
        <w:rPr>
          <w:rFonts w:ascii="Arial Narrow" w:eastAsia="Calibri" w:hAnsi="Calibri"/>
          <w:b/>
          <w:spacing w:val="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to</w:t>
      </w:r>
      <w:r w:rsidRPr="00D81299">
        <w:rPr>
          <w:rFonts w:ascii="Arial Narrow" w:eastAsia="Calibri" w:hAnsi="Calibri"/>
          <w:b/>
          <w:w w:val="99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complete, it is very important that you adhere to the instructions in the HSP form and instructions provided by the contracting</w:t>
      </w:r>
      <w:r w:rsidRPr="00D81299">
        <w:rPr>
          <w:rFonts w:ascii="Arial Narrow" w:eastAsia="Calibri" w:hAnsi="Calibri"/>
          <w:b/>
          <w:spacing w:val="-22"/>
          <w:sz w:val="19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9"/>
          <w:szCs w:val="22"/>
        </w:rPr>
        <w:t>agency.</w:t>
      </w:r>
    </w:p>
    <w:p w14:paraId="3BC38895" w14:textId="77777777" w:rsidR="00522E3A" w:rsidRPr="00D81299" w:rsidRDefault="00522E3A" w:rsidP="00522E3A">
      <w:pPr>
        <w:spacing w:before="116"/>
        <w:ind w:left="1067" w:right="228" w:hanging="702"/>
        <w:rPr>
          <w:rFonts w:ascii="Arial" w:eastAsia="Arial" w:hAnsi="Arial" w:cs="Arial"/>
          <w:sz w:val="15"/>
          <w:szCs w:val="15"/>
        </w:rPr>
      </w:pPr>
      <w:r w:rsidRPr="00D81299">
        <w:rPr>
          <w:noProof/>
          <w:position w:val="-1"/>
        </w:rPr>
        <w:drawing>
          <wp:inline distT="0" distB="0" distL="0" distR="0" wp14:anchorId="380E7A4A" wp14:editId="1E76401A">
            <wp:extent cx="138430" cy="106045"/>
            <wp:effectExtent l="0" t="0" r="0" b="0"/>
            <wp:docPr id="889" name="Picture 889" descr="Arrow 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43294" name="image3.png" descr="Arrow Bull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299">
        <w:rPr>
          <w:sz w:val="20"/>
        </w:rPr>
        <w:t xml:space="preserve">   </w:t>
      </w:r>
      <w:r w:rsidRPr="00D81299">
        <w:rPr>
          <w:rFonts w:ascii="Arial"/>
          <w:b/>
          <w:w w:val="105"/>
          <w:sz w:val="15"/>
        </w:rPr>
        <w:t>If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you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will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be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awarding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all</w:t>
      </w:r>
      <w:r w:rsidRPr="00D81299">
        <w:rPr>
          <w:rFonts w:ascii="Arial"/>
          <w:b/>
          <w:spacing w:val="-8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of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the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subcontracting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work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you</w:t>
      </w:r>
      <w:r w:rsidRPr="00D81299">
        <w:rPr>
          <w:rFonts w:ascii="Arial"/>
          <w:b/>
          <w:spacing w:val="-7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have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to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offer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under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the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contract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to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only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Texas</w:t>
      </w:r>
      <w:r w:rsidRPr="00D81299">
        <w:rPr>
          <w:rFonts w:ascii="Arial"/>
          <w:b/>
          <w:spacing w:val="-8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certified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HUB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vendors,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complete:</w:t>
      </w:r>
    </w:p>
    <w:p w14:paraId="575B90CC" w14:textId="77777777" w:rsidR="00522E3A" w:rsidRPr="007B4145" w:rsidRDefault="00522E3A" w:rsidP="00522E3A">
      <w:pPr>
        <w:ind w:left="720" w:right="230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3985E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326.25pt;height:17.25pt" o:ole="" o:preferrelative="f" filled="t">
            <v:imagedata r:id="rId18" o:title=""/>
            <o:lock v:ext="edit" aspectratio="f"/>
          </v:shape>
          <w:control r:id="rId19" w:name="CheckBox1" w:shapeid="_x0000_i1125"/>
        </w:object>
      </w:r>
    </w:p>
    <w:p w14:paraId="6ECEC5B0" w14:textId="77777777" w:rsidR="00522E3A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61580AF4">
          <v:shape id="_x0000_i1126" type="#_x0000_t75" style="width:248.25pt;height:17.25pt" o:ole="" o:preferrelative="f" filled="t">
            <v:imagedata r:id="rId20" o:title=""/>
            <o:lock v:ext="edit" aspectratio="f"/>
          </v:shape>
          <w:control r:id="rId21" w:name="CheckBox2" w:shapeid="_x0000_i1126"/>
        </w:object>
      </w:r>
    </w:p>
    <w:p w14:paraId="0D82DA24" w14:textId="77777777" w:rsidR="00522E3A" w:rsidRDefault="00522E3A" w:rsidP="00522E3A">
      <w:pPr>
        <w:ind w:left="720" w:right="50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09A91A1F">
          <v:shape id="_x0000_i1127" type="#_x0000_t75" style="width:474.75pt;height:29.25pt" o:ole="" o:preferrelative="f" filled="t">
            <v:imagedata r:id="rId22" o:title=""/>
            <o:lock v:ext="edit" aspectratio="f"/>
          </v:shape>
          <w:control r:id="rId23" w:name="CheckBox3" w:shapeid="_x0000_i1127"/>
        </w:object>
      </w:r>
    </w:p>
    <w:p w14:paraId="6FF74B73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375BC4D2">
          <v:shape id="_x0000_i1128" type="#_x0000_t75" style="width:108pt;height:17.25pt" o:ole="" o:preferrelative="f" filled="t">
            <v:imagedata r:id="rId24" o:title=""/>
            <o:lock v:ext="edit" aspectratio="f"/>
          </v:shape>
          <w:control r:id="rId25" w:name="CheckBox4" w:shapeid="_x0000_i1128"/>
        </w:object>
      </w:r>
    </w:p>
    <w:p w14:paraId="7D1679B4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569A708C">
          <v:shape id="_x0000_i1129" type="#_x0000_t75" style="width:108pt;height:17.25pt" o:ole="" o:preferrelative="f" filled="t">
            <v:imagedata r:id="rId26" o:title=""/>
            <o:lock v:ext="edit" aspectratio="f"/>
          </v:shape>
          <w:control r:id="rId27" w:name="CheckBox5" w:shapeid="_x0000_i1129"/>
        </w:object>
      </w:r>
    </w:p>
    <w:p w14:paraId="6247E334" w14:textId="77777777" w:rsidR="00522E3A" w:rsidRPr="00980508" w:rsidRDefault="00522E3A" w:rsidP="00522E3A">
      <w:pPr>
        <w:ind w:left="720" w:right="228"/>
        <w:rPr>
          <w:rFonts w:ascii="Arial Narrow" w:eastAsia="Arial Narrow" w:hAnsi="Arial Narrow"/>
          <w:w w:val="90"/>
          <w:sz w:val="2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7DDC96E7">
          <v:shape id="_x0000_i1130" type="#_x0000_t75" style="width:462.75pt;height:16.5pt" o:ole="" o:preferrelative="f" filled="t">
            <v:imagedata r:id="rId28" o:title=""/>
            <o:lock v:ext="edit" aspectratio="f"/>
          </v:shape>
          <w:control r:id="rId29" w:name="CheckBox6" w:shapeid="_x0000_i1130"/>
        </w:object>
      </w:r>
    </w:p>
    <w:p w14:paraId="7AE4229F" w14:textId="77777777" w:rsidR="00522E3A" w:rsidRPr="00D81299" w:rsidRDefault="00522E3A" w:rsidP="00522E3A">
      <w:pPr>
        <w:spacing w:before="100" w:line="178" w:lineRule="exact"/>
        <w:ind w:left="782" w:right="228" w:hanging="421"/>
        <w:rPr>
          <w:rFonts w:ascii="Arial" w:eastAsia="Arial" w:hAnsi="Arial" w:cs="Arial"/>
          <w:sz w:val="15"/>
          <w:szCs w:val="15"/>
        </w:rPr>
      </w:pPr>
      <w:r w:rsidRPr="00D81299">
        <w:rPr>
          <w:noProof/>
          <w:position w:val="-4"/>
        </w:rPr>
        <w:drawing>
          <wp:inline distT="0" distB="0" distL="0" distR="0" wp14:anchorId="12961947" wp14:editId="235467ED">
            <wp:extent cx="138430" cy="106045"/>
            <wp:effectExtent l="0" t="0" r="0" b="0"/>
            <wp:docPr id="890" name="Picture 890" descr="Arrow 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59785" name="image3.png" descr="Arrow Bull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299">
        <w:rPr>
          <w:sz w:val="20"/>
          <w:szCs w:val="20"/>
        </w:rPr>
        <w:t xml:space="preserve">  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If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you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will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be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subcontracting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any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portion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of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contract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to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Texas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certified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HUB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vendors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and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Non-HUB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vendors,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and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-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aggregate</w:t>
      </w:r>
      <w:r w:rsidRPr="00D81299">
        <w:rPr>
          <w:rFonts w:ascii="Arial" w:eastAsia="Arial" w:hAnsi="Arial" w:cs="Arial"/>
          <w:b/>
          <w:bCs/>
          <w:w w:val="103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percentage of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all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subcontracting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work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you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will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be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awarding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to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Texas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certified</w:t>
      </w:r>
      <w:r w:rsidRPr="00D81299">
        <w:rPr>
          <w:rFonts w:ascii="Arial" w:eastAsia="Arial" w:hAnsi="Arial" w:cs="Arial"/>
          <w:b/>
          <w:bCs/>
          <w:spacing w:val="-3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HUB</w:t>
      </w:r>
      <w:r w:rsidRPr="00D81299">
        <w:rPr>
          <w:rFonts w:ascii="Arial" w:eastAsia="Arial" w:hAnsi="Arial" w:cs="Arial"/>
          <w:b/>
          <w:bCs/>
          <w:spacing w:val="-3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vendors</w:t>
      </w:r>
      <w:r w:rsidRPr="00D81299">
        <w:rPr>
          <w:rFonts w:ascii="Arial" w:eastAsia="Arial" w:hAnsi="Arial" w:cs="Arial"/>
          <w:b/>
          <w:bCs/>
          <w:spacing w:val="-3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with</w:t>
      </w:r>
      <w:r w:rsidRPr="00D81299">
        <w:rPr>
          <w:rFonts w:ascii="Arial" w:eastAsia="Arial" w:hAnsi="Arial" w:cs="Arial"/>
          <w:b/>
          <w:bCs/>
          <w:spacing w:val="-3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which</w:t>
      </w:r>
      <w:r w:rsidRPr="00D81299">
        <w:rPr>
          <w:rFonts w:ascii="Arial" w:eastAsia="Arial" w:hAnsi="Arial" w:cs="Arial"/>
          <w:b/>
          <w:bCs/>
          <w:spacing w:val="-3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you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color w:val="FF0000"/>
          <w:w w:val="105"/>
          <w:sz w:val="15"/>
          <w:szCs w:val="15"/>
          <w:u w:val="single" w:color="FF0000"/>
        </w:rPr>
        <w:t>do</w:t>
      </w:r>
      <w:r w:rsidRPr="00D81299">
        <w:rPr>
          <w:rFonts w:ascii="Arial" w:eastAsia="Arial" w:hAnsi="Arial" w:cs="Arial"/>
          <w:b/>
          <w:bCs/>
          <w:color w:val="FF0000"/>
          <w:spacing w:val="-3"/>
          <w:w w:val="105"/>
          <w:sz w:val="15"/>
          <w:szCs w:val="15"/>
          <w:u w:val="single" w:color="FF0000"/>
        </w:rPr>
        <w:t xml:space="preserve"> </w:t>
      </w:r>
      <w:r w:rsidRPr="00D81299">
        <w:rPr>
          <w:rFonts w:ascii="Arial" w:eastAsia="Arial" w:hAnsi="Arial" w:cs="Arial"/>
          <w:b/>
          <w:bCs/>
          <w:color w:val="FF0000"/>
          <w:w w:val="105"/>
          <w:sz w:val="15"/>
          <w:szCs w:val="15"/>
          <w:u w:val="single" w:color="FF0000"/>
        </w:rPr>
        <w:t>not</w:t>
      </w:r>
      <w:r w:rsidRPr="00D81299">
        <w:rPr>
          <w:rFonts w:ascii="Arial" w:eastAsia="Arial" w:hAnsi="Arial" w:cs="Arial"/>
          <w:b/>
          <w:bCs/>
          <w:color w:val="FF0000"/>
          <w:spacing w:val="-4"/>
          <w:w w:val="105"/>
          <w:sz w:val="15"/>
          <w:szCs w:val="15"/>
          <w:u w:val="single" w:color="FF0000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have</w:t>
      </w:r>
      <w:r w:rsidRPr="00D81299">
        <w:rPr>
          <w:rFonts w:ascii="Arial" w:eastAsia="Arial" w:hAnsi="Arial" w:cs="Arial"/>
          <w:b/>
          <w:bCs/>
          <w:spacing w:val="-3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</w:t>
      </w:r>
      <w:r w:rsidRPr="00D81299">
        <w:rPr>
          <w:rFonts w:ascii="Arial" w:eastAsia="Arial" w:hAnsi="Arial" w:cs="Arial"/>
          <w:b/>
          <w:bCs/>
          <w:w w:val="103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i/>
          <w:w w:val="105"/>
          <w:sz w:val="15"/>
          <w:szCs w:val="15"/>
          <w:u w:val="single" w:color="000000"/>
        </w:rPr>
        <w:t>continuous contract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 xml:space="preserve">* in place for more than five (5) years </w:t>
      </w:r>
      <w:r w:rsidRPr="00D81299">
        <w:rPr>
          <w:rFonts w:ascii="Arial" w:eastAsia="Arial" w:hAnsi="Arial" w:cs="Arial"/>
          <w:b/>
          <w:bCs/>
          <w:i/>
          <w:w w:val="105"/>
          <w:sz w:val="15"/>
          <w:szCs w:val="15"/>
          <w:u w:val="single" w:color="000000"/>
        </w:rPr>
        <w:t xml:space="preserve">meets or exceeds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 HUB Goal the contracting agency identified in</w:t>
      </w:r>
      <w:r w:rsidRPr="00D81299">
        <w:rPr>
          <w:rFonts w:ascii="Arial" w:eastAsia="Arial" w:hAnsi="Arial" w:cs="Arial"/>
          <w:b/>
          <w:bCs/>
          <w:spacing w:val="-9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w w:val="103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“Agency</w:t>
      </w:r>
      <w:r w:rsidRPr="00D81299">
        <w:rPr>
          <w:rFonts w:ascii="Arial" w:eastAsia="Arial" w:hAnsi="Arial" w:cs="Arial"/>
          <w:b/>
          <w:bCs/>
          <w:spacing w:val="-15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Special</w:t>
      </w:r>
      <w:r w:rsidRPr="00D81299">
        <w:rPr>
          <w:rFonts w:ascii="Arial" w:eastAsia="Arial" w:hAnsi="Arial" w:cs="Arial"/>
          <w:b/>
          <w:bCs/>
          <w:spacing w:val="-15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Instructions/Additional</w:t>
      </w:r>
      <w:r w:rsidRPr="00D81299">
        <w:rPr>
          <w:rFonts w:ascii="Arial" w:eastAsia="Arial" w:hAnsi="Arial" w:cs="Arial"/>
          <w:b/>
          <w:bCs/>
          <w:spacing w:val="-2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Requirements”,</w:t>
      </w:r>
      <w:r w:rsidRPr="00D81299">
        <w:rPr>
          <w:rFonts w:ascii="Arial" w:eastAsia="Arial" w:hAnsi="Arial" w:cs="Arial"/>
          <w:b/>
          <w:bCs/>
          <w:spacing w:val="-2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complete:</w:t>
      </w:r>
    </w:p>
    <w:p w14:paraId="1D111AB6" w14:textId="77777777" w:rsidR="00522E3A" w:rsidRPr="00D81299" w:rsidRDefault="00522E3A" w:rsidP="00522E3A">
      <w:pPr>
        <w:rPr>
          <w:rFonts w:ascii="Arial" w:eastAsia="Arial" w:hAnsi="Arial" w:cs="Arial"/>
          <w:b/>
          <w:bCs/>
          <w:sz w:val="11"/>
          <w:szCs w:val="11"/>
        </w:rPr>
      </w:pPr>
    </w:p>
    <w:p w14:paraId="343A6FCA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7823AC3C">
          <v:shape id="_x0000_i1131" type="#_x0000_t75" style="width:426.75pt;height:16.5pt" o:ole="" o:preferrelative="f" filled="t">
            <v:imagedata r:id="rId30" o:title=""/>
            <o:lock v:ext="edit" aspectratio="f"/>
          </v:shape>
          <w:control r:id="rId31" w:name="CheckBox7" w:shapeid="_x0000_i1131"/>
        </w:object>
      </w: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0B938265">
          <v:shape id="_x0000_i1132" type="#_x0000_t75" style="width:462pt;height:16.5pt" o:ole="" o:preferrelative="f" filled="t">
            <v:imagedata r:id="rId32" o:title=""/>
            <o:lock v:ext="edit" aspectratio="f"/>
          </v:shape>
          <w:control r:id="rId33" w:name="CheckBox8" w:shapeid="_x0000_i1132"/>
        </w:object>
      </w: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34FE1543">
          <v:shape id="_x0000_i1133" type="#_x0000_t75" style="width:511.5pt;height:27.75pt" o:ole="" o:preferrelative="f" filled="t">
            <v:imagedata r:id="rId34" o:title=""/>
            <o:lock v:ext="edit" aspectratio="f"/>
          </v:shape>
          <w:control r:id="rId35" w:name="CheckBox9" w:shapeid="_x0000_i1133"/>
        </w:object>
      </w:r>
    </w:p>
    <w:p w14:paraId="40DF70A6" w14:textId="77777777" w:rsidR="00522E3A" w:rsidRPr="007B4145" w:rsidRDefault="00522E3A" w:rsidP="00522E3A">
      <w:pPr>
        <w:ind w:right="228" w:firstLine="720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12828A80">
          <v:shape id="_x0000_i1134" type="#_x0000_t75" style="width:108pt;height:17.25pt" o:ole="" o:preferrelative="f" filled="t">
            <v:imagedata r:id="rId36" o:title=""/>
            <o:lock v:ext="edit" aspectratio="f"/>
          </v:shape>
          <w:control r:id="rId37" w:name="CheckBox10" w:shapeid="_x0000_i1134"/>
        </w:object>
      </w:r>
    </w:p>
    <w:p w14:paraId="56F16918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35081E34">
          <v:shape id="_x0000_i1135" type="#_x0000_t75" style="width:108pt;height:17.25pt" o:ole="" o:preferrelative="f" filled="t">
            <v:imagedata r:id="rId38" o:title=""/>
            <o:lock v:ext="edit" aspectratio="f"/>
          </v:shape>
          <w:control r:id="rId39" w:name="CheckBox11" w:shapeid="_x0000_i1135"/>
        </w:object>
      </w:r>
    </w:p>
    <w:p w14:paraId="0659A0ED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137B723B">
          <v:shape id="_x0000_i1136" type="#_x0000_t75" style="width:108pt;height:17.25pt" o:ole="" o:preferrelative="f" filled="t">
            <v:imagedata r:id="rId40" o:title=""/>
            <o:lock v:ext="edit" aspectratio="f"/>
          </v:shape>
          <w:control r:id="rId41" w:name="CheckBox12" w:shapeid="_x0000_i1136"/>
        </w:object>
      </w:r>
    </w:p>
    <w:p w14:paraId="377F6A75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01DA03E6">
          <v:shape id="_x0000_i1137" type="#_x0000_t75" style="width:514.5pt;height:17.25pt" o:ole="" o:preferrelative="f" filled="t">
            <v:imagedata r:id="rId42" o:title=""/>
            <o:lock v:ext="edit" aspectratio="f"/>
          </v:shape>
          <w:control r:id="rId43" w:name="CheckBox13" w:shapeid="_x0000_i1137"/>
        </w:object>
      </w:r>
    </w:p>
    <w:p w14:paraId="2E23D37C" w14:textId="77777777" w:rsidR="00522E3A" w:rsidRPr="00D81299" w:rsidRDefault="00522E3A" w:rsidP="00522E3A">
      <w:pPr>
        <w:spacing w:line="242" w:lineRule="auto"/>
        <w:ind w:left="782" w:right="296" w:hanging="440"/>
        <w:jc w:val="both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3D44674" wp14:editId="219F96F4">
                <wp:simplePos x="0" y="0"/>
                <wp:positionH relativeFrom="page">
                  <wp:posOffset>2731135</wp:posOffset>
                </wp:positionH>
                <wp:positionV relativeFrom="paragraph">
                  <wp:posOffset>433070</wp:posOffset>
                </wp:positionV>
                <wp:extent cx="39370" cy="1270"/>
                <wp:effectExtent l="0" t="0" r="17780" b="17780"/>
                <wp:wrapNone/>
                <wp:docPr id="729" name="Group 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" cy="1270"/>
                          <a:chOff x="4301" y="682"/>
                          <a:chExt cx="62" cy="2"/>
                        </a:xfrm>
                      </wpg:grpSpPr>
                      <wps:wsp>
                        <wps:cNvPr id="730" name="Freeform 729"/>
                        <wps:cNvSpPr/>
                        <wps:spPr bwMode="auto">
                          <a:xfrm>
                            <a:off x="4301" y="682"/>
                            <a:ext cx="62" cy="2"/>
                          </a:xfrm>
                          <a:custGeom>
                            <a:avLst/>
                            <a:gdLst>
                              <a:gd name="T0" fmla="+- 0 4301 4301"/>
                              <a:gd name="T1" fmla="*/ T0 w 62"/>
                              <a:gd name="T2" fmla="+- 0 4362 4301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1A173" id="Group 728" o:spid="_x0000_s1026" style="position:absolute;margin-left:215.05pt;margin-top:34.1pt;width:3.1pt;height:.1pt;z-index:-251641856;mso-position-horizontal-relative:page" coordorigin="4301,682" coordsize="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">
                <v:shape id="Freeform 729" o:spid="_x0000_s1027" style="position:absolute;left:4301;top:682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" path="m,l61,e" filled="f" strokeweight=".96pt">
                  <v:path arrowok="t" o:connecttype="custom" o:connectlocs="0,0;61,0" o:connectangles="0,0"/>
                </v:shape>
                <w10:wrap anchorx="page"/>
              </v:group>
            </w:pict>
          </mc:Fallback>
        </mc:AlternateContent>
      </w:r>
      <w:r w:rsidRPr="00D81299">
        <w:rPr>
          <w:noProof/>
          <w:position w:val="-3"/>
        </w:rPr>
        <w:drawing>
          <wp:inline distT="0" distB="0" distL="0" distR="0" wp14:anchorId="026ECBB6" wp14:editId="6F89BA04">
            <wp:extent cx="138430" cy="106045"/>
            <wp:effectExtent l="0" t="0" r="0" b="0"/>
            <wp:docPr id="891" name="Picture 891" descr="Arrow 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25332" name="image3.png" descr="Arrow Bull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299">
        <w:rPr>
          <w:sz w:val="20"/>
          <w:szCs w:val="20"/>
        </w:rPr>
        <w:t xml:space="preserve">  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If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you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will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be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subcontracting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any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portion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of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contract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to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Texas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certified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HUB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vendors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and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Non-HUB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vendors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or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only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to</w:t>
      </w:r>
      <w:r w:rsidRPr="00D81299">
        <w:rPr>
          <w:rFonts w:ascii="Arial" w:eastAsia="Arial" w:hAnsi="Arial" w:cs="Arial"/>
          <w:b/>
          <w:bCs/>
          <w:spacing w:val="20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Non-HUB</w:t>
      </w:r>
      <w:r w:rsidRPr="00D81299">
        <w:rPr>
          <w:rFonts w:ascii="Arial" w:eastAsia="Arial" w:hAnsi="Arial" w:cs="Arial"/>
          <w:b/>
          <w:bCs/>
          <w:w w:val="103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vendors,</w:t>
      </w:r>
      <w:r w:rsidRPr="00D81299">
        <w:rPr>
          <w:rFonts w:ascii="Arial" w:eastAsia="Arial" w:hAnsi="Arial" w:cs="Arial"/>
          <w:b/>
          <w:bCs/>
          <w:spacing w:val="5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and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aggregate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percentage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of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all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subcontracting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work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you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will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be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awarding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to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Texas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certified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HUB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vendors</w:t>
      </w:r>
      <w:r w:rsidRPr="00D81299">
        <w:rPr>
          <w:rFonts w:ascii="Arial" w:eastAsia="Arial" w:hAnsi="Arial" w:cs="Arial"/>
          <w:b/>
          <w:bCs/>
          <w:spacing w:val="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with</w:t>
      </w:r>
      <w:r w:rsidRPr="00D81299">
        <w:rPr>
          <w:rFonts w:ascii="Arial" w:eastAsia="Arial" w:hAnsi="Arial" w:cs="Arial"/>
          <w:b/>
          <w:bCs/>
          <w:w w:val="103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which</w:t>
      </w:r>
      <w:r w:rsidRPr="00D81299">
        <w:rPr>
          <w:rFonts w:ascii="Arial" w:eastAsia="Arial" w:hAnsi="Arial" w:cs="Arial"/>
          <w:b/>
          <w:bCs/>
          <w:spacing w:val="38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you</w:t>
      </w:r>
      <w:r w:rsidRPr="00D81299">
        <w:rPr>
          <w:rFonts w:ascii="Arial" w:eastAsia="Arial" w:hAnsi="Arial" w:cs="Arial"/>
          <w:b/>
          <w:bCs/>
          <w:spacing w:val="38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color w:val="FF0000"/>
          <w:w w:val="105"/>
          <w:sz w:val="15"/>
          <w:szCs w:val="15"/>
          <w:u w:val="single" w:color="FF0000"/>
        </w:rPr>
        <w:t>do</w:t>
      </w:r>
      <w:r w:rsidRPr="00D81299">
        <w:rPr>
          <w:rFonts w:ascii="Arial" w:eastAsia="Arial" w:hAnsi="Arial" w:cs="Arial"/>
          <w:b/>
          <w:bCs/>
          <w:color w:val="FF0000"/>
          <w:spacing w:val="38"/>
          <w:w w:val="105"/>
          <w:sz w:val="15"/>
          <w:szCs w:val="15"/>
          <w:u w:val="single" w:color="FF0000"/>
        </w:rPr>
        <w:t xml:space="preserve"> </w:t>
      </w:r>
      <w:r w:rsidRPr="00D81299">
        <w:rPr>
          <w:rFonts w:ascii="Arial" w:eastAsia="Arial" w:hAnsi="Arial" w:cs="Arial"/>
          <w:b/>
          <w:bCs/>
          <w:color w:val="FF0000"/>
          <w:w w:val="105"/>
          <w:sz w:val="15"/>
          <w:szCs w:val="15"/>
          <w:u w:val="single" w:color="FF0000"/>
        </w:rPr>
        <w:t>not</w:t>
      </w:r>
      <w:r w:rsidRPr="00D81299">
        <w:rPr>
          <w:rFonts w:ascii="Arial" w:eastAsia="Arial" w:hAnsi="Arial" w:cs="Arial"/>
          <w:b/>
          <w:bCs/>
          <w:color w:val="FF0000"/>
          <w:spacing w:val="38"/>
          <w:w w:val="105"/>
          <w:sz w:val="15"/>
          <w:szCs w:val="15"/>
          <w:u w:val="single" w:color="FF0000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have</w:t>
      </w:r>
      <w:r w:rsidRPr="00D81299">
        <w:rPr>
          <w:rFonts w:ascii="Arial" w:eastAsia="Arial" w:hAnsi="Arial" w:cs="Arial"/>
          <w:b/>
          <w:bCs/>
          <w:spacing w:val="38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</w:t>
      </w:r>
      <w:r w:rsidRPr="00D81299">
        <w:rPr>
          <w:rFonts w:ascii="Arial" w:eastAsia="Arial" w:hAnsi="Arial" w:cs="Arial"/>
          <w:b/>
          <w:bCs/>
          <w:spacing w:val="38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i/>
          <w:w w:val="105"/>
          <w:sz w:val="15"/>
          <w:szCs w:val="15"/>
          <w:u w:val="single" w:color="000000"/>
        </w:rPr>
        <w:t>continuous</w:t>
      </w:r>
      <w:r w:rsidRPr="00D81299">
        <w:rPr>
          <w:rFonts w:ascii="Arial" w:eastAsia="Arial" w:hAnsi="Arial" w:cs="Arial"/>
          <w:b/>
          <w:bCs/>
          <w:i/>
          <w:spacing w:val="31"/>
          <w:w w:val="105"/>
          <w:sz w:val="15"/>
          <w:szCs w:val="15"/>
          <w:u w:val="single" w:color="000000"/>
        </w:rPr>
        <w:t xml:space="preserve"> </w:t>
      </w:r>
      <w:r w:rsidRPr="00D81299">
        <w:rPr>
          <w:rFonts w:ascii="Arial" w:eastAsia="Arial" w:hAnsi="Arial" w:cs="Arial"/>
          <w:b/>
          <w:bCs/>
          <w:i/>
          <w:w w:val="105"/>
          <w:sz w:val="15"/>
          <w:szCs w:val="15"/>
          <w:u w:val="single" w:color="000000"/>
        </w:rPr>
        <w:t>contract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*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in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place</w:t>
      </w:r>
      <w:r w:rsidRPr="00D81299">
        <w:rPr>
          <w:rFonts w:ascii="Arial" w:eastAsia="Arial" w:hAnsi="Arial" w:cs="Arial"/>
          <w:b/>
          <w:bCs/>
          <w:spacing w:val="13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for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more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than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five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(5)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years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i/>
          <w:color w:val="FF0000"/>
          <w:w w:val="105"/>
          <w:sz w:val="15"/>
          <w:szCs w:val="15"/>
          <w:u w:val="single" w:color="FF0000"/>
        </w:rPr>
        <w:t>does</w:t>
      </w:r>
      <w:r w:rsidRPr="00D81299">
        <w:rPr>
          <w:rFonts w:ascii="Arial" w:eastAsia="Arial" w:hAnsi="Arial" w:cs="Arial"/>
          <w:b/>
          <w:bCs/>
          <w:i/>
          <w:color w:val="FF0000"/>
          <w:spacing w:val="31"/>
          <w:w w:val="105"/>
          <w:sz w:val="15"/>
          <w:szCs w:val="15"/>
          <w:u w:val="single" w:color="FF0000"/>
        </w:rPr>
        <w:t xml:space="preserve"> </w:t>
      </w:r>
      <w:r w:rsidRPr="00D81299">
        <w:rPr>
          <w:rFonts w:ascii="Arial" w:eastAsia="Arial" w:hAnsi="Arial" w:cs="Arial"/>
          <w:b/>
          <w:bCs/>
          <w:i/>
          <w:color w:val="FF0000"/>
          <w:w w:val="105"/>
          <w:sz w:val="15"/>
          <w:szCs w:val="15"/>
          <w:u w:val="single" w:color="FF0000"/>
        </w:rPr>
        <w:t>not</w:t>
      </w:r>
      <w:r w:rsidRPr="00D81299">
        <w:rPr>
          <w:rFonts w:ascii="Arial" w:eastAsia="Arial" w:hAnsi="Arial" w:cs="Arial"/>
          <w:b/>
          <w:bCs/>
          <w:i/>
          <w:color w:val="FF0000"/>
          <w:spacing w:val="28"/>
          <w:w w:val="105"/>
          <w:sz w:val="15"/>
          <w:szCs w:val="15"/>
          <w:u w:val="single" w:color="FF0000"/>
        </w:rPr>
        <w:t xml:space="preserve"> </w:t>
      </w:r>
      <w:r w:rsidRPr="00D81299">
        <w:rPr>
          <w:rFonts w:ascii="Arial" w:eastAsia="Arial" w:hAnsi="Arial" w:cs="Arial"/>
          <w:b/>
          <w:bCs/>
          <w:i/>
          <w:w w:val="105"/>
          <w:sz w:val="15"/>
          <w:szCs w:val="15"/>
          <w:u w:val="single" w:color="000000"/>
        </w:rPr>
        <w:t>meet</w:t>
      </w:r>
      <w:r w:rsidRPr="00D81299">
        <w:rPr>
          <w:rFonts w:ascii="Arial" w:eastAsia="Arial" w:hAnsi="Arial" w:cs="Arial"/>
          <w:b/>
          <w:bCs/>
          <w:i/>
          <w:spacing w:val="31"/>
          <w:w w:val="105"/>
          <w:sz w:val="15"/>
          <w:szCs w:val="15"/>
          <w:u w:val="single" w:color="000000"/>
        </w:rPr>
        <w:t xml:space="preserve"> </w:t>
      </w:r>
      <w:r w:rsidRPr="00D81299">
        <w:rPr>
          <w:rFonts w:ascii="Arial" w:eastAsia="Arial" w:hAnsi="Arial" w:cs="Arial"/>
          <w:b/>
          <w:bCs/>
          <w:i/>
          <w:w w:val="105"/>
          <w:sz w:val="15"/>
          <w:szCs w:val="15"/>
          <w:u w:val="single" w:color="000000"/>
        </w:rPr>
        <w:t>or</w:t>
      </w:r>
      <w:r w:rsidRPr="00D81299">
        <w:rPr>
          <w:rFonts w:ascii="Arial" w:eastAsia="Arial" w:hAnsi="Arial" w:cs="Arial"/>
          <w:b/>
          <w:bCs/>
          <w:i/>
          <w:spacing w:val="31"/>
          <w:w w:val="105"/>
          <w:sz w:val="15"/>
          <w:szCs w:val="15"/>
          <w:u w:val="single" w:color="000000"/>
        </w:rPr>
        <w:t xml:space="preserve"> </w:t>
      </w:r>
      <w:r w:rsidRPr="00D81299">
        <w:rPr>
          <w:rFonts w:ascii="Arial" w:eastAsia="Arial" w:hAnsi="Arial" w:cs="Arial"/>
          <w:b/>
          <w:bCs/>
          <w:i/>
          <w:w w:val="105"/>
          <w:sz w:val="15"/>
          <w:szCs w:val="15"/>
          <w:u w:val="single" w:color="000000"/>
        </w:rPr>
        <w:t>exceed</w:t>
      </w:r>
      <w:r w:rsidRPr="00D81299">
        <w:rPr>
          <w:rFonts w:ascii="Arial" w:eastAsia="Arial" w:hAnsi="Arial" w:cs="Arial"/>
          <w:b/>
          <w:bCs/>
          <w:i/>
          <w:spacing w:val="32"/>
          <w:w w:val="105"/>
          <w:sz w:val="15"/>
          <w:szCs w:val="15"/>
          <w:u w:val="single" w:color="000000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HUB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Goal</w:t>
      </w:r>
      <w:r w:rsidRPr="00D81299">
        <w:rPr>
          <w:rFonts w:ascii="Arial" w:eastAsia="Arial" w:hAnsi="Arial" w:cs="Arial"/>
          <w:b/>
          <w:bCs/>
          <w:spacing w:val="32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w w:val="103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contracting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agency</w:t>
      </w:r>
      <w:r w:rsidRPr="00D81299">
        <w:rPr>
          <w:rFonts w:ascii="Arial" w:eastAsia="Arial" w:hAnsi="Arial" w:cs="Arial"/>
          <w:b/>
          <w:bCs/>
          <w:spacing w:val="-3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identified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in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the</w:t>
      </w:r>
      <w:r w:rsidRPr="00D81299">
        <w:rPr>
          <w:rFonts w:ascii="Arial" w:eastAsia="Arial" w:hAnsi="Arial" w:cs="Arial"/>
          <w:b/>
          <w:bCs/>
          <w:spacing w:val="-3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“Agency</w:t>
      </w:r>
      <w:r w:rsidRPr="00D81299">
        <w:rPr>
          <w:rFonts w:ascii="Arial" w:eastAsia="Arial" w:hAnsi="Arial" w:cs="Arial"/>
          <w:b/>
          <w:bCs/>
          <w:spacing w:val="-4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Special</w:t>
      </w:r>
      <w:r w:rsidRPr="00D81299">
        <w:rPr>
          <w:rFonts w:ascii="Arial" w:eastAsia="Arial" w:hAnsi="Arial" w:cs="Arial"/>
          <w:b/>
          <w:bCs/>
          <w:spacing w:val="-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Instructions/Additional</w:t>
      </w:r>
      <w:r w:rsidRPr="00D81299">
        <w:rPr>
          <w:rFonts w:ascii="Arial" w:eastAsia="Arial" w:hAnsi="Arial" w:cs="Arial"/>
          <w:b/>
          <w:bCs/>
          <w:spacing w:val="-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Requirements”,</w:t>
      </w:r>
      <w:r w:rsidRPr="00D81299">
        <w:rPr>
          <w:rFonts w:ascii="Arial" w:eastAsia="Arial" w:hAnsi="Arial" w:cs="Arial"/>
          <w:b/>
          <w:bCs/>
          <w:spacing w:val="-17"/>
          <w:w w:val="105"/>
          <w:sz w:val="15"/>
          <w:szCs w:val="15"/>
        </w:rPr>
        <w:t xml:space="preserve"> </w:t>
      </w:r>
      <w:r w:rsidRPr="00D81299">
        <w:rPr>
          <w:rFonts w:ascii="Arial" w:eastAsia="Arial" w:hAnsi="Arial" w:cs="Arial"/>
          <w:b/>
          <w:bCs/>
          <w:w w:val="105"/>
          <w:sz w:val="15"/>
          <w:szCs w:val="15"/>
        </w:rPr>
        <w:t>complete:</w:t>
      </w:r>
    </w:p>
    <w:p w14:paraId="2F7512BE" w14:textId="77777777" w:rsidR="00522E3A" w:rsidRPr="00D81299" w:rsidRDefault="00522E3A" w:rsidP="00522E3A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p w14:paraId="395CBC92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11B20E70">
          <v:shape id="_x0000_i1138" type="#_x0000_t75" style="width:518.25pt;height:17.25pt" o:ole="" o:preferrelative="f" filled="t">
            <v:imagedata r:id="rId44" o:title=""/>
            <o:lock v:ext="edit" aspectratio="f"/>
          </v:shape>
          <w:control r:id="rId45" w:name="CheckBox14" w:shapeid="_x0000_i1138"/>
        </w:object>
      </w: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76E0A724">
          <v:shape id="_x0000_i1139" type="#_x0000_t75" style="width:516pt;height:17.25pt" o:ole="" o:preferrelative="f" filled="t">
            <v:imagedata r:id="rId46" o:title=""/>
            <o:lock v:ext="edit" aspectratio="f"/>
          </v:shape>
          <w:control r:id="rId47" w:name="CheckBox15" w:shapeid="_x0000_i1139"/>
        </w:object>
      </w:r>
    </w:p>
    <w:p w14:paraId="35BAF3B3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237902B8">
          <v:shape id="_x0000_i1140" type="#_x0000_t75" style="width:514.5pt;height:33pt" o:ole="" o:preferrelative="f" filled="t">
            <v:imagedata r:id="rId48" o:title=""/>
            <o:lock v:ext="edit" aspectratio="f"/>
          </v:shape>
          <w:control r:id="rId49" w:name="CheckBox16" w:shapeid="_x0000_i1140"/>
        </w:object>
      </w:r>
    </w:p>
    <w:p w14:paraId="6023D884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746A2362">
          <v:shape id="_x0000_i1141" type="#_x0000_t75" style="width:108pt;height:17.25pt" o:ole="" o:preferrelative="f" filled="t">
            <v:imagedata r:id="rId50" o:title=""/>
            <o:lock v:ext="edit" aspectratio="f"/>
          </v:shape>
          <w:control r:id="rId51" w:name="CheckBox17" w:shapeid="_x0000_i1141"/>
        </w:object>
      </w:r>
      <w:r w:rsidRPr="007B4145">
        <w:rPr>
          <w:rFonts w:ascii="Arial Narrow" w:eastAsia="Arial Narrow" w:hAnsi="Arial Narrow"/>
          <w:w w:val="90"/>
          <w:sz w:val="19"/>
          <w:szCs w:val="19"/>
        </w:rPr>
        <w:t xml:space="preserve"> </w:t>
      </w:r>
    </w:p>
    <w:p w14:paraId="5A362C86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26DC5EF0">
          <v:shape id="_x0000_i1142" type="#_x0000_t75" style="width:108pt;height:17.25pt" o:ole="" o:preferrelative="f" filled="t">
            <v:imagedata r:id="rId52" o:title=""/>
            <o:lock v:ext="edit" aspectratio="f"/>
          </v:shape>
          <w:control r:id="rId53" w:name="CheckBox18" w:shapeid="_x0000_i1142"/>
        </w:object>
      </w:r>
      <w:r w:rsidRPr="007B4145">
        <w:rPr>
          <w:rFonts w:ascii="Arial Narrow" w:eastAsia="Arial Narrow" w:hAnsi="Arial Narrow"/>
          <w:w w:val="90"/>
          <w:sz w:val="19"/>
          <w:szCs w:val="19"/>
        </w:rPr>
        <w:t xml:space="preserve"> </w:t>
      </w:r>
    </w:p>
    <w:p w14:paraId="6B56F216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6F32EC3C">
          <v:shape id="_x0000_i1143" type="#_x0000_t75" style="width:108pt;height:17.25pt" o:ole="" o:preferrelative="f" filled="t">
            <v:imagedata r:id="rId54" o:title=""/>
            <o:lock v:ext="edit" aspectratio="f"/>
          </v:shape>
          <w:control r:id="rId55" w:name="CheckBox19" w:shapeid="_x0000_i1143"/>
        </w:object>
      </w:r>
    </w:p>
    <w:p w14:paraId="019214EE" w14:textId="77777777" w:rsidR="00522E3A" w:rsidRPr="007B4145" w:rsidRDefault="00522E3A" w:rsidP="00522E3A">
      <w:pPr>
        <w:ind w:left="720" w:right="228"/>
        <w:rPr>
          <w:rFonts w:ascii="Arial Narrow" w:eastAsia="Arial Narrow" w:hAnsi="Arial Narrow"/>
          <w:w w:val="90"/>
          <w:sz w:val="19"/>
          <w:szCs w:val="19"/>
        </w:rPr>
      </w:pPr>
      <w:r>
        <w:rPr>
          <w:rFonts w:ascii="Arial Narrow" w:eastAsia="Arial Narrow" w:hAnsi="Arial Narrow"/>
          <w:w w:val="90"/>
          <w:sz w:val="19"/>
          <w:szCs w:val="19"/>
        </w:rPr>
        <w:object w:dxaOrig="225" w:dyaOrig="225" w14:anchorId="0F9DABD7">
          <v:shape id="_x0000_i1144" type="#_x0000_t75" style="width:462pt;height:16.5pt" o:ole="" o:preferrelative="f" filled="t">
            <v:imagedata r:id="rId56" o:title=""/>
            <o:lock v:ext="edit" aspectratio="f"/>
          </v:shape>
          <w:control r:id="rId57" w:name="CheckBox20" w:shapeid="_x0000_i1144"/>
        </w:object>
      </w:r>
    </w:p>
    <w:p w14:paraId="5C39A755" w14:textId="77777777" w:rsidR="00522E3A" w:rsidRPr="00D81299" w:rsidRDefault="00522E3A" w:rsidP="00522E3A">
      <w:pPr>
        <w:spacing w:before="112" w:line="186" w:lineRule="exact"/>
        <w:ind w:left="778" w:right="228" w:hanging="440"/>
        <w:rPr>
          <w:rFonts w:ascii="Arial" w:eastAsia="Arial" w:hAnsi="Arial" w:cs="Arial"/>
          <w:sz w:val="15"/>
          <w:szCs w:val="15"/>
        </w:rPr>
      </w:pPr>
      <w:r w:rsidRPr="00D81299">
        <w:rPr>
          <w:noProof/>
          <w:position w:val="-6"/>
        </w:rPr>
        <w:drawing>
          <wp:inline distT="0" distB="0" distL="0" distR="0" wp14:anchorId="2ED61C44" wp14:editId="67072947">
            <wp:extent cx="138430" cy="106045"/>
            <wp:effectExtent l="0" t="0" r="0" b="0"/>
            <wp:docPr id="892" name="Picture 892" descr="Arrow 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608483" name="image3.png" descr="Arrow Bull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299">
        <w:rPr>
          <w:sz w:val="20"/>
        </w:rPr>
        <w:t xml:space="preserve">   </w:t>
      </w:r>
      <w:r w:rsidRPr="00D81299">
        <w:rPr>
          <w:rFonts w:ascii="Arial"/>
          <w:b/>
          <w:w w:val="105"/>
          <w:sz w:val="15"/>
        </w:rPr>
        <w:t>If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you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will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not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be</w:t>
      </w:r>
      <w:r w:rsidRPr="00D81299">
        <w:rPr>
          <w:rFonts w:ascii="Arial"/>
          <w:b/>
          <w:spacing w:val="-3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subcontracting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any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portion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of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the</w:t>
      </w:r>
      <w:r w:rsidRPr="00D81299">
        <w:rPr>
          <w:rFonts w:ascii="Arial"/>
          <w:b/>
          <w:spacing w:val="-2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contract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and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will</w:t>
      </w:r>
      <w:r w:rsidRPr="00D81299">
        <w:rPr>
          <w:rFonts w:ascii="Arial"/>
          <w:b/>
          <w:spacing w:val="-9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be</w:t>
      </w:r>
      <w:r w:rsidRPr="00D81299">
        <w:rPr>
          <w:rFonts w:ascii="Arial"/>
          <w:b/>
          <w:spacing w:val="-4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fulfilling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the</w:t>
      </w:r>
      <w:r w:rsidRPr="00D81299">
        <w:rPr>
          <w:rFonts w:ascii="Arial"/>
          <w:b/>
          <w:spacing w:val="-4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entire</w:t>
      </w:r>
      <w:r w:rsidRPr="00D81299">
        <w:rPr>
          <w:rFonts w:ascii="Arial"/>
          <w:b/>
          <w:spacing w:val="-4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contract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with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your</w:t>
      </w:r>
      <w:r w:rsidRPr="00D81299">
        <w:rPr>
          <w:rFonts w:ascii="Arial"/>
          <w:b/>
          <w:spacing w:val="-10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own</w:t>
      </w:r>
      <w:r w:rsidRPr="00D81299">
        <w:rPr>
          <w:rFonts w:ascii="Arial"/>
          <w:b/>
          <w:spacing w:val="-12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resources</w:t>
      </w:r>
      <w:r w:rsidRPr="00D81299">
        <w:rPr>
          <w:rFonts w:ascii="Arial"/>
          <w:b/>
          <w:spacing w:val="-12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(i.e.,</w:t>
      </w:r>
      <w:r w:rsidRPr="00D81299">
        <w:rPr>
          <w:rFonts w:ascii="Arial"/>
          <w:b/>
          <w:spacing w:val="-12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employees,</w:t>
      </w:r>
      <w:r w:rsidRPr="00D81299">
        <w:rPr>
          <w:rFonts w:ascii="Arial"/>
          <w:b/>
          <w:spacing w:val="-1"/>
          <w:w w:val="103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supplies,</w:t>
      </w:r>
      <w:r w:rsidRPr="00D81299">
        <w:rPr>
          <w:rFonts w:ascii="Arial"/>
          <w:b/>
          <w:spacing w:val="-26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materials</w:t>
      </w:r>
      <w:r w:rsidRPr="00D81299">
        <w:rPr>
          <w:rFonts w:ascii="Arial"/>
          <w:b/>
          <w:spacing w:val="-26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and/or</w:t>
      </w:r>
      <w:r w:rsidRPr="00D81299">
        <w:rPr>
          <w:rFonts w:ascii="Arial"/>
          <w:b/>
          <w:spacing w:val="-26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equipment,</w:t>
      </w:r>
      <w:r w:rsidRPr="00D81299">
        <w:rPr>
          <w:rFonts w:ascii="Arial"/>
          <w:b/>
          <w:spacing w:val="-21"/>
          <w:w w:val="105"/>
          <w:sz w:val="15"/>
        </w:rPr>
        <w:t xml:space="preserve"> </w:t>
      </w:r>
      <w:r w:rsidRPr="00D81299">
        <w:rPr>
          <w:rFonts w:ascii="Arial"/>
          <w:b/>
          <w:w w:val="105"/>
          <w:sz w:val="15"/>
        </w:rPr>
        <w:t>complete:</w:t>
      </w:r>
    </w:p>
    <w:p w14:paraId="2AD53C8D" w14:textId="77777777" w:rsidR="00522E3A" w:rsidRPr="00980508" w:rsidRDefault="00522E3A" w:rsidP="00522E3A">
      <w:pPr>
        <w:ind w:left="720" w:right="228"/>
        <w:rPr>
          <w:rFonts w:ascii="Arial Narrow" w:eastAsia="Arial Narrow" w:hAnsi="Arial Narrow"/>
          <w:w w:val="90"/>
          <w:sz w:val="18"/>
          <w:szCs w:val="19"/>
        </w:rPr>
      </w:pPr>
      <w:r>
        <w:rPr>
          <w:rFonts w:ascii="Arial Narrow" w:eastAsia="Arial Narrow" w:hAnsi="Arial Narrow"/>
          <w:w w:val="90"/>
          <w:sz w:val="18"/>
          <w:szCs w:val="19"/>
        </w:rPr>
        <w:object w:dxaOrig="225" w:dyaOrig="225" w14:anchorId="18C77B10">
          <v:shape id="_x0000_i1145" type="#_x0000_t75" style="width:340.5pt;height:19.5pt" o:ole="" o:preferrelative="f" filled="t">
            <v:imagedata r:id="rId58" o:title=""/>
            <o:lock v:ext="edit" aspectratio="f"/>
          </v:shape>
          <w:control r:id="rId59" w:name="CheckBox21" w:shapeid="_x0000_i1145"/>
        </w:object>
      </w:r>
    </w:p>
    <w:p w14:paraId="5180B5E7" w14:textId="77777777" w:rsidR="00522E3A" w:rsidRPr="00980508" w:rsidRDefault="00522E3A" w:rsidP="00522E3A">
      <w:pPr>
        <w:ind w:left="720" w:right="228"/>
        <w:rPr>
          <w:rFonts w:ascii="Arial Narrow" w:eastAsia="Arial Narrow" w:hAnsi="Arial Narrow"/>
          <w:w w:val="90"/>
          <w:sz w:val="18"/>
          <w:szCs w:val="19"/>
        </w:rPr>
      </w:pPr>
      <w:r>
        <w:rPr>
          <w:rFonts w:ascii="Arial Narrow" w:eastAsia="Arial Narrow" w:hAnsi="Arial Narrow"/>
          <w:w w:val="90"/>
          <w:sz w:val="18"/>
          <w:szCs w:val="19"/>
        </w:rPr>
        <w:object w:dxaOrig="225" w:dyaOrig="225" w14:anchorId="37C8C85D">
          <v:shape id="_x0000_i1146" type="#_x0000_t75" style="width:492.75pt;height:16.5pt" o:ole="" o:preferrelative="f" filled="t">
            <v:imagedata r:id="rId60" o:title=""/>
            <o:lock v:ext="edit" aspectratio="f"/>
          </v:shape>
          <w:control r:id="rId61" w:name="CheckBox22" w:shapeid="_x0000_i1146"/>
        </w:object>
      </w:r>
    </w:p>
    <w:p w14:paraId="51CF4019" w14:textId="77777777" w:rsidR="00522E3A" w:rsidRPr="00980508" w:rsidRDefault="00522E3A" w:rsidP="00522E3A">
      <w:pPr>
        <w:ind w:left="720" w:right="228"/>
        <w:rPr>
          <w:rFonts w:ascii="Arial Narrow" w:eastAsia="Arial Narrow" w:hAnsi="Arial Narrow"/>
          <w:w w:val="90"/>
          <w:sz w:val="18"/>
          <w:szCs w:val="19"/>
        </w:rPr>
      </w:pPr>
      <w:r>
        <w:rPr>
          <w:rFonts w:ascii="Arial Narrow" w:eastAsia="Arial Narrow" w:hAnsi="Arial Narrow"/>
          <w:w w:val="90"/>
          <w:sz w:val="18"/>
          <w:szCs w:val="19"/>
        </w:rPr>
        <w:object w:dxaOrig="225" w:dyaOrig="225" w14:anchorId="2CBB706D">
          <v:shape id="_x0000_i1147" type="#_x0000_t75" style="width:495.75pt;height:15pt" o:ole="" o:preferrelative="f" filled="t">
            <v:imagedata r:id="rId62" o:title=""/>
            <o:lock v:ext="edit" aspectratio="f"/>
          </v:shape>
          <w:control r:id="rId63" w:name="CheckBox23" w:shapeid="_x0000_i1147"/>
        </w:object>
      </w:r>
    </w:p>
    <w:p w14:paraId="16DAEF7A" w14:textId="77777777" w:rsidR="00522E3A" w:rsidRPr="00D81299" w:rsidRDefault="00522E3A" w:rsidP="00522E3A">
      <w:pPr>
        <w:ind w:left="720" w:right="2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/>
          <w:w w:val="90"/>
          <w:sz w:val="18"/>
          <w:szCs w:val="19"/>
        </w:rPr>
        <w:object w:dxaOrig="225" w:dyaOrig="225" w14:anchorId="2DD4DADE">
          <v:shape id="_x0000_i1148" type="#_x0000_t75" style="width:108pt;height:16.5pt" o:ole="" o:preferrelative="f" filled="t">
            <v:imagedata r:id="rId64" o:title=""/>
            <o:lock v:ext="edit" aspectratio="f"/>
          </v:shape>
          <w:control r:id="rId65" w:name="CheckBox24" w:shapeid="_x0000_i1148"/>
        </w:object>
      </w:r>
    </w:p>
    <w:p w14:paraId="6821E07A" w14:textId="77777777" w:rsidR="00522E3A" w:rsidRPr="00D81299" w:rsidRDefault="00522E3A" w:rsidP="00522E3A">
      <w:pPr>
        <w:widowControl w:val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9DD453F" wp14:editId="18B6707C">
                <wp:extent cx="6828790" cy="869950"/>
                <wp:effectExtent l="0" t="0" r="10160" b="25400"/>
                <wp:docPr id="898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8790" cy="869950"/>
                          <a:chOff x="10" y="7"/>
                          <a:chExt cx="10754" cy="1370"/>
                        </a:xfrm>
                      </wpg:grpSpPr>
                      <wps:wsp>
                        <wps:cNvPr id="899" name="Freeform 851"/>
                        <wps:cNvSpPr/>
                        <wps:spPr bwMode="auto">
                          <a:xfrm>
                            <a:off x="10" y="15"/>
                            <a:ext cx="10668" cy="20"/>
                          </a:xfrm>
                          <a:custGeom>
                            <a:avLst/>
                            <a:gdLst>
                              <a:gd name="T0" fmla="*/ 0 w 10668"/>
                              <a:gd name="T1" fmla="*/ 0 h 20"/>
                              <a:gd name="T2" fmla="*/ 10668 w 10668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8" h="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0" name="Freeform 852"/>
                        <wps:cNvSpPr/>
                        <wps:spPr bwMode="auto">
                          <a:xfrm>
                            <a:off x="10" y="22"/>
                            <a:ext cx="10668" cy="45"/>
                          </a:xfrm>
                          <a:custGeom>
                            <a:avLst/>
                            <a:gdLst>
                              <a:gd name="T0" fmla="*/ 0 w 10668"/>
                              <a:gd name="T1" fmla="*/ 44 h 45"/>
                              <a:gd name="T2" fmla="*/ 10668 w 10668"/>
                              <a:gd name="T3" fmla="*/ 44 h 45"/>
                              <a:gd name="T4" fmla="*/ 10668 w 10668"/>
                              <a:gd name="T5" fmla="*/ 0 h 45"/>
                              <a:gd name="T6" fmla="*/ 0 w 10668"/>
                              <a:gd name="T7" fmla="*/ 0 h 45"/>
                              <a:gd name="T8" fmla="*/ 0 w 10668"/>
                              <a:gd name="T9" fmla="*/ 44 h 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68" h="45">
                                <a:moveTo>
                                  <a:pt x="0" y="44"/>
                                </a:moveTo>
                                <a:lnTo>
                                  <a:pt x="10668" y="4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1" name="Freeform 853"/>
                        <wps:cNvSpPr/>
                        <wps:spPr bwMode="auto">
                          <a:xfrm>
                            <a:off x="10" y="66"/>
                            <a:ext cx="10668" cy="20"/>
                          </a:xfrm>
                          <a:custGeom>
                            <a:avLst/>
                            <a:gdLst>
                              <a:gd name="T0" fmla="*/ 0 w 10668"/>
                              <a:gd name="T1" fmla="*/ 14 h 20"/>
                              <a:gd name="T2" fmla="*/ 10668 w 10668"/>
                              <a:gd name="T3" fmla="*/ 14 h 20"/>
                              <a:gd name="T4" fmla="*/ 10668 w 10668"/>
                              <a:gd name="T5" fmla="*/ 0 h 20"/>
                              <a:gd name="T6" fmla="*/ 0 w 10668"/>
                              <a:gd name="T7" fmla="*/ 0 h 20"/>
                              <a:gd name="T8" fmla="*/ 0 w 10668"/>
                              <a:gd name="T9" fmla="*/ 14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68" h="20">
                                <a:moveTo>
                                  <a:pt x="0" y="14"/>
                                </a:moveTo>
                                <a:lnTo>
                                  <a:pt x="10668" y="1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2" name="Freeform 854"/>
                        <wps:cNvSpPr/>
                        <wps:spPr bwMode="auto">
                          <a:xfrm>
                            <a:off x="10678" y="15"/>
                            <a:ext cx="74" cy="20"/>
                          </a:xfrm>
                          <a:custGeom>
                            <a:avLst/>
                            <a:gdLst>
                              <a:gd name="T0" fmla="*/ 0 w 74"/>
                              <a:gd name="T1" fmla="*/ 0 h 20"/>
                              <a:gd name="T2" fmla="*/ 73 w 7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" h="20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3" name="Freeform 855"/>
                        <wps:cNvSpPr/>
                        <wps:spPr bwMode="auto">
                          <a:xfrm>
                            <a:off x="10678" y="44"/>
                            <a:ext cx="59" cy="20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20"/>
                              <a:gd name="T2" fmla="*/ 58 w 5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" h="20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8194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4" name="Freeform 856"/>
                        <wps:cNvSpPr/>
                        <wps:spPr bwMode="auto">
                          <a:xfrm>
                            <a:off x="10678" y="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5" name="Freeform 857"/>
                        <wps:cNvSpPr/>
                        <wps:spPr bwMode="auto">
                          <a:xfrm>
                            <a:off x="14" y="81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29 h 23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6" name="Freeform 858"/>
                        <wps:cNvSpPr/>
                        <wps:spPr bwMode="auto">
                          <a:xfrm>
                            <a:off x="10685" y="81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29 h 23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7" name="Freeform 859"/>
                        <wps:cNvSpPr/>
                        <wps:spPr bwMode="auto">
                          <a:xfrm>
                            <a:off x="14" y="310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8" name="Freeform 860"/>
                        <wps:cNvSpPr/>
                        <wps:spPr bwMode="auto">
                          <a:xfrm>
                            <a:off x="10685" y="310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9" name="Freeform 861"/>
                        <wps:cNvSpPr/>
                        <wps:spPr bwMode="auto">
                          <a:xfrm>
                            <a:off x="14" y="516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0" name="Freeform 862"/>
                        <wps:cNvSpPr/>
                        <wps:spPr bwMode="auto">
                          <a:xfrm>
                            <a:off x="10685" y="516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1" name="Freeform 863"/>
                        <wps:cNvSpPr/>
                        <wps:spPr bwMode="auto">
                          <a:xfrm>
                            <a:off x="14" y="723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2" name="Freeform 864"/>
                        <wps:cNvSpPr/>
                        <wps:spPr bwMode="auto">
                          <a:xfrm>
                            <a:off x="10685" y="723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3" name="Freeform 865"/>
                        <wps:cNvSpPr/>
                        <wps:spPr bwMode="auto">
                          <a:xfrm>
                            <a:off x="14" y="929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4" name="Freeform 866"/>
                        <wps:cNvSpPr/>
                        <wps:spPr bwMode="auto">
                          <a:xfrm>
                            <a:off x="10685" y="929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5" name="Freeform 867"/>
                        <wps:cNvSpPr/>
                        <wps:spPr bwMode="auto">
                          <a:xfrm>
                            <a:off x="10" y="1357"/>
                            <a:ext cx="10742" cy="20"/>
                          </a:xfrm>
                          <a:custGeom>
                            <a:avLst/>
                            <a:gdLst>
                              <a:gd name="T0" fmla="*/ 0 w 10742"/>
                              <a:gd name="T1" fmla="*/ 0 h 20"/>
                              <a:gd name="T2" fmla="*/ 10741 w 10742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2" h="20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6" name="Freeform 868"/>
                        <wps:cNvSpPr/>
                        <wps:spPr bwMode="auto">
                          <a:xfrm>
                            <a:off x="14" y="1135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7" name="Freeform 869"/>
                        <wps:cNvSpPr/>
                        <wps:spPr bwMode="auto">
                          <a:xfrm>
                            <a:off x="10744" y="7"/>
                            <a:ext cx="20" cy="13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55"/>
                              <a:gd name="T2" fmla="*/ 0 w 20"/>
                              <a:gd name="T3" fmla="*/ 1354 h 135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55">
                                <a:moveTo>
                                  <a:pt x="0" y="0"/>
                                </a:moveTo>
                                <a:lnTo>
                                  <a:pt x="0" y="13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8" name="Freeform 870"/>
                        <wps:cNvSpPr/>
                        <wps:spPr bwMode="auto">
                          <a:xfrm>
                            <a:off x="10714" y="22"/>
                            <a:ext cx="20" cy="1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1"/>
                              <a:gd name="T2" fmla="*/ 0 w 20"/>
                              <a:gd name="T3" fmla="*/ 1340 h 1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1">
                                <a:moveTo>
                                  <a:pt x="0" y="0"/>
                                </a:moveTo>
                                <a:lnTo>
                                  <a:pt x="0" y="1340"/>
                                </a:lnTo>
                              </a:path>
                            </a:pathLst>
                          </a:custGeom>
                          <a:noFill/>
                          <a:ln w="28194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9" name="Freeform 871"/>
                        <wps:cNvSpPr/>
                        <wps:spPr bwMode="auto">
                          <a:xfrm>
                            <a:off x="10685" y="1135"/>
                            <a:ext cx="20" cy="2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"/>
                              <a:gd name="T2" fmla="*/ 0 w 20"/>
                              <a:gd name="T3" fmla="*/ 226 h 22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20" name="Text Box 872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44"/>
                            <a:ext cx="10700" cy="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024D5" w14:textId="77777777" w:rsidR="00522E3A" w:rsidRDefault="00522E3A" w:rsidP="00522E3A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3AE1E129" w14:textId="77777777" w:rsidR="00522E3A" w:rsidRDefault="00522E3A" w:rsidP="00522E3A">
                              <w:pPr>
                                <w:pStyle w:val="BodyText"/>
                                <w:kinsoku w:val="0"/>
                                <w:overflowPunct w:val="0"/>
                                <w:spacing w:line="259" w:lineRule="auto"/>
                                <w:ind w:left="113" w:right="14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5"/>
                                  <w:w w:val="103"/>
                                  <w:sz w:val="14"/>
                                  <w:szCs w:val="14"/>
                                </w:rPr>
                                <w:t>*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  <w:u w:val="single"/>
                                </w:rPr>
                                <w:t xml:space="preserve">Continuous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2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ontract: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existing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written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agreement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(including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renewals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that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exercised)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between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prime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HUB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vendor, where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HUB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vendor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provides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prime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with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goods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service,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include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under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same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for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specified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period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time.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 frequency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HUB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vendor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utilized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paid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during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term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not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relevant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whether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considered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continuous.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 more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that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run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concurrently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overlap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one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another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for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different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periods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time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considered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by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CPA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be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individual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rather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than renewals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extensions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original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such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situations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prime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HUB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vendor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entering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(have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entered)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into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“new” contracts.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D453F" id="Group 850" o:spid="_x0000_s1029" style="width:537.7pt;height:68.5pt;mso-position-horizontal-relative:char;mso-position-vertical-relative:line" coordorigin="10,7" coordsize="10754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">
                <v:shape id="Freeform 851" o:spid="_x0000_s1030" style="position:absolute;left:10;top:15;width:10668;height:20;visibility:visible;mso-wrap-style:square;v-text-anchor:top" coordsize="106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" path="m,l10668,e" filled="f" strokecolor="silver" strokeweight=".72pt">
                  <v:path arrowok="t" o:connecttype="custom" o:connectlocs="0,0;10668,0" o:connectangles="0,0"/>
                </v:shape>
                <v:shape id="Freeform 852" o:spid="_x0000_s1031" style="position:absolute;left:10;top:22;width:10668;height:45;visibility:visible;mso-wrap-style:square;v-text-anchor:top" coordsize="1066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" path="m,44r10668,l10668,,,,,44xe" fillcolor="#5f5f5f" stroked="f">
                  <v:path arrowok="t" o:connecttype="custom" o:connectlocs="0,44;10668,44;10668,0;0,0;0,44" o:connectangles="0,0,0,0,0"/>
                </v:shape>
                <v:shape id="Freeform 853" o:spid="_x0000_s1032" style="position:absolute;left:10;top:66;width:10668;height:20;visibility:visible;mso-wrap-style:square;v-text-anchor:top" coordsize="106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" path="m,14r10668,l10668,,,,,14xe" fillcolor="black" stroked="f">
                  <v:path arrowok="t" o:connecttype="custom" o:connectlocs="0,14;10668,14;10668,0;0,0;0,14" o:connectangles="0,0,0,0,0"/>
                </v:shape>
                <v:shape id="Freeform 854" o:spid="_x0000_s1033" style="position:absolute;left:10678;top:15;width:74;height:20;visibility:visible;mso-wrap-style:square;v-text-anchor:top" coordsize="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" path="m,l73,e" filled="f" strokecolor="silver" strokeweight=".72pt">
                  <v:path arrowok="t" o:connecttype="custom" o:connectlocs="0,0;73,0" o:connectangles="0,0"/>
                </v:shape>
                <v:shape id="Freeform 855" o:spid="_x0000_s1034" style="position:absolute;left:10678;top:44;width:59;height:20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" path="m,l58,e" filled="f" strokecolor="#5f5f5f" strokeweight="2.22pt">
                  <v:path arrowok="t" o:connecttype="custom" o:connectlocs="0,0;58,0" o:connectangles="0,0"/>
                </v:shape>
                <v:shape id="Freeform 856" o:spid="_x0000_s1035" style="position:absolute;left:10678;top: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" path="m,l14,e" filled="f" strokeweight=".72pt">
                  <v:path arrowok="t" o:connecttype="custom" o:connectlocs="0,0;14,0" o:connectangles="0,0"/>
                </v:shape>
                <v:shape id="Freeform 857" o:spid="_x0000_s1036" style="position:absolute;left:14;top:81;width:20;height:230;visibility:visible;mso-wrap-style:square;v-text-anchor:top" coordsize="2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" path="m,l,229e" filled="f" strokeweight=".48pt">
                  <v:path arrowok="t" o:connecttype="custom" o:connectlocs="0,0;0,229" o:connectangles="0,0"/>
                </v:shape>
                <v:shape id="Freeform 858" o:spid="_x0000_s1037" style="position:absolute;left:10685;top:81;width:20;height:230;visibility:visible;mso-wrap-style:square;v-text-anchor:top" coordsize="2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" path="m,l,229e" filled="f" strokecolor="silver" strokeweight=".72pt">
                  <v:path arrowok="t" o:connecttype="custom" o:connectlocs="0,0;0,229" o:connectangles="0,0"/>
                </v:shape>
                <v:shape id="Freeform 859" o:spid="_x0000_s1038" style="position:absolute;left:14;top:310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" path="m,l,206e" filled="f" strokeweight=".48pt">
                  <v:path arrowok="t" o:connecttype="custom" o:connectlocs="0,0;0,206" o:connectangles="0,0"/>
                </v:shape>
                <v:shape id="Freeform 860" o:spid="_x0000_s1039" style="position:absolute;left:10685;top:310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" path="m,l,206e" filled="f" strokecolor="silver" strokeweight=".72pt">
                  <v:path arrowok="t" o:connecttype="custom" o:connectlocs="0,0;0,206" o:connectangles="0,0"/>
                </v:shape>
                <v:shape id="Freeform 861" o:spid="_x0000_s1040" style="position:absolute;left:14;top:516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" path="m,l,206e" filled="f" strokeweight=".48pt">
                  <v:path arrowok="t" o:connecttype="custom" o:connectlocs="0,0;0,206" o:connectangles="0,0"/>
                </v:shape>
                <v:shape id="Freeform 862" o:spid="_x0000_s1041" style="position:absolute;left:10685;top:516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" path="m,l,206e" filled="f" strokecolor="silver" strokeweight=".72pt">
                  <v:path arrowok="t" o:connecttype="custom" o:connectlocs="0,0;0,206" o:connectangles="0,0"/>
                </v:shape>
                <v:shape id="Freeform 863" o:spid="_x0000_s1042" style="position:absolute;left:14;top:723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" path="m,l,206e" filled="f" strokeweight=".48pt">
                  <v:path arrowok="t" o:connecttype="custom" o:connectlocs="0,0;0,206" o:connectangles="0,0"/>
                </v:shape>
                <v:shape id="Freeform 864" o:spid="_x0000_s1043" style="position:absolute;left:10685;top:723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" path="m,l,206e" filled="f" strokecolor="silver" strokeweight=".72pt">
                  <v:path arrowok="t" o:connecttype="custom" o:connectlocs="0,0;0,206" o:connectangles="0,0"/>
                </v:shape>
                <v:shape id="Freeform 865" o:spid="_x0000_s1044" style="position:absolute;left:14;top:929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" path="m,l,206e" filled="f" strokeweight=".48pt">
                  <v:path arrowok="t" o:connecttype="custom" o:connectlocs="0,0;0,206" o:connectangles="0,0"/>
                </v:shape>
                <v:shape id="Freeform 866" o:spid="_x0000_s1045" style="position:absolute;left:10685;top:929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" path="m,l,206e" filled="f" strokecolor="silver" strokeweight=".72pt">
                  <v:path arrowok="t" o:connecttype="custom" o:connectlocs="0,0;0,206" o:connectangles="0,0"/>
                </v:shape>
                <v:shape id="Freeform 867" o:spid="_x0000_s1046" style="position:absolute;left:10;top:1357;width:10742;height:20;visibility:visible;mso-wrap-style:square;v-text-anchor:top" coordsize="107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" path="m,l10741,e" filled="f" strokeweight="1pt">
                  <v:path arrowok="t" o:connecttype="custom" o:connectlocs="0,0;10741,0" o:connectangles="0,0"/>
                </v:shape>
                <v:shape id="Freeform 868" o:spid="_x0000_s1047" style="position:absolute;left:14;top:1135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" path="m,l,236e" filled="f" strokeweight=".48pt">
                  <v:path arrowok="t" o:connecttype="custom" o:connectlocs="0,0;0,236" o:connectangles="0,0"/>
                </v:shape>
                <v:shape id="Freeform 869" o:spid="_x0000_s1048" style="position:absolute;left:10744;top:7;width:20;height:1355;visibility:visible;mso-wrap-style:square;v-text-anchor:top" coordsize="20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" path="m,l,1354e" filled="f" strokeweight=".72pt">
                  <v:path arrowok="t" o:connecttype="custom" o:connectlocs="0,0;0,1354" o:connectangles="0,0"/>
                </v:shape>
                <v:shape id="Freeform 870" o:spid="_x0000_s1049" style="position:absolute;left:10714;top:22;width:20;height:1341;visibility:visible;mso-wrap-style:square;v-text-anchor:top" coordsize="20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" path="m,l,1340e" filled="f" strokecolor="#5f5f5f" strokeweight="2.22pt">
                  <v:path arrowok="t" o:connecttype="custom" o:connectlocs="0,0;0,1340" o:connectangles="0,0"/>
                </v:shape>
                <v:shape id="Freeform 871" o:spid="_x0000_s1050" style="position:absolute;left:10685;top:1135;width:20;height:227;visibility:visible;mso-wrap-style:square;v-text-anchor:top" coordsize="2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" path="m,l,226e" filled="f" strokecolor="silver" strokeweight=".72pt">
                  <v:path arrowok="t" o:connecttype="custom" o:connectlocs="0,0;0,226" o:connectangles="0,0"/>
                </v:shape>
                <v:shape id="Text Box 872" o:spid="_x0000_s1051" type="#_x0000_t202" style="position:absolute;left:15;top:44;width:10700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S8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2&#10;jvPjmXgE5PIfAAD//wMAUEsBAi0AFAAGAAgAAAAhANvh9svuAAAAhQEAABMAAAAAAAAAAAAAAAAA&#10;AAAAAFtDb250ZW50X1R5cGVzXS54bWxQSwECLQAUAAYACAAAACEAWvQsW78AAAAVAQAACwAAAAAA&#10;AAAAAAAAAAAfAQAAX3JlbHMvLnJlbHNQSwECLQAUAAYACAAAACEAHHVUvMAAAADcAAAADwAAAAAA&#10;AAAAAAAAAAAHAgAAZHJzL2Rvd25yZXYueG1sUEsFBgAAAAADAAMAtwAAAPQCAAAAAA==&#10;" filled="f" stroked="f">
                  <v:textbox inset="0,0,0,0">
                    <w:txbxContent>
                      <w:p w14:paraId="3E9024D5" w14:textId="77777777" w:rsidR="00522E3A" w:rsidRDefault="00522E3A" w:rsidP="00522E3A">
                        <w:pPr>
                          <w:pStyle w:val="BodyText"/>
                          <w:kinsoku w:val="0"/>
                          <w:overflowPunct w:val="0"/>
                          <w:spacing w:before="5"/>
                          <w:rPr>
                            <w:sz w:val="14"/>
                            <w:szCs w:val="14"/>
                          </w:rPr>
                        </w:pPr>
                      </w:p>
                      <w:p w14:paraId="3AE1E129" w14:textId="77777777" w:rsidR="00522E3A" w:rsidRDefault="00522E3A" w:rsidP="00522E3A">
                        <w:pPr>
                          <w:pStyle w:val="BodyText"/>
                          <w:kinsoku w:val="0"/>
                          <w:overflowPunct w:val="0"/>
                          <w:spacing w:line="259" w:lineRule="auto"/>
                          <w:ind w:left="113" w:right="14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5"/>
                            <w:w w:val="103"/>
                            <w:sz w:val="14"/>
                            <w:szCs w:val="14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  <w:u w:val="single"/>
                          </w:rPr>
                          <w:t xml:space="preserve">Continuous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2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  <w:u w:val="single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ontract: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existing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written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agreement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(including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renewals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exercised)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between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prime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HUB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vendor, where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HUB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vendor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provides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prime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with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goods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service,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include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under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same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for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specified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period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time.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 frequency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HUB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vendor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utilized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paid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during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term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not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relevant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whether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considered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continuous.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Two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 more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run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concurrently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overlap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one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another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for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different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periods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time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considered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by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CPA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individual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rather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than renewals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extensions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original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such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situations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prime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HUB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vendor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entering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(have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entered)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into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“new” contracts.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AD9B42" w14:textId="77777777" w:rsidR="00522E3A" w:rsidRPr="00D81299" w:rsidRDefault="00522E3A" w:rsidP="00522E3A">
      <w:pPr>
        <w:widowControl w:val="0"/>
        <w:jc w:val="center"/>
        <w:rPr>
          <w:sz w:val="20"/>
          <w:szCs w:val="20"/>
        </w:rPr>
        <w:sectPr w:rsidR="00522E3A" w:rsidRPr="00D81299">
          <w:headerReference w:type="default" r:id="rId66"/>
          <w:footerReference w:type="default" r:id="rId67"/>
          <w:pgSz w:w="12240" w:h="15840"/>
          <w:pgMar w:top="240" w:right="280" w:bottom="280" w:left="660" w:header="0" w:footer="0" w:gutter="0"/>
          <w:cols w:space="720"/>
        </w:sectPr>
      </w:pPr>
    </w:p>
    <w:p w14:paraId="7D2A253D" w14:textId="77777777" w:rsidR="00522E3A" w:rsidRPr="00D81299" w:rsidRDefault="00522E3A" w:rsidP="00522E3A">
      <w:pPr>
        <w:rPr>
          <w:sz w:val="20"/>
          <w:szCs w:val="20"/>
        </w:rPr>
      </w:pPr>
    </w:p>
    <w:p w14:paraId="54E39583" w14:textId="77777777" w:rsidR="00522E3A" w:rsidRPr="00D81299" w:rsidRDefault="00522E3A" w:rsidP="00522E3A">
      <w:pPr>
        <w:widowControl w:val="0"/>
        <w:rPr>
          <w:sz w:val="20"/>
          <w:szCs w:val="20"/>
        </w:rPr>
        <w:sectPr w:rsidR="00522E3A" w:rsidRPr="00D81299">
          <w:headerReference w:type="default" r:id="rId68"/>
          <w:footerReference w:type="default" r:id="rId69"/>
          <w:pgSz w:w="12240" w:h="15840"/>
          <w:pgMar w:top="460" w:right="460" w:bottom="480" w:left="600" w:header="263" w:footer="300" w:gutter="0"/>
          <w:pgNumType w:start="7"/>
          <w:cols w:space="720"/>
        </w:sectPr>
      </w:pPr>
    </w:p>
    <w:p w14:paraId="39EBA246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1FBD2F8C" w14:textId="77777777" w:rsidR="00522E3A" w:rsidRPr="00D81299" w:rsidRDefault="00522E3A" w:rsidP="00522E3A">
      <w:pPr>
        <w:widowControl w:val="0"/>
        <w:rPr>
          <w:sz w:val="22"/>
          <w:szCs w:val="22"/>
        </w:rPr>
      </w:pPr>
    </w:p>
    <w:p w14:paraId="37D5D8B7" w14:textId="77777777" w:rsidR="00522E3A" w:rsidRPr="00D81299" w:rsidRDefault="00522E3A" w:rsidP="00522E3A">
      <w:pPr>
        <w:widowControl w:val="0"/>
        <w:ind w:left="119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pacing w:val="-1"/>
          <w:sz w:val="22"/>
          <w:szCs w:val="22"/>
        </w:rPr>
        <w:t>Date</w:t>
      </w:r>
    </w:p>
    <w:p w14:paraId="21E7A991" w14:textId="77777777" w:rsidR="00522E3A" w:rsidRPr="00D81299" w:rsidRDefault="00522E3A" w:rsidP="00522E3A">
      <w:pPr>
        <w:widowControl w:val="0"/>
        <w:spacing w:before="6"/>
        <w:rPr>
          <w:rFonts w:ascii="Arial Narrow" w:eastAsia="Arial Narrow" w:hAnsi="Arial Narrow" w:cs="Arial Narrow"/>
          <w:sz w:val="19"/>
          <w:szCs w:val="19"/>
        </w:rPr>
      </w:pPr>
      <w:r w:rsidRPr="00D81299">
        <w:rPr>
          <w:rFonts w:ascii="Calibri" w:eastAsia="Calibri" w:hAnsi="Calibri"/>
          <w:sz w:val="22"/>
          <w:szCs w:val="22"/>
        </w:rPr>
        <w:br w:type="column"/>
      </w:r>
    </w:p>
    <w:p w14:paraId="4F60E549" w14:textId="77777777" w:rsidR="00522E3A" w:rsidRPr="00D81299" w:rsidRDefault="00522E3A" w:rsidP="00522E3A">
      <w:pPr>
        <w:widowControl w:val="0"/>
        <w:spacing w:line="252" w:lineRule="exact"/>
        <w:ind w:left="101" w:right="3308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5FC6C" wp14:editId="42B177A0">
                <wp:simplePos x="0" y="0"/>
                <wp:positionH relativeFrom="page">
                  <wp:posOffset>5394960</wp:posOffset>
                </wp:positionH>
                <wp:positionV relativeFrom="paragraph">
                  <wp:posOffset>-118745</wp:posOffset>
                </wp:positionV>
                <wp:extent cx="1874520" cy="1590040"/>
                <wp:effectExtent l="13335" t="13970" r="7620" b="5715"/>
                <wp:wrapNone/>
                <wp:docPr id="897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5900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4A41" w14:textId="77777777" w:rsidR="00522E3A" w:rsidRDefault="00522E3A" w:rsidP="00522E3A">
                            <w:pPr>
                              <w:spacing w:before="8"/>
                              <w:rPr>
                                <w:rFonts w:ascii="Arial Narrow" w:eastAsia="Arial Narrow" w:hAnsi="Arial Narrow" w:cs="Arial Narrow"/>
                                <w:sz w:val="26"/>
                                <w:szCs w:val="26"/>
                              </w:rPr>
                            </w:pPr>
                          </w:p>
                          <w:p w14:paraId="750B6F2F" w14:textId="77777777" w:rsidR="00522E3A" w:rsidRDefault="00522E3A" w:rsidP="00522E3A">
                            <w:pPr>
                              <w:ind w:left="145" w:right="1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20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99"/>
                                <w:sz w:val="20"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  <w:u w:val="thick" w:color="000000"/>
                              </w:rPr>
                              <w:t>CC (on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  <w:u w:val="thick" w:color="00000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99"/>
                                <w:sz w:val="20"/>
                                <w:u w:val="thick" w:color="00000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  <w:u w:val="thick" w:color="000000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99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u w:val="thick" w:color="000000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  <w:u w:val="thick" w:color="00000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  <w:u w:val="thick" w:color="000000"/>
                              </w:rPr>
                              <w:t>cur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20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  <w:u w:val="thick" w:color="000000"/>
                              </w:rPr>
                              <w:t>nt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  <w:u w:val="thick" w:color="000000"/>
                              </w:rPr>
                              <w:t>ple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  <w:u w:val="thick" w:color="00000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  <w:u w:val="thick" w:color="000000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  <w:u w:val="thick" w:color="00000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u w:val="thick" w:color="000000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  <w:u w:val="thick" w:color="000000"/>
                              </w:rPr>
                              <w:t>:</w:t>
                            </w:r>
                          </w:p>
                          <w:p w14:paraId="52B55A88" w14:textId="77777777" w:rsidR="00522E3A" w:rsidRDefault="00522E3A" w:rsidP="00522E3A">
                            <w:pPr>
                              <w:spacing w:before="4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14:paraId="125EE202" w14:textId="77777777" w:rsidR="00522E3A" w:rsidRDefault="00467116" w:rsidP="00522E3A">
                            <w:pPr>
                              <w:pStyle w:val="ListParagraph"/>
                              <w:widowControl w:val="0"/>
                              <w:tabs>
                                <w:tab w:val="left" w:pos="506"/>
                              </w:tabs>
                              <w:ind w:left="505"/>
                              <w:rPr>
                                <w:rFonts w:ascii="Arial" w:eastAsia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/>
                                  <w:w w:val="99"/>
                                </w:rPr>
                                <w:id w:val="-2013056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2E3A">
                                  <w:rPr>
                                    <w:rFonts w:ascii="MS Gothic" w:eastAsia="MS Gothic" w:hAnsi="MS Gothic" w:hint="eastAsia"/>
                                    <w:w w:val="99"/>
                                  </w:rPr>
                                  <w:t>☐</w:t>
                                </w:r>
                              </w:sdtContent>
                            </w:sdt>
                            <w:r w:rsidR="00522E3A">
                              <w:rPr>
                                <w:rFonts w:ascii="Arial"/>
                                <w:w w:val="99"/>
                              </w:rPr>
                              <w:t>N</w:t>
                            </w:r>
                            <w:r w:rsidR="00522E3A">
                              <w:rPr>
                                <w:rFonts w:ascii="Arial"/>
                                <w:spacing w:val="1"/>
                                <w:w w:val="99"/>
                              </w:rPr>
                              <w:t>e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w</w:t>
                            </w:r>
                            <w:r w:rsidR="00522E3A"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H</w:t>
                            </w:r>
                            <w:r w:rsidR="00522E3A">
                              <w:rPr>
                                <w:rFonts w:ascii="Arial"/>
                                <w:spacing w:val="2"/>
                                <w:w w:val="99"/>
                              </w:rPr>
                              <w:t>U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B</w:t>
                            </w:r>
                            <w:r w:rsidR="00522E3A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="00522E3A">
                              <w:rPr>
                                <w:rFonts w:ascii="Arial"/>
                                <w:spacing w:val="1"/>
                                <w:w w:val="99"/>
                              </w:rPr>
                              <w:t>p</w:t>
                            </w:r>
                            <w:r w:rsidR="00522E3A">
                              <w:rPr>
                                <w:rFonts w:ascii="Arial"/>
                                <w:spacing w:val="-1"/>
                                <w:w w:val="99"/>
                              </w:rPr>
                              <w:t>l</w:t>
                            </w:r>
                            <w:r w:rsidR="00522E3A">
                              <w:rPr>
                                <w:rFonts w:ascii="Arial"/>
                                <w:spacing w:val="1"/>
                                <w:w w:val="99"/>
                              </w:rPr>
                              <w:t>a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n</w:t>
                            </w:r>
                          </w:p>
                          <w:p w14:paraId="5D112EF5" w14:textId="77777777" w:rsidR="00522E3A" w:rsidRDefault="00467116" w:rsidP="00522E3A">
                            <w:pPr>
                              <w:pStyle w:val="ListParagraph"/>
                              <w:widowControl w:val="0"/>
                              <w:tabs>
                                <w:tab w:val="left" w:pos="506"/>
                              </w:tabs>
                              <w:ind w:left="505"/>
                              <w:rPr>
                                <w:rFonts w:ascii="Arial" w:eastAsia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/>
                                  <w:w w:val="99"/>
                                </w:rPr>
                                <w:id w:val="1884291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2E3A">
                                  <w:rPr>
                                    <w:rFonts w:ascii="MS Gothic" w:eastAsia="MS Gothic" w:hAnsi="MS Gothic" w:hint="eastAsia"/>
                                    <w:w w:val="99"/>
                                  </w:rPr>
                                  <w:t>☐</w:t>
                                </w:r>
                              </w:sdtContent>
                            </w:sdt>
                            <w:r w:rsidR="00522E3A">
                              <w:rPr>
                                <w:rFonts w:ascii="Arial"/>
                                <w:w w:val="99"/>
                              </w:rPr>
                              <w:t>Re</w:t>
                            </w:r>
                            <w:r w:rsidR="00522E3A">
                              <w:rPr>
                                <w:rFonts w:ascii="Arial"/>
                                <w:spacing w:val="-1"/>
                                <w:w w:val="99"/>
                              </w:rPr>
                              <w:t>n</w:t>
                            </w:r>
                            <w:r w:rsidR="00522E3A">
                              <w:rPr>
                                <w:rFonts w:ascii="Arial"/>
                                <w:spacing w:val="1"/>
                                <w:w w:val="99"/>
                              </w:rPr>
                              <w:t>e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wal</w:t>
                            </w:r>
                          </w:p>
                          <w:p w14:paraId="77434ABC" w14:textId="77777777" w:rsidR="00522E3A" w:rsidRDefault="00467116" w:rsidP="00522E3A">
                            <w:pPr>
                              <w:pStyle w:val="ListParagraph"/>
                              <w:widowControl w:val="0"/>
                              <w:tabs>
                                <w:tab w:val="left" w:pos="506"/>
                              </w:tabs>
                              <w:spacing w:line="229" w:lineRule="exact"/>
                              <w:ind w:left="505"/>
                              <w:rPr>
                                <w:rFonts w:ascii="Arial" w:eastAsia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/>
                                  <w:w w:val="99"/>
                                </w:rPr>
                                <w:id w:val="-11398032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2E3A">
                                  <w:rPr>
                                    <w:rFonts w:ascii="MS Gothic" w:eastAsia="MS Gothic" w:hAnsi="MS Gothic" w:hint="eastAsia"/>
                                    <w:w w:val="99"/>
                                  </w:rPr>
                                  <w:t>☐</w:t>
                                </w:r>
                              </w:sdtContent>
                            </w:sdt>
                            <w:r w:rsidR="00522E3A">
                              <w:rPr>
                                <w:rFonts w:ascii="Arial"/>
                                <w:w w:val="99"/>
                              </w:rPr>
                              <w:t>Ch</w:t>
                            </w:r>
                            <w:r w:rsidR="00522E3A">
                              <w:rPr>
                                <w:rFonts w:ascii="Arial"/>
                                <w:spacing w:val="-1"/>
                                <w:w w:val="99"/>
                              </w:rPr>
                              <w:t>a</w:t>
                            </w:r>
                            <w:r w:rsidR="00522E3A">
                              <w:rPr>
                                <w:rFonts w:ascii="Arial"/>
                                <w:spacing w:val="1"/>
                                <w:w w:val="99"/>
                              </w:rPr>
                              <w:t>n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ge</w:t>
                            </w:r>
                            <w:r w:rsidR="00522E3A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o</w:t>
                            </w:r>
                            <w:r w:rsidR="00522E3A">
                              <w:rPr>
                                <w:rFonts w:ascii="Arial"/>
                                <w:spacing w:val="2"/>
                                <w:w w:val="99"/>
                              </w:rPr>
                              <w:t>r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d</w:t>
                            </w:r>
                            <w:r w:rsidR="00522E3A">
                              <w:rPr>
                                <w:rFonts w:ascii="Arial"/>
                                <w:spacing w:val="-1"/>
                                <w:w w:val="99"/>
                              </w:rPr>
                              <w:t>e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r</w:t>
                            </w:r>
                          </w:p>
                          <w:p w14:paraId="6B97176A" w14:textId="77777777" w:rsidR="00522E3A" w:rsidRDefault="00467116" w:rsidP="00522E3A">
                            <w:pPr>
                              <w:pStyle w:val="ListParagraph"/>
                              <w:widowControl w:val="0"/>
                              <w:tabs>
                                <w:tab w:val="left" w:pos="506"/>
                              </w:tabs>
                              <w:spacing w:line="229" w:lineRule="exact"/>
                              <w:ind w:left="505"/>
                              <w:rPr>
                                <w:rFonts w:ascii="Arial" w:eastAsia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/>
                                  <w:spacing w:val="1"/>
                                  <w:w w:val="99"/>
                                </w:rPr>
                                <w:id w:val="20400104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2E3A">
                                  <w:rPr>
                                    <w:rFonts w:ascii="MS Gothic" w:eastAsia="MS Gothic" w:hAnsi="MS Gothic" w:hint="eastAsia"/>
                                    <w:spacing w:val="1"/>
                                    <w:w w:val="99"/>
                                  </w:rPr>
                                  <w:t>☐</w:t>
                                </w:r>
                              </w:sdtContent>
                            </w:sdt>
                            <w:r w:rsidR="00522E3A">
                              <w:rPr>
                                <w:rFonts w:ascii="Arial"/>
                                <w:spacing w:val="1"/>
                                <w:w w:val="99"/>
                              </w:rPr>
                              <w:t>O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th</w:t>
                            </w:r>
                            <w:r w:rsidR="00522E3A">
                              <w:rPr>
                                <w:rFonts w:ascii="Arial"/>
                                <w:spacing w:val="-1"/>
                                <w:w w:val="99"/>
                              </w:rPr>
                              <w:t>e</w:t>
                            </w:r>
                            <w:r w:rsidR="00522E3A">
                              <w:rPr>
                                <w:rFonts w:ascii="Arial"/>
                                <w:w w:val="99"/>
                              </w:rPr>
                              <w:t>r:</w:t>
                            </w:r>
                          </w:p>
                          <w:p w14:paraId="1E6A26EF" w14:textId="77777777" w:rsidR="00522E3A" w:rsidRDefault="00522E3A" w:rsidP="00522E3A">
                            <w:pPr>
                              <w:pStyle w:val="ListParagraph"/>
                              <w:widowControl w:val="0"/>
                              <w:tabs>
                                <w:tab w:val="left" w:pos="506"/>
                              </w:tabs>
                              <w:spacing w:line="229" w:lineRule="exact"/>
                              <w:ind w:left="505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FC6C" id="Text Box 661" o:spid="_x0000_s1052" type="#_x0000_t202" style="position:absolute;left:0;text-align:left;margin-left:424.8pt;margin-top:-9.35pt;width:147.6pt;height:125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" fillcolor="#bebebe" strokeweight=".72pt">
                <v:textbox inset="0,0,0,0">
                  <w:txbxContent>
                    <w:p w14:paraId="20764A41" w14:textId="77777777" w:rsidR="00522E3A" w:rsidRDefault="00522E3A" w:rsidP="00522E3A">
                      <w:pPr>
                        <w:spacing w:before="8"/>
                        <w:rPr>
                          <w:rFonts w:ascii="Arial Narrow" w:eastAsia="Arial Narrow" w:hAnsi="Arial Narrow" w:cs="Arial Narrow"/>
                          <w:sz w:val="26"/>
                          <w:szCs w:val="26"/>
                        </w:rPr>
                      </w:pPr>
                    </w:p>
                    <w:p w14:paraId="750B6F2F" w14:textId="77777777" w:rsidR="00522E3A" w:rsidRDefault="00522E3A" w:rsidP="00522E3A">
                      <w:pPr>
                        <w:ind w:left="145" w:right="15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4"/>
                          <w:w w:val="99"/>
                          <w:sz w:val="20"/>
                          <w:u w:val="thick" w:color="00000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  <w:u w:val="thick" w:color="00000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7"/>
                          <w:w w:val="99"/>
                          <w:sz w:val="20"/>
                          <w:u w:val="thick" w:color="00000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  <w:u w:val="thick" w:color="000000"/>
                        </w:rPr>
                        <w:t>CC (on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  <w:u w:val="thick" w:color="00000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20"/>
                          <w:u w:val="thick" w:color="00000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  <w:u w:val="thick" w:color="000000"/>
                        </w:rPr>
                        <w:t>)</w:t>
                      </w:r>
                      <w:r>
                        <w:rPr>
                          <w:rFonts w:ascii="Arial"/>
                          <w:b/>
                          <w:spacing w:val="5"/>
                          <w:w w:val="99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u w:val="thick" w:color="000000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  <w:u w:val="thick" w:color="00000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  <w:u w:val="thick" w:color="000000"/>
                        </w:rPr>
                        <w:t>cur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u w:val="thick" w:color="00000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  <w:u w:val="thick" w:color="00000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  <w:u w:val="thick" w:color="00000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  <w:u w:val="thick" w:color="000000"/>
                        </w:rPr>
                        <w:t>nt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  <w:u w:val="thick" w:color="000000"/>
                        </w:rPr>
                        <w:t>ple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u w:val="thick" w:color="00000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  <w:u w:val="thick" w:color="000000"/>
                        </w:rPr>
                        <w:t>se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  <w:u w:val="thick" w:color="000000"/>
                        </w:rPr>
                        <w:t>ch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  <w:u w:val="thick" w:color="00000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  <w:u w:val="thick" w:color="00000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u w:val="thick" w:color="000000"/>
                        </w:rPr>
                        <w:t>k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  <w:u w:val="thick" w:color="000000"/>
                        </w:rPr>
                        <w:t>:</w:t>
                      </w:r>
                    </w:p>
                    <w:p w14:paraId="52B55A88" w14:textId="77777777" w:rsidR="00522E3A" w:rsidRDefault="00522E3A" w:rsidP="00522E3A">
                      <w:pPr>
                        <w:spacing w:before="4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</w:p>
                    <w:p w14:paraId="125EE202" w14:textId="77777777" w:rsidR="00522E3A" w:rsidRDefault="00467116" w:rsidP="00522E3A">
                      <w:pPr>
                        <w:pStyle w:val="ListParagraph"/>
                        <w:widowControl w:val="0"/>
                        <w:tabs>
                          <w:tab w:val="left" w:pos="506"/>
                        </w:tabs>
                        <w:ind w:left="505"/>
                        <w:rPr>
                          <w:rFonts w:ascii="Arial" w:eastAsia="Arial" w:hAnsi="Arial" w:cs="Arial"/>
                        </w:rPr>
                      </w:pPr>
                      <w:sdt>
                        <w:sdtPr>
                          <w:rPr>
                            <w:rFonts w:ascii="Arial"/>
                            <w:w w:val="99"/>
                          </w:rPr>
                          <w:id w:val="-20130569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2E3A">
                            <w:rPr>
                              <w:rFonts w:ascii="MS Gothic" w:eastAsia="MS Gothic" w:hAnsi="MS Gothic" w:hint="eastAsia"/>
                              <w:w w:val="99"/>
                            </w:rPr>
                            <w:t>☐</w:t>
                          </w:r>
                        </w:sdtContent>
                      </w:sdt>
                      <w:r w:rsidR="00522E3A">
                        <w:rPr>
                          <w:rFonts w:ascii="Arial"/>
                          <w:w w:val="99"/>
                        </w:rPr>
                        <w:t>N</w:t>
                      </w:r>
                      <w:r w:rsidR="00522E3A">
                        <w:rPr>
                          <w:rFonts w:ascii="Arial"/>
                          <w:spacing w:val="1"/>
                          <w:w w:val="99"/>
                        </w:rPr>
                        <w:t>e</w:t>
                      </w:r>
                      <w:r w:rsidR="00522E3A">
                        <w:rPr>
                          <w:rFonts w:ascii="Arial"/>
                          <w:w w:val="99"/>
                        </w:rPr>
                        <w:t>w</w:t>
                      </w:r>
                      <w:r w:rsidR="00522E3A"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 w:rsidR="00522E3A">
                        <w:rPr>
                          <w:rFonts w:ascii="Arial"/>
                          <w:w w:val="99"/>
                        </w:rPr>
                        <w:t>H</w:t>
                      </w:r>
                      <w:r w:rsidR="00522E3A">
                        <w:rPr>
                          <w:rFonts w:ascii="Arial"/>
                          <w:spacing w:val="2"/>
                          <w:w w:val="99"/>
                        </w:rPr>
                        <w:t>U</w:t>
                      </w:r>
                      <w:r w:rsidR="00522E3A">
                        <w:rPr>
                          <w:rFonts w:ascii="Arial"/>
                          <w:w w:val="99"/>
                        </w:rPr>
                        <w:t>B</w:t>
                      </w:r>
                      <w:r w:rsidR="00522E3A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="00522E3A">
                        <w:rPr>
                          <w:rFonts w:ascii="Arial"/>
                          <w:spacing w:val="1"/>
                          <w:w w:val="99"/>
                        </w:rPr>
                        <w:t>p</w:t>
                      </w:r>
                      <w:r w:rsidR="00522E3A">
                        <w:rPr>
                          <w:rFonts w:ascii="Arial"/>
                          <w:spacing w:val="-1"/>
                          <w:w w:val="99"/>
                        </w:rPr>
                        <w:t>l</w:t>
                      </w:r>
                      <w:r w:rsidR="00522E3A">
                        <w:rPr>
                          <w:rFonts w:ascii="Arial"/>
                          <w:spacing w:val="1"/>
                          <w:w w:val="99"/>
                        </w:rPr>
                        <w:t>a</w:t>
                      </w:r>
                      <w:r w:rsidR="00522E3A">
                        <w:rPr>
                          <w:rFonts w:ascii="Arial"/>
                          <w:w w:val="99"/>
                        </w:rPr>
                        <w:t>n</w:t>
                      </w:r>
                    </w:p>
                    <w:p w14:paraId="5D112EF5" w14:textId="77777777" w:rsidR="00522E3A" w:rsidRDefault="00467116" w:rsidP="00522E3A">
                      <w:pPr>
                        <w:pStyle w:val="ListParagraph"/>
                        <w:widowControl w:val="0"/>
                        <w:tabs>
                          <w:tab w:val="left" w:pos="506"/>
                        </w:tabs>
                        <w:ind w:left="505"/>
                        <w:rPr>
                          <w:rFonts w:ascii="Arial" w:eastAsia="Arial" w:hAnsi="Arial" w:cs="Arial"/>
                        </w:rPr>
                      </w:pPr>
                      <w:sdt>
                        <w:sdtPr>
                          <w:rPr>
                            <w:rFonts w:ascii="Arial"/>
                            <w:w w:val="99"/>
                          </w:rPr>
                          <w:id w:val="1884291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2E3A">
                            <w:rPr>
                              <w:rFonts w:ascii="MS Gothic" w:eastAsia="MS Gothic" w:hAnsi="MS Gothic" w:hint="eastAsia"/>
                              <w:w w:val="99"/>
                            </w:rPr>
                            <w:t>☐</w:t>
                          </w:r>
                        </w:sdtContent>
                      </w:sdt>
                      <w:r w:rsidR="00522E3A">
                        <w:rPr>
                          <w:rFonts w:ascii="Arial"/>
                          <w:w w:val="99"/>
                        </w:rPr>
                        <w:t>Re</w:t>
                      </w:r>
                      <w:r w:rsidR="00522E3A">
                        <w:rPr>
                          <w:rFonts w:ascii="Arial"/>
                          <w:spacing w:val="-1"/>
                          <w:w w:val="99"/>
                        </w:rPr>
                        <w:t>n</w:t>
                      </w:r>
                      <w:r w:rsidR="00522E3A">
                        <w:rPr>
                          <w:rFonts w:ascii="Arial"/>
                          <w:spacing w:val="1"/>
                          <w:w w:val="99"/>
                        </w:rPr>
                        <w:t>e</w:t>
                      </w:r>
                      <w:r w:rsidR="00522E3A">
                        <w:rPr>
                          <w:rFonts w:ascii="Arial"/>
                          <w:w w:val="99"/>
                        </w:rPr>
                        <w:t>wal</w:t>
                      </w:r>
                    </w:p>
                    <w:p w14:paraId="77434ABC" w14:textId="77777777" w:rsidR="00522E3A" w:rsidRDefault="00467116" w:rsidP="00522E3A">
                      <w:pPr>
                        <w:pStyle w:val="ListParagraph"/>
                        <w:widowControl w:val="0"/>
                        <w:tabs>
                          <w:tab w:val="left" w:pos="506"/>
                        </w:tabs>
                        <w:spacing w:line="229" w:lineRule="exact"/>
                        <w:ind w:left="505"/>
                        <w:rPr>
                          <w:rFonts w:ascii="Arial" w:eastAsia="Arial" w:hAnsi="Arial" w:cs="Arial"/>
                        </w:rPr>
                      </w:pPr>
                      <w:sdt>
                        <w:sdtPr>
                          <w:rPr>
                            <w:rFonts w:ascii="Arial"/>
                            <w:w w:val="99"/>
                          </w:rPr>
                          <w:id w:val="-11398032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2E3A">
                            <w:rPr>
                              <w:rFonts w:ascii="MS Gothic" w:eastAsia="MS Gothic" w:hAnsi="MS Gothic" w:hint="eastAsia"/>
                              <w:w w:val="99"/>
                            </w:rPr>
                            <w:t>☐</w:t>
                          </w:r>
                        </w:sdtContent>
                      </w:sdt>
                      <w:r w:rsidR="00522E3A">
                        <w:rPr>
                          <w:rFonts w:ascii="Arial"/>
                          <w:w w:val="99"/>
                        </w:rPr>
                        <w:t>Ch</w:t>
                      </w:r>
                      <w:r w:rsidR="00522E3A">
                        <w:rPr>
                          <w:rFonts w:ascii="Arial"/>
                          <w:spacing w:val="-1"/>
                          <w:w w:val="99"/>
                        </w:rPr>
                        <w:t>a</w:t>
                      </w:r>
                      <w:r w:rsidR="00522E3A">
                        <w:rPr>
                          <w:rFonts w:ascii="Arial"/>
                          <w:spacing w:val="1"/>
                          <w:w w:val="99"/>
                        </w:rPr>
                        <w:t>n</w:t>
                      </w:r>
                      <w:r w:rsidR="00522E3A">
                        <w:rPr>
                          <w:rFonts w:ascii="Arial"/>
                          <w:w w:val="99"/>
                        </w:rPr>
                        <w:t>ge</w:t>
                      </w:r>
                      <w:r w:rsidR="00522E3A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="00522E3A">
                        <w:rPr>
                          <w:rFonts w:ascii="Arial"/>
                          <w:w w:val="99"/>
                        </w:rPr>
                        <w:t>o</w:t>
                      </w:r>
                      <w:r w:rsidR="00522E3A">
                        <w:rPr>
                          <w:rFonts w:ascii="Arial"/>
                          <w:spacing w:val="2"/>
                          <w:w w:val="99"/>
                        </w:rPr>
                        <w:t>r</w:t>
                      </w:r>
                      <w:r w:rsidR="00522E3A">
                        <w:rPr>
                          <w:rFonts w:ascii="Arial"/>
                          <w:w w:val="99"/>
                        </w:rPr>
                        <w:t>d</w:t>
                      </w:r>
                      <w:r w:rsidR="00522E3A">
                        <w:rPr>
                          <w:rFonts w:ascii="Arial"/>
                          <w:spacing w:val="-1"/>
                          <w:w w:val="99"/>
                        </w:rPr>
                        <w:t>e</w:t>
                      </w:r>
                      <w:r w:rsidR="00522E3A">
                        <w:rPr>
                          <w:rFonts w:ascii="Arial"/>
                          <w:w w:val="99"/>
                        </w:rPr>
                        <w:t>r</w:t>
                      </w:r>
                    </w:p>
                    <w:p w14:paraId="6B97176A" w14:textId="77777777" w:rsidR="00522E3A" w:rsidRDefault="00467116" w:rsidP="00522E3A">
                      <w:pPr>
                        <w:pStyle w:val="ListParagraph"/>
                        <w:widowControl w:val="0"/>
                        <w:tabs>
                          <w:tab w:val="left" w:pos="506"/>
                        </w:tabs>
                        <w:spacing w:line="229" w:lineRule="exact"/>
                        <w:ind w:left="505"/>
                        <w:rPr>
                          <w:rFonts w:ascii="Arial" w:eastAsia="Arial" w:hAnsi="Arial" w:cs="Arial"/>
                        </w:rPr>
                      </w:pPr>
                      <w:sdt>
                        <w:sdtPr>
                          <w:rPr>
                            <w:rFonts w:ascii="Arial"/>
                            <w:spacing w:val="1"/>
                            <w:w w:val="99"/>
                          </w:rPr>
                          <w:id w:val="20400104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2E3A">
                            <w:rPr>
                              <w:rFonts w:ascii="MS Gothic" w:eastAsia="MS Gothic" w:hAnsi="MS Gothic" w:hint="eastAsia"/>
                              <w:spacing w:val="1"/>
                              <w:w w:val="99"/>
                            </w:rPr>
                            <w:t>☐</w:t>
                          </w:r>
                        </w:sdtContent>
                      </w:sdt>
                      <w:r w:rsidR="00522E3A">
                        <w:rPr>
                          <w:rFonts w:ascii="Arial"/>
                          <w:spacing w:val="1"/>
                          <w:w w:val="99"/>
                        </w:rPr>
                        <w:t>O</w:t>
                      </w:r>
                      <w:r w:rsidR="00522E3A">
                        <w:rPr>
                          <w:rFonts w:ascii="Arial"/>
                          <w:w w:val="99"/>
                        </w:rPr>
                        <w:t>th</w:t>
                      </w:r>
                      <w:r w:rsidR="00522E3A">
                        <w:rPr>
                          <w:rFonts w:ascii="Arial"/>
                          <w:spacing w:val="-1"/>
                          <w:w w:val="99"/>
                        </w:rPr>
                        <w:t>e</w:t>
                      </w:r>
                      <w:r w:rsidR="00522E3A">
                        <w:rPr>
                          <w:rFonts w:ascii="Arial"/>
                          <w:w w:val="99"/>
                        </w:rPr>
                        <w:t>r:</w:t>
                      </w:r>
                    </w:p>
                    <w:p w14:paraId="1E6A26EF" w14:textId="77777777" w:rsidR="00522E3A" w:rsidRDefault="00522E3A" w:rsidP="00522E3A">
                      <w:pPr>
                        <w:pStyle w:val="ListParagraph"/>
                        <w:widowControl w:val="0"/>
                        <w:tabs>
                          <w:tab w:val="left" w:pos="506"/>
                        </w:tabs>
                        <w:spacing w:line="229" w:lineRule="exact"/>
                        <w:ind w:left="505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81299">
        <w:rPr>
          <w:rFonts w:ascii="Arial Narrow" w:eastAsia="Arial Narrow" w:hAnsi="Arial Narrow" w:cs="Arial Narrow"/>
          <w:sz w:val="22"/>
          <w:szCs w:val="22"/>
        </w:rPr>
        <w:t>(RESPONDENT’S BUSINESS</w:t>
      </w:r>
      <w:r w:rsidRPr="00D81299">
        <w:rPr>
          <w:rFonts w:ascii="Arial Narrow" w:eastAsia="Arial Narrow" w:hAnsi="Arial Narrow" w:cs="Arial Narrow"/>
          <w:spacing w:val="-15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LETTERHEAD)</w:t>
      </w:r>
    </w:p>
    <w:p w14:paraId="5348F18B" w14:textId="77777777" w:rsidR="00522E3A" w:rsidRPr="00D81299" w:rsidRDefault="00522E3A" w:rsidP="00522E3A">
      <w:pPr>
        <w:widowControl w:val="0"/>
        <w:spacing w:line="252" w:lineRule="exact"/>
        <w:ind w:left="105" w:right="3308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b/>
          <w:sz w:val="22"/>
          <w:szCs w:val="22"/>
        </w:rPr>
        <w:t>To be completed ONLY if you will be</w:t>
      </w:r>
      <w:r w:rsidRPr="00D81299">
        <w:rPr>
          <w:rFonts w:ascii="Arial Narrow" w:eastAsia="Calibri" w:hAnsi="Calibri"/>
          <w:b/>
          <w:spacing w:val="-6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22"/>
          <w:szCs w:val="22"/>
        </w:rPr>
        <w:t>subcontracting.</w:t>
      </w:r>
    </w:p>
    <w:p w14:paraId="30673B09" w14:textId="77777777" w:rsidR="00522E3A" w:rsidRPr="00D81299" w:rsidRDefault="00522E3A" w:rsidP="00522E3A">
      <w:pPr>
        <w:widowControl w:val="0"/>
        <w:spacing w:line="252" w:lineRule="exact"/>
        <w:jc w:val="center"/>
        <w:rPr>
          <w:rFonts w:ascii="Arial Narrow" w:eastAsia="Arial Narrow" w:hAnsi="Arial Narrow" w:cs="Arial Narrow"/>
          <w:sz w:val="22"/>
          <w:szCs w:val="22"/>
        </w:rPr>
        <w:sectPr w:rsidR="00522E3A" w:rsidRPr="00D81299">
          <w:type w:val="continuous"/>
          <w:pgSz w:w="12240" w:h="15840"/>
          <w:pgMar w:top="460" w:right="460" w:bottom="940" w:left="600" w:header="720" w:footer="720" w:gutter="0"/>
          <w:cols w:num="2" w:space="720" w:equalWidth="0">
            <w:col w:w="502" w:space="2710"/>
            <w:col w:w="7968"/>
          </w:cols>
        </w:sectPr>
      </w:pPr>
    </w:p>
    <w:p w14:paraId="0350A46F" w14:textId="77777777" w:rsidR="00522E3A" w:rsidRPr="00D81299" w:rsidRDefault="00522E3A" w:rsidP="00522E3A">
      <w:pPr>
        <w:widowControl w:val="0"/>
        <w:spacing w:before="6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14:paraId="47C0F9D6" w14:textId="77777777" w:rsidR="00522E3A" w:rsidRPr="00D81299" w:rsidRDefault="00522E3A" w:rsidP="00522E3A">
      <w:pPr>
        <w:widowControl w:val="0"/>
        <w:spacing w:before="74" w:line="252" w:lineRule="exact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 xml:space="preserve">Ms. </w:t>
      </w:r>
      <w:r w:rsidR="001B7DBC">
        <w:rPr>
          <w:rFonts w:ascii="Arial Narrow" w:eastAsia="Calibri" w:hAnsi="Calibri"/>
          <w:sz w:val="22"/>
          <w:szCs w:val="22"/>
        </w:rPr>
        <w:t>Gabriela Zambrano</w:t>
      </w:r>
    </w:p>
    <w:p w14:paraId="513D5378" w14:textId="77777777" w:rsidR="00522E3A" w:rsidRPr="00D81299" w:rsidRDefault="00522E3A" w:rsidP="00522E3A">
      <w:pPr>
        <w:widowControl w:val="0"/>
        <w:spacing w:line="252" w:lineRule="exact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Associate Director, HFSB</w:t>
      </w:r>
      <w:r w:rsidRPr="00D81299">
        <w:rPr>
          <w:rFonts w:ascii="Arial Narrow" w:eastAsia="Calibri" w:hAnsi="Calibri"/>
          <w:spacing w:val="-9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Program</w:t>
      </w:r>
    </w:p>
    <w:p w14:paraId="38B81370" w14:textId="77777777" w:rsidR="00522E3A" w:rsidRPr="00D81299" w:rsidRDefault="00522E3A" w:rsidP="00522E3A">
      <w:pPr>
        <w:widowControl w:val="0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The University of Texas MD Anderson Cancer</w:t>
      </w:r>
      <w:r w:rsidRPr="00D81299">
        <w:rPr>
          <w:rFonts w:ascii="Arial Narrow" w:eastAsia="Calibri" w:hAnsi="Calibri"/>
          <w:spacing w:val="-1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Center PO Box 301407  Unit</w:t>
      </w:r>
      <w:r w:rsidRPr="00D81299">
        <w:rPr>
          <w:rFonts w:ascii="Arial Narrow" w:eastAsia="Calibri" w:hAnsi="Calibri"/>
          <w:spacing w:val="-5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1680</w:t>
      </w:r>
    </w:p>
    <w:p w14:paraId="08CE784C" w14:textId="77777777" w:rsidR="00522E3A" w:rsidRPr="00D81299" w:rsidRDefault="00522E3A" w:rsidP="00522E3A">
      <w:pPr>
        <w:widowControl w:val="0"/>
        <w:spacing w:line="252" w:lineRule="exact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Houston, TX</w:t>
      </w:r>
      <w:r w:rsidRPr="00D81299">
        <w:rPr>
          <w:rFonts w:ascii="Arial Narrow" w:eastAsia="Calibri" w:hAnsi="Calibri"/>
          <w:spacing w:val="49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77230-1407</w:t>
      </w:r>
    </w:p>
    <w:p w14:paraId="73E9AF75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66FD1004" w14:textId="77777777" w:rsidR="00522E3A" w:rsidRPr="00D81299" w:rsidRDefault="00522E3A" w:rsidP="00522E3A">
      <w:pPr>
        <w:widowControl w:val="0"/>
        <w:tabs>
          <w:tab w:val="left" w:pos="840"/>
          <w:tab w:val="left" w:pos="8278"/>
          <w:tab w:val="left" w:pos="9565"/>
        </w:tabs>
        <w:ind w:left="840" w:right="1509" w:hanging="721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pacing w:val="-1"/>
          <w:sz w:val="22"/>
          <w:szCs w:val="22"/>
        </w:rPr>
        <w:t>Re:</w:t>
      </w:r>
      <w:r w:rsidRPr="00D81299">
        <w:rPr>
          <w:rFonts w:ascii="Arial Narrow" w:eastAsia="Calibri" w:hAnsi="Calibri"/>
          <w:spacing w:val="-1"/>
          <w:sz w:val="22"/>
          <w:szCs w:val="22"/>
        </w:rPr>
        <w:tab/>
        <w:t>Historically</w:t>
      </w:r>
      <w:r w:rsidRPr="00D81299">
        <w:rPr>
          <w:rFonts w:ascii="Arial Narrow" w:eastAsia="Calibri" w:hAnsi="Calibri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22"/>
          <w:szCs w:val="22"/>
        </w:rPr>
        <w:t>Underutilized</w:t>
      </w:r>
      <w:r w:rsidRPr="00D81299">
        <w:rPr>
          <w:rFonts w:ascii="Arial Narrow" w:eastAsia="Calibri" w:hAnsi="Calibri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22"/>
          <w:szCs w:val="22"/>
        </w:rPr>
        <w:t>Business</w:t>
      </w:r>
      <w:r w:rsidRPr="00D81299">
        <w:rPr>
          <w:rFonts w:ascii="Arial Narrow" w:eastAsia="Calibri" w:hAnsi="Calibri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22"/>
          <w:szCs w:val="22"/>
        </w:rPr>
        <w:t>Plan</w:t>
      </w:r>
      <w:r w:rsidRPr="00D81299">
        <w:rPr>
          <w:rFonts w:ascii="Arial Narrow" w:eastAsia="Calibri" w:hAnsi="Calibri"/>
          <w:spacing w:val="26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for</w:t>
      </w:r>
      <w:r>
        <w:rPr>
          <w:rFonts w:ascii="Arial Narrow" w:eastAsia="Calibri" w:hAnsi="Calibri"/>
          <w:sz w:val="22"/>
          <w:szCs w:val="22"/>
        </w:rPr>
        <w:t xml:space="preserve">  </w:t>
      </w:r>
      <w:r w:rsidRPr="003E1207">
        <w:rPr>
          <w:rFonts w:ascii="Arial Narrow" w:eastAsia="Calibri" w:hAnsi="Calibri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3E1207">
        <w:rPr>
          <w:rFonts w:ascii="Arial Narrow" w:eastAsia="Calibri" w:hAnsi="Calibri"/>
          <w:sz w:val="22"/>
          <w:szCs w:val="22"/>
          <w:u w:val="single"/>
        </w:rPr>
        <w:instrText xml:space="preserve"> FORMTEXT </w:instrText>
      </w:r>
      <w:r w:rsidRPr="003E1207">
        <w:rPr>
          <w:rFonts w:ascii="Arial Narrow" w:eastAsia="Calibri" w:hAnsi="Calibri"/>
          <w:sz w:val="22"/>
          <w:szCs w:val="22"/>
          <w:u w:val="single"/>
        </w:rPr>
      </w:r>
      <w:r w:rsidRPr="003E1207">
        <w:rPr>
          <w:rFonts w:ascii="Arial Narrow" w:eastAsia="Calibri" w:hAnsi="Calibri"/>
          <w:sz w:val="22"/>
          <w:szCs w:val="22"/>
          <w:u w:val="single"/>
        </w:rPr>
        <w:fldChar w:fldCharType="separate"/>
      </w:r>
      <w:r w:rsidRPr="003E1207">
        <w:rPr>
          <w:rFonts w:ascii="Arial Narrow" w:eastAsia="Calibri" w:hAnsi="Calibri"/>
          <w:noProof/>
          <w:sz w:val="22"/>
          <w:szCs w:val="22"/>
          <w:u w:val="single"/>
        </w:rPr>
        <w:t> </w:t>
      </w:r>
      <w:r w:rsidRPr="003E1207">
        <w:rPr>
          <w:rFonts w:ascii="Arial Narrow" w:eastAsia="Calibri" w:hAnsi="Calibri"/>
          <w:noProof/>
          <w:sz w:val="22"/>
          <w:szCs w:val="22"/>
          <w:u w:val="single"/>
        </w:rPr>
        <w:t> </w:t>
      </w:r>
      <w:r w:rsidRPr="003E1207">
        <w:rPr>
          <w:rFonts w:ascii="Arial Narrow" w:eastAsia="Calibri" w:hAnsi="Calibri"/>
          <w:noProof/>
          <w:sz w:val="22"/>
          <w:szCs w:val="22"/>
          <w:u w:val="single"/>
        </w:rPr>
        <w:t> </w:t>
      </w:r>
      <w:r w:rsidRPr="003E1207">
        <w:rPr>
          <w:rFonts w:ascii="Arial Narrow" w:eastAsia="Calibri" w:hAnsi="Calibri"/>
          <w:noProof/>
          <w:sz w:val="22"/>
          <w:szCs w:val="22"/>
          <w:u w:val="single"/>
        </w:rPr>
        <w:t> </w:t>
      </w:r>
      <w:r w:rsidRPr="003E1207">
        <w:rPr>
          <w:rFonts w:ascii="Arial Narrow" w:eastAsia="Calibri" w:hAnsi="Calibri"/>
          <w:noProof/>
          <w:sz w:val="22"/>
          <w:szCs w:val="22"/>
          <w:u w:val="single"/>
        </w:rPr>
        <w:t> </w:t>
      </w:r>
      <w:r w:rsidRPr="003E1207">
        <w:rPr>
          <w:rFonts w:ascii="Arial Narrow" w:eastAsia="Calibri" w:hAnsi="Calibri"/>
          <w:sz w:val="22"/>
          <w:szCs w:val="22"/>
          <w:u w:val="single"/>
        </w:rPr>
        <w:fldChar w:fldCharType="end"/>
      </w:r>
      <w:bookmarkEnd w:id="0"/>
      <w:r w:rsidRPr="00D81299">
        <w:rPr>
          <w:rFonts w:ascii="Arial Narrow" w:eastAsia="Calibri" w:hAnsi="Calibri"/>
          <w:sz w:val="22"/>
          <w:szCs w:val="22"/>
          <w:u w:val="single" w:color="000000"/>
        </w:rPr>
        <w:tab/>
      </w:r>
      <w:r w:rsidRPr="00D81299">
        <w:rPr>
          <w:rFonts w:ascii="Arial Narrow" w:eastAsia="Calibri" w:hAnsi="Calibri"/>
          <w:spacing w:val="-1"/>
          <w:sz w:val="22"/>
          <w:szCs w:val="22"/>
        </w:rPr>
        <w:t>(related</w:t>
      </w:r>
      <w:r w:rsidRPr="00D81299">
        <w:rPr>
          <w:rFonts w:ascii="Arial Narrow" w:eastAsia="Calibri" w:hAnsi="Calibri"/>
          <w:spacing w:val="13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22"/>
          <w:szCs w:val="22"/>
        </w:rPr>
        <w:t>services)</w:t>
      </w:r>
      <w:r w:rsidRPr="00D81299">
        <w:rPr>
          <w:rFonts w:ascii="Arial Narrow" w:eastAsia="Calibri" w:hAnsi="Calibri"/>
          <w:sz w:val="22"/>
          <w:szCs w:val="22"/>
        </w:rPr>
        <w:t xml:space="preserve"> RFX/PO</w:t>
      </w:r>
      <w:r w:rsidRPr="00D81299">
        <w:rPr>
          <w:rFonts w:ascii="Arial Narrow" w:eastAsia="Calibri" w:hAnsi="Calibri"/>
          <w:spacing w:val="-5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 xml:space="preserve">No. </w:t>
      </w:r>
      <w:r w:rsidRPr="00D81299">
        <w:rPr>
          <w:rFonts w:ascii="Arial Narrow" w:eastAsia="Calibri" w:hAnsi="Calibri"/>
          <w:sz w:val="22"/>
          <w:szCs w:val="22"/>
          <w:u w:val="single" w:color="000000"/>
        </w:rPr>
        <w:t xml:space="preserve"> </w:t>
      </w:r>
      <w:r>
        <w:rPr>
          <w:rFonts w:ascii="Arial Narrow" w:eastAsia="Calibri" w:hAnsi="Calibri"/>
          <w:sz w:val="22"/>
          <w:szCs w:val="22"/>
          <w:u w:val="single" w:color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>
        <w:rPr>
          <w:rFonts w:ascii="Arial Narrow" w:eastAsia="Calibri" w:hAnsi="Calibri"/>
          <w:sz w:val="22"/>
          <w:szCs w:val="22"/>
          <w:u w:val="single" w:color="000000"/>
        </w:rPr>
        <w:instrText xml:space="preserve"> FORMTEXT </w:instrText>
      </w:r>
      <w:r>
        <w:rPr>
          <w:rFonts w:ascii="Arial Narrow" w:eastAsia="Calibri" w:hAnsi="Calibri"/>
          <w:sz w:val="22"/>
          <w:szCs w:val="22"/>
          <w:u w:val="single" w:color="000000"/>
        </w:rPr>
      </w:r>
      <w:r>
        <w:rPr>
          <w:rFonts w:ascii="Arial Narrow" w:eastAsia="Calibri" w:hAnsi="Calibri"/>
          <w:sz w:val="22"/>
          <w:szCs w:val="22"/>
          <w:u w:val="single" w:color="000000"/>
        </w:rPr>
        <w:fldChar w:fldCharType="separate"/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sz w:val="22"/>
          <w:szCs w:val="22"/>
          <w:u w:val="single" w:color="000000"/>
        </w:rPr>
        <w:fldChar w:fldCharType="end"/>
      </w:r>
      <w:bookmarkEnd w:id="1"/>
      <w:r w:rsidRPr="00D81299">
        <w:rPr>
          <w:rFonts w:ascii="Arial Narrow" w:eastAsia="Calibri" w:hAnsi="Calibri"/>
          <w:sz w:val="22"/>
          <w:szCs w:val="22"/>
          <w:u w:val="single" w:color="000000"/>
        </w:rPr>
        <w:tab/>
      </w:r>
      <w:r w:rsidRPr="00D81299">
        <w:rPr>
          <w:rFonts w:ascii="Arial Narrow" w:eastAsia="Calibri" w:hAnsi="Calibri"/>
          <w:sz w:val="22"/>
          <w:szCs w:val="22"/>
          <w:u w:val="single" w:color="000000"/>
        </w:rPr>
        <w:tab/>
      </w:r>
    </w:p>
    <w:p w14:paraId="155C54AE" w14:textId="77777777" w:rsidR="00522E3A" w:rsidRPr="00D8129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15"/>
          <w:szCs w:val="15"/>
        </w:rPr>
      </w:pPr>
    </w:p>
    <w:p w14:paraId="122947EB" w14:textId="77777777" w:rsidR="00522E3A" w:rsidRPr="00D81299" w:rsidRDefault="00522E3A" w:rsidP="00522E3A">
      <w:pPr>
        <w:widowControl w:val="0"/>
        <w:spacing w:before="74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Dear Ms.</w:t>
      </w:r>
      <w:r w:rsidR="009C2E5D">
        <w:rPr>
          <w:rFonts w:ascii="Arial Narrow" w:eastAsia="Calibri" w:hAnsi="Calibri"/>
          <w:sz w:val="22"/>
          <w:szCs w:val="22"/>
        </w:rPr>
        <w:t xml:space="preserve"> Zambrano</w:t>
      </w:r>
      <w:r w:rsidRPr="00D81299">
        <w:rPr>
          <w:rFonts w:ascii="Arial Narrow" w:eastAsia="Calibri" w:hAnsi="Calibri"/>
          <w:sz w:val="22"/>
          <w:szCs w:val="22"/>
        </w:rPr>
        <w:t>,</w:t>
      </w:r>
    </w:p>
    <w:p w14:paraId="54B8B865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4D86D31B" w14:textId="77777777" w:rsidR="00522E3A" w:rsidRPr="00D81299" w:rsidRDefault="00522E3A" w:rsidP="00522E3A">
      <w:pPr>
        <w:widowControl w:val="0"/>
        <w:ind w:left="119" w:right="11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Arial Narrow" w:hAnsi="Arial Narrow" w:cs="Arial Narrow"/>
          <w:sz w:val="22"/>
          <w:szCs w:val="22"/>
        </w:rPr>
        <w:t>In accordance with the requirements outlined in the specification section “HUB Participation Program,” I am pleased to forward this</w:t>
      </w:r>
      <w:r w:rsidRPr="00D81299">
        <w:rPr>
          <w:rFonts w:ascii="Arial Narrow" w:eastAsia="Arial Narrow" w:hAnsi="Arial Narrow" w:cs="Arial Narrow"/>
          <w:spacing w:val="25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HUB Subcontracting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Plan</w:t>
      </w:r>
      <w:r w:rsidRPr="00D81299">
        <w:rPr>
          <w:rFonts w:ascii="Arial Narrow" w:eastAsia="Arial Narrow" w:hAnsi="Arial Narrow" w:cs="Arial Narrow"/>
          <w:spacing w:val="-4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(HSP)</w:t>
      </w:r>
      <w:r w:rsidRPr="00D81299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as</w:t>
      </w:r>
      <w:r w:rsidRPr="00D81299">
        <w:rPr>
          <w:rFonts w:ascii="Arial Narrow" w:eastAsia="Arial Narrow" w:hAnsi="Arial Narrow" w:cs="Arial Narrow"/>
          <w:spacing w:val="-4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an</w:t>
      </w:r>
      <w:r w:rsidRPr="00D81299">
        <w:rPr>
          <w:rFonts w:ascii="Arial Narrow" w:eastAsia="Arial Narrow" w:hAnsi="Arial Narrow" w:cs="Arial Narrow"/>
          <w:spacing w:val="-5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integral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part</w:t>
      </w:r>
      <w:r w:rsidRPr="00D81299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of</w:t>
      </w:r>
      <w:r w:rsidRPr="00D81299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our</w:t>
      </w:r>
      <w:r w:rsidRPr="00D81299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response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in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connection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with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your</w:t>
      </w:r>
      <w:r w:rsidRPr="00D81299">
        <w:rPr>
          <w:rFonts w:ascii="Arial Narrow" w:eastAsia="Arial Narrow" w:hAnsi="Arial Narrow" w:cs="Arial Narrow"/>
          <w:spacing w:val="-5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invitation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for</w:t>
      </w:r>
      <w:r w:rsidRPr="00D81299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Request</w:t>
      </w:r>
      <w:r w:rsidRPr="00D81299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for</w:t>
      </w:r>
      <w:r w:rsidRPr="00D81299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Proposals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referencing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the above</w:t>
      </w:r>
      <w:r w:rsidRPr="00D81299">
        <w:rPr>
          <w:rFonts w:ascii="Arial Narrow" w:eastAsia="Arial Narrow" w:hAnsi="Arial Narrow" w:cs="Arial Narrow"/>
          <w:spacing w:val="-1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project.</w:t>
      </w:r>
    </w:p>
    <w:p w14:paraId="485D9989" w14:textId="77777777" w:rsidR="00522E3A" w:rsidRPr="00D81299" w:rsidRDefault="00522E3A" w:rsidP="00522E3A">
      <w:pPr>
        <w:widowControl w:val="0"/>
        <w:spacing w:before="2"/>
        <w:rPr>
          <w:rFonts w:ascii="Arial Narrow" w:eastAsia="Arial Narrow" w:hAnsi="Arial Narrow" w:cs="Arial Narrow"/>
          <w:sz w:val="22"/>
          <w:szCs w:val="22"/>
        </w:rPr>
      </w:pPr>
    </w:p>
    <w:p w14:paraId="49D7F7BB" w14:textId="77777777" w:rsidR="00522E3A" w:rsidRPr="00D81299" w:rsidRDefault="00522E3A" w:rsidP="00522E3A">
      <w:pPr>
        <w:widowControl w:val="0"/>
        <w:ind w:left="120" w:right="118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I have read and understand The University of Texas System Policy on Utilization of Historically Underutilized Businesses (HUBs). I</w:t>
      </w:r>
      <w:r w:rsidRPr="00D81299">
        <w:rPr>
          <w:rFonts w:ascii="Arial Narrow" w:eastAsia="Calibri" w:hAnsi="Calibri"/>
          <w:spacing w:val="1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also understand the State of Texas Annual Procurement Goal according to 34 Texas Administrative Code Section 20.13, and the goal</w:t>
      </w:r>
      <w:r w:rsidRPr="00D81299">
        <w:rPr>
          <w:rFonts w:ascii="Arial Narrow" w:eastAsia="Calibri" w:hAnsi="Calibri"/>
          <w:spacing w:val="-19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as stated in the Agency Special Instructions section of the HUB Subcontracting Plan, page</w:t>
      </w:r>
      <w:r w:rsidRPr="00D81299">
        <w:rPr>
          <w:rFonts w:ascii="Arial Narrow" w:eastAsia="Calibri" w:hAnsi="Calibri"/>
          <w:spacing w:val="-2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9.</w:t>
      </w:r>
    </w:p>
    <w:p w14:paraId="7D47AE67" w14:textId="77777777" w:rsidR="00522E3A" w:rsidRPr="00D8129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15"/>
          <w:szCs w:val="15"/>
        </w:rPr>
      </w:pPr>
    </w:p>
    <w:p w14:paraId="41FA8DB8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15"/>
          <w:szCs w:val="15"/>
        </w:rPr>
        <w:sectPr w:rsidR="00522E3A" w:rsidRPr="00D81299">
          <w:type w:val="continuous"/>
          <w:pgSz w:w="12240" w:h="15840"/>
          <w:pgMar w:top="460" w:right="460" w:bottom="940" w:left="600" w:header="720" w:footer="720" w:gutter="0"/>
          <w:cols w:space="720"/>
        </w:sectPr>
      </w:pPr>
    </w:p>
    <w:p w14:paraId="441B9FB0" w14:textId="77777777" w:rsidR="00522E3A" w:rsidRPr="00D81299" w:rsidRDefault="00522E3A" w:rsidP="00522E3A">
      <w:pPr>
        <w:widowControl w:val="0"/>
        <w:spacing w:before="74"/>
        <w:ind w:left="120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This HSP</w:t>
      </w:r>
      <w:r w:rsidRPr="00D81299">
        <w:rPr>
          <w:rFonts w:ascii="Arial Narrow" w:eastAsia="Calibri" w:hAnsi="Calibri"/>
          <w:spacing w:val="-4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includes</w:t>
      </w:r>
    </w:p>
    <w:p w14:paraId="72CA0697" w14:textId="77777777" w:rsidR="00522E3A" w:rsidRPr="00D81299" w:rsidRDefault="00522E3A" w:rsidP="00522E3A">
      <w:pPr>
        <w:widowControl w:val="0"/>
        <w:spacing w:before="74"/>
        <w:ind w:left="120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Calibri" w:eastAsia="Calibri" w:hAnsi="Calibri"/>
          <w:sz w:val="22"/>
          <w:szCs w:val="22"/>
        </w:rPr>
        <w:br w:type="column"/>
      </w:r>
      <w:r w:rsidRPr="00D81299">
        <w:rPr>
          <w:rFonts w:ascii="Arial Narrow" w:eastAsia="Calibri" w:hAnsi="Calibri"/>
          <w:sz w:val="22"/>
          <w:szCs w:val="22"/>
        </w:rPr>
        <w:t>Subcontracting</w:t>
      </w:r>
      <w:r w:rsidRPr="00D81299">
        <w:rPr>
          <w:rFonts w:ascii="Arial Narrow" w:eastAsia="Calibri" w:hAnsi="Calibri"/>
          <w:spacing w:val="-8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Opportunities</w:t>
      </w:r>
    </w:p>
    <w:p w14:paraId="4B6BBF06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2"/>
          <w:szCs w:val="22"/>
        </w:rPr>
        <w:sectPr w:rsidR="00522E3A" w:rsidRPr="00D81299">
          <w:type w:val="continuous"/>
          <w:pgSz w:w="12240" w:h="15840"/>
          <w:pgMar w:top="460" w:right="460" w:bottom="940" w:left="600" w:header="720" w:footer="720" w:gutter="0"/>
          <w:cols w:num="2" w:space="720" w:equalWidth="0">
            <w:col w:w="1596" w:space="432"/>
            <w:col w:w="9152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807"/>
        <w:gridCol w:w="1999"/>
        <w:gridCol w:w="2169"/>
        <w:gridCol w:w="1452"/>
        <w:gridCol w:w="1935"/>
      </w:tblGrid>
      <w:tr w:rsidR="009B3A88" w14:paraId="2B384F36" w14:textId="77777777" w:rsidTr="00522E3A">
        <w:trPr>
          <w:trHeight w:hRule="exact" w:val="743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1FDE" w14:textId="77777777" w:rsidR="00522E3A" w:rsidRPr="00D81299" w:rsidRDefault="00522E3A" w:rsidP="00522E3A">
            <w:pPr>
              <w:widowControl w:val="0"/>
              <w:spacing w:before="107"/>
              <w:ind w:left="235"/>
              <w:jc w:val="center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sz w:val="20"/>
                <w:szCs w:val="22"/>
              </w:rPr>
              <w:t>Subcontractors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DEC" w14:textId="77777777" w:rsidR="00522E3A" w:rsidRPr="00D81299" w:rsidRDefault="00522E3A" w:rsidP="00522E3A">
            <w:pPr>
              <w:widowControl w:val="0"/>
              <w:ind w:left="31" w:right="236" w:firstLine="180"/>
              <w:jc w:val="center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sz w:val="20"/>
                <w:szCs w:val="22"/>
              </w:rPr>
              <w:t>#</w:t>
            </w:r>
            <w:r w:rsidRPr="00D81299">
              <w:rPr>
                <w:rFonts w:eastAsia="Calibri" w:hAnsi="Calibri"/>
                <w:spacing w:val="1"/>
                <w:sz w:val="20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0"/>
                <w:szCs w:val="22"/>
              </w:rPr>
              <w:t>of</w:t>
            </w:r>
            <w:r w:rsidRPr="00D81299">
              <w:rPr>
                <w:rFonts w:eastAsia="Calibri" w:hAnsi="Calibri"/>
                <w:w w:val="99"/>
                <w:sz w:val="20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0"/>
                <w:szCs w:val="22"/>
              </w:rPr>
              <w:t>Subcontractors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5D65" w14:textId="77777777" w:rsidR="00522E3A" w:rsidRPr="00D81299" w:rsidRDefault="00522E3A" w:rsidP="00522E3A">
            <w:pPr>
              <w:widowControl w:val="0"/>
              <w:ind w:left="203" w:right="137" w:hanging="69"/>
              <w:jc w:val="center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sz w:val="20"/>
                <w:szCs w:val="22"/>
              </w:rPr>
              <w:t>Total Subcontract</w:t>
            </w:r>
            <w:r w:rsidRPr="00D81299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0"/>
                <w:szCs w:val="22"/>
              </w:rPr>
              <w:t>$</w:t>
            </w:r>
            <w:r w:rsidRPr="00D81299">
              <w:rPr>
                <w:rFonts w:eastAsia="Calibri" w:hAnsi="Calibri"/>
                <w:w w:val="99"/>
                <w:sz w:val="20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0"/>
                <w:szCs w:val="22"/>
              </w:rPr>
              <w:t>Value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FAA2E" w14:textId="77777777" w:rsidR="00522E3A" w:rsidRPr="00D81299" w:rsidRDefault="00522E3A" w:rsidP="00522E3A">
            <w:pPr>
              <w:widowControl w:val="0"/>
              <w:ind w:left="475" w:right="469" w:firstLine="6"/>
              <w:jc w:val="center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sz w:val="20"/>
                <w:szCs w:val="22"/>
              </w:rPr>
              <w:t>Total</w:t>
            </w:r>
            <w:r w:rsidRPr="00D81299">
              <w:rPr>
                <w:rFonts w:eastAsia="Calibri" w:hAnsi="Calibri"/>
                <w:w w:val="99"/>
                <w:sz w:val="20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0"/>
                <w:szCs w:val="22"/>
              </w:rPr>
              <w:t>Estimated</w:t>
            </w:r>
            <w:r w:rsidRPr="00D81299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0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909348" w14:textId="77777777" w:rsidR="00522E3A" w:rsidRPr="00D81299" w:rsidRDefault="00522E3A" w:rsidP="00522E3A">
            <w:pPr>
              <w:widowControl w:val="0"/>
              <w:spacing w:line="223" w:lineRule="exact"/>
              <w:ind w:right="10"/>
              <w:jc w:val="center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w w:val="99"/>
                <w:sz w:val="20"/>
                <w:szCs w:val="22"/>
              </w:rPr>
              <w:t>%</w:t>
            </w:r>
          </w:p>
          <w:p w14:paraId="0D6F1291" w14:textId="77777777" w:rsidR="00522E3A" w:rsidRPr="00D81299" w:rsidRDefault="00522E3A" w:rsidP="00522E3A">
            <w:pPr>
              <w:widowControl w:val="0"/>
              <w:ind w:right="10"/>
              <w:jc w:val="center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sz w:val="20"/>
                <w:szCs w:val="22"/>
              </w:rPr>
              <w:t>Min</w:t>
            </w:r>
            <w:r w:rsidRPr="00D81299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0"/>
                <w:szCs w:val="22"/>
              </w:rPr>
              <w:t>Owned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FD3E" w14:textId="77777777" w:rsidR="00522E3A" w:rsidRPr="00D81299" w:rsidRDefault="00522E3A" w:rsidP="00522E3A">
            <w:pPr>
              <w:widowControl w:val="0"/>
              <w:spacing w:line="223" w:lineRule="exact"/>
              <w:jc w:val="center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w w:val="99"/>
                <w:sz w:val="20"/>
                <w:szCs w:val="22"/>
              </w:rPr>
              <w:t>%</w:t>
            </w:r>
          </w:p>
          <w:p w14:paraId="0E2B390D" w14:textId="77777777" w:rsidR="00522E3A" w:rsidRPr="00D81299" w:rsidRDefault="00522E3A" w:rsidP="00522E3A">
            <w:pPr>
              <w:widowControl w:val="0"/>
              <w:jc w:val="center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sz w:val="20"/>
                <w:szCs w:val="22"/>
              </w:rPr>
              <w:t>Woman</w:t>
            </w:r>
            <w:r w:rsidRPr="00D81299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D81299">
              <w:rPr>
                <w:rFonts w:eastAsia="Calibri" w:hAnsi="Calibri"/>
                <w:sz w:val="20"/>
                <w:szCs w:val="22"/>
              </w:rPr>
              <w:t>Owned</w:t>
            </w:r>
          </w:p>
        </w:tc>
      </w:tr>
      <w:tr w:rsidR="009B3A88" w14:paraId="246851F8" w14:textId="77777777" w:rsidTr="00522E3A">
        <w:trPr>
          <w:trHeight w:hRule="exact" w:val="414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99E5" w14:textId="77777777" w:rsidR="00522E3A" w:rsidRPr="00D81299" w:rsidRDefault="00522E3A" w:rsidP="00522E3A">
            <w:pPr>
              <w:widowControl w:val="0"/>
              <w:spacing w:before="3"/>
              <w:jc w:val="center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sz w:val="20"/>
                <w:szCs w:val="22"/>
              </w:rPr>
              <w:t>HUB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A068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BB28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Text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61AD4C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bookmarkStart w:id="4" w:name="Text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420630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bookmarkStart w:id="5" w:name="Text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4783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bookmarkStart w:id="6" w:name="Text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9B3A88" w14:paraId="07408D12" w14:textId="77777777" w:rsidTr="00522E3A">
        <w:trPr>
          <w:trHeight w:hRule="exact" w:val="417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67B7" w14:textId="77777777" w:rsidR="00522E3A" w:rsidRPr="00D81299" w:rsidRDefault="00522E3A" w:rsidP="00522E3A">
            <w:pPr>
              <w:widowControl w:val="0"/>
              <w:spacing w:before="5"/>
              <w:ind w:left="417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sz w:val="20"/>
                <w:szCs w:val="22"/>
              </w:rPr>
              <w:t>Non-HUB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C267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CAFA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D9F7B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7FEBF02C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1969B48F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6F26A880" w14:textId="77777777" w:rsidTr="00522E3A">
        <w:trPr>
          <w:trHeight w:hRule="exact" w:val="414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AB14" w14:textId="77777777" w:rsidR="00522E3A" w:rsidRPr="00D81299" w:rsidRDefault="00522E3A" w:rsidP="00522E3A">
            <w:pPr>
              <w:widowControl w:val="0"/>
              <w:spacing w:before="5"/>
              <w:ind w:left="506"/>
              <w:rPr>
                <w:sz w:val="20"/>
                <w:szCs w:val="20"/>
              </w:rPr>
            </w:pPr>
            <w:r w:rsidRPr="00D81299">
              <w:rPr>
                <w:rFonts w:eastAsia="Calibri" w:hAnsi="Calibri"/>
                <w:sz w:val="20"/>
                <w:szCs w:val="22"/>
              </w:rPr>
              <w:t>TOTAL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F94E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369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E5E753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bookmarkStart w:id="12" w:name="Text1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2BE82F60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056E2FA6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91B355B" w14:textId="77777777" w:rsidR="00522E3A" w:rsidRPr="00D81299" w:rsidRDefault="00522E3A" w:rsidP="00522E3A">
      <w:pPr>
        <w:widowControl w:val="0"/>
        <w:spacing w:before="7"/>
        <w:rPr>
          <w:rFonts w:ascii="Arial Narrow" w:eastAsia="Arial Narrow" w:hAnsi="Arial Narrow" w:cs="Arial Narrow"/>
          <w:sz w:val="15"/>
          <w:szCs w:val="15"/>
        </w:rPr>
      </w:pPr>
    </w:p>
    <w:p w14:paraId="63DAAB77" w14:textId="77777777" w:rsidR="00522E3A" w:rsidRPr="00D81299" w:rsidRDefault="00522E3A" w:rsidP="00522E3A">
      <w:pPr>
        <w:widowControl w:val="0"/>
        <w:spacing w:before="74"/>
        <w:ind w:left="120" w:right="118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I understand the above HUB percentages must represent Texas Comptroller HUB certification standards. For each of the listed</w:t>
      </w:r>
      <w:r w:rsidRPr="00D81299">
        <w:rPr>
          <w:rFonts w:ascii="Arial Narrow" w:eastAsia="Calibri" w:hAnsi="Calibri"/>
          <w:spacing w:val="-28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HUB firms,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I</w:t>
      </w:r>
      <w:r w:rsidRPr="00D81299">
        <w:rPr>
          <w:rFonts w:ascii="Arial Narrow" w:eastAsia="Calibri" w:hAnsi="Calibri"/>
          <w:spacing w:val="-4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have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attached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a</w:t>
      </w:r>
      <w:r w:rsidRPr="00D81299">
        <w:rPr>
          <w:rFonts w:ascii="Arial Narrow" w:eastAsia="Calibri" w:hAnsi="Calibri"/>
          <w:spacing w:val="-3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Texas</w:t>
      </w:r>
      <w:r w:rsidRPr="00D81299">
        <w:rPr>
          <w:rFonts w:ascii="Arial Narrow" w:eastAsia="Calibri" w:hAnsi="Calibri"/>
          <w:spacing w:val="-3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Comptroller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certification</w:t>
      </w:r>
      <w:r w:rsidRPr="00D81299">
        <w:rPr>
          <w:rFonts w:ascii="Arial Narrow" w:eastAsia="Calibri" w:hAnsi="Calibri"/>
          <w:spacing w:val="-4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document,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or,</w:t>
      </w:r>
      <w:r w:rsidRPr="00D81299">
        <w:rPr>
          <w:rFonts w:ascii="Arial Narrow" w:eastAsia="Calibri" w:hAnsi="Calibri"/>
          <w:spacing w:val="-4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if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the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HUB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is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certified</w:t>
      </w:r>
      <w:r w:rsidRPr="00D81299">
        <w:rPr>
          <w:rFonts w:ascii="Arial Narrow" w:eastAsia="Calibri" w:hAnsi="Calibri"/>
          <w:spacing w:val="-4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by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another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Texas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Comptroller</w:t>
      </w:r>
      <w:r w:rsidRPr="00D81299">
        <w:rPr>
          <w:rFonts w:ascii="Arial Narrow" w:eastAsia="Calibri" w:hAnsi="Calibri"/>
          <w:spacing w:val="-4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approved certifying agency, a copy of their approved certification</w:t>
      </w:r>
      <w:r w:rsidRPr="00D81299">
        <w:rPr>
          <w:rFonts w:ascii="Arial Narrow" w:eastAsia="Calibri" w:hAnsi="Calibri"/>
          <w:spacing w:val="-19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document.</w:t>
      </w:r>
    </w:p>
    <w:p w14:paraId="56F0D20A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6FB6B35B" w14:textId="77777777" w:rsidR="00522E3A" w:rsidRPr="00D81299" w:rsidRDefault="00522E3A" w:rsidP="00522E3A">
      <w:pPr>
        <w:widowControl w:val="0"/>
        <w:ind w:left="120" w:right="133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Should we discover additional subcontractors claiming Historically Underutilized Business status during the course of this contract we</w:t>
      </w:r>
      <w:r w:rsidRPr="00D81299">
        <w:rPr>
          <w:rFonts w:ascii="Arial Narrow" w:eastAsia="Calibri" w:hAnsi="Calibri"/>
          <w:spacing w:val="-34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will notify you of the same. In addition, if for some reason a HUB is unable to fulfill its contract with us, we will notify you immediately in</w:t>
      </w:r>
      <w:r w:rsidRPr="00D81299">
        <w:rPr>
          <w:rFonts w:ascii="Arial Narrow" w:eastAsia="Calibri" w:hAnsi="Calibri"/>
          <w:spacing w:val="9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order to take the appropriate steps to amend this contractual</w:t>
      </w:r>
      <w:r w:rsidRPr="00D81299">
        <w:rPr>
          <w:rFonts w:ascii="Arial Narrow" w:eastAsia="Calibri" w:hAnsi="Calibri"/>
          <w:spacing w:val="-1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obligation.</w:t>
      </w:r>
    </w:p>
    <w:p w14:paraId="4F0B8F36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0981ECDA" w14:textId="77777777" w:rsidR="00522E3A" w:rsidRDefault="00522E3A" w:rsidP="00522E3A">
      <w:pPr>
        <w:widowControl w:val="0"/>
        <w:ind w:left="120" w:right="6563"/>
        <w:rPr>
          <w:rFonts w:ascii="Arial Narrow" w:eastAsia="Calibri" w:hAnsi="Calibri"/>
          <w:sz w:val="22"/>
          <w:szCs w:val="22"/>
        </w:rPr>
      </w:pPr>
      <w:r w:rsidRPr="006041DF">
        <w:rPr>
          <w:rFonts w:ascii="Arial Narrow" w:eastAsia="Arial Narrow" w:hAnsi="Arial Narrow" w:cs="Arial Narrow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471E67" wp14:editId="1C6610C4">
                <wp:simplePos x="0" y="0"/>
                <wp:positionH relativeFrom="column">
                  <wp:posOffset>3648075</wp:posOffset>
                </wp:positionH>
                <wp:positionV relativeFrom="page">
                  <wp:posOffset>7800975</wp:posOffset>
                </wp:positionV>
                <wp:extent cx="2980690" cy="183261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7FE2" w14:textId="77777777" w:rsidR="00522E3A" w:rsidRPr="00D81299" w:rsidRDefault="00522E3A" w:rsidP="00522E3A">
                            <w:pPr>
                              <w:widowControl w:val="0"/>
                              <w:spacing w:line="252" w:lineRule="exact"/>
                              <w:ind w:left="120" w:right="683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 w:rsidRPr="00D81299">
                              <w:rPr>
                                <w:rFonts w:ascii="Arial Narrow" w:eastAsia="Calibri" w:hAnsi="Calibri"/>
                                <w:b/>
                                <w:sz w:val="22"/>
                                <w:szCs w:val="22"/>
                              </w:rPr>
                              <w:t>Note:  The inclusion of a HUB Subcontracting</w:t>
                            </w:r>
                            <w:r w:rsidRPr="00D81299">
                              <w:rPr>
                                <w:rFonts w:ascii="Arial Narrow" w:eastAsia="Calibri" w:hAnsi="Calibr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1299">
                              <w:rPr>
                                <w:rFonts w:ascii="Arial Narrow" w:eastAsia="Calibri" w:hAnsi="Calibri"/>
                                <w:b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  <w:p w14:paraId="571FCC67" w14:textId="77777777" w:rsidR="00522E3A" w:rsidRPr="00D81299" w:rsidRDefault="00522E3A" w:rsidP="00522E3A">
                            <w:pPr>
                              <w:widowControl w:val="0"/>
                              <w:ind w:left="120" w:right="683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 w:rsidRPr="00D81299">
                              <w:rPr>
                                <w:rFonts w:ascii="Arial Narrow" w:eastAsia="Calibri" w:hAnsi="Calibri"/>
                                <w:b/>
                                <w:sz w:val="22"/>
                                <w:szCs w:val="22"/>
                              </w:rPr>
                              <w:t>Is a requirement of this solicitation. Failure to</w:t>
                            </w:r>
                            <w:r w:rsidRPr="00D81299">
                              <w:rPr>
                                <w:rFonts w:ascii="Arial Narrow" w:eastAsia="Calibri" w:hAnsi="Calibri"/>
                                <w:b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1299">
                              <w:rPr>
                                <w:rFonts w:ascii="Arial Narrow" w:eastAsia="Calibri" w:hAnsi="Calibri"/>
                                <w:b/>
                                <w:sz w:val="22"/>
                                <w:szCs w:val="22"/>
                              </w:rPr>
                              <w:t>submit a fully executed HUB Plan will result in rejection</w:t>
                            </w:r>
                            <w:r w:rsidRPr="00D81299">
                              <w:rPr>
                                <w:rFonts w:ascii="Arial Narrow" w:eastAsia="Calibri" w:hAnsi="Calibri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1299">
                              <w:rPr>
                                <w:rFonts w:ascii="Arial Narrow" w:eastAsia="Calibri" w:hAnsi="Calibri"/>
                                <w:b/>
                                <w:sz w:val="22"/>
                                <w:szCs w:val="22"/>
                              </w:rPr>
                              <w:t>of your</w:t>
                            </w:r>
                            <w:r w:rsidRPr="00D81299">
                              <w:rPr>
                                <w:rFonts w:ascii="Arial Narrow" w:eastAsia="Calibri" w:hAnsi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1299">
                              <w:rPr>
                                <w:rFonts w:ascii="Arial Narrow" w:eastAsia="Calibri" w:hAnsi="Calibri"/>
                                <w:b/>
                                <w:sz w:val="22"/>
                                <w:szCs w:val="22"/>
                              </w:rPr>
                              <w:t>response.</w:t>
                            </w:r>
                          </w:p>
                          <w:p w14:paraId="79F17A4F" w14:textId="77777777" w:rsidR="00522E3A" w:rsidRDefault="00522E3A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71E67" id="Text Box 2" o:spid="_x0000_s1053" type="#_x0000_t202" style="position:absolute;left:0;text-align:left;margin-left:287.25pt;margin-top:614.25pt;width:234.7pt;height:144.3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" stroked="f">
                <v:textbox style="mso-fit-shape-to-text:t">
                  <w:txbxContent>
                    <w:p w14:paraId="4BFD7FE2" w14:textId="77777777" w:rsidR="00522E3A" w:rsidRPr="00D81299" w:rsidRDefault="00522E3A" w:rsidP="00522E3A">
                      <w:pPr>
                        <w:widowControl w:val="0"/>
                        <w:spacing w:line="252" w:lineRule="exact"/>
                        <w:ind w:left="120" w:right="683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 w:rsidRPr="00D81299">
                        <w:rPr>
                          <w:rFonts w:ascii="Arial Narrow" w:eastAsia="Calibri" w:hAnsi="Calibri"/>
                          <w:b/>
                          <w:sz w:val="22"/>
                          <w:szCs w:val="22"/>
                        </w:rPr>
                        <w:t>Note:  The inclusion of a HUB Subcontracting</w:t>
                      </w:r>
                      <w:r w:rsidRPr="00D81299">
                        <w:rPr>
                          <w:rFonts w:ascii="Arial Narrow" w:eastAsia="Calibri" w:hAnsi="Calibri"/>
                          <w:b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D81299">
                        <w:rPr>
                          <w:rFonts w:ascii="Arial Narrow" w:eastAsia="Calibri" w:hAnsi="Calibri"/>
                          <w:b/>
                          <w:sz w:val="22"/>
                          <w:szCs w:val="22"/>
                        </w:rPr>
                        <w:t>Plan</w:t>
                      </w:r>
                    </w:p>
                    <w:p w14:paraId="571FCC67" w14:textId="77777777" w:rsidR="00522E3A" w:rsidRPr="00D81299" w:rsidRDefault="00522E3A" w:rsidP="00522E3A">
                      <w:pPr>
                        <w:widowControl w:val="0"/>
                        <w:ind w:left="120" w:right="683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 w:rsidRPr="00D81299">
                        <w:rPr>
                          <w:rFonts w:ascii="Arial Narrow" w:eastAsia="Calibri" w:hAnsi="Calibri"/>
                          <w:b/>
                          <w:sz w:val="22"/>
                          <w:szCs w:val="22"/>
                        </w:rPr>
                        <w:t>Is a requirement of this solicitation. Failure to</w:t>
                      </w:r>
                      <w:r w:rsidRPr="00D81299">
                        <w:rPr>
                          <w:rFonts w:ascii="Arial Narrow" w:eastAsia="Calibri" w:hAnsi="Calibri"/>
                          <w:b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81299">
                        <w:rPr>
                          <w:rFonts w:ascii="Arial Narrow" w:eastAsia="Calibri" w:hAnsi="Calibri"/>
                          <w:b/>
                          <w:sz w:val="22"/>
                          <w:szCs w:val="22"/>
                        </w:rPr>
                        <w:t>submit a fully executed HUB Plan will result in rejection</w:t>
                      </w:r>
                      <w:r w:rsidRPr="00D81299">
                        <w:rPr>
                          <w:rFonts w:ascii="Arial Narrow" w:eastAsia="Calibri" w:hAnsi="Calibri"/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D81299">
                        <w:rPr>
                          <w:rFonts w:ascii="Arial Narrow" w:eastAsia="Calibri" w:hAnsi="Calibri"/>
                          <w:b/>
                          <w:sz w:val="22"/>
                          <w:szCs w:val="22"/>
                        </w:rPr>
                        <w:t>of your</w:t>
                      </w:r>
                      <w:r w:rsidRPr="00D81299">
                        <w:rPr>
                          <w:rFonts w:ascii="Arial Narrow" w:eastAsia="Calibri" w:hAnsi="Calibri"/>
                          <w:b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D81299">
                        <w:rPr>
                          <w:rFonts w:ascii="Arial Narrow" w:eastAsia="Calibri" w:hAnsi="Calibri"/>
                          <w:b/>
                          <w:sz w:val="22"/>
                          <w:szCs w:val="22"/>
                        </w:rPr>
                        <w:t>response.</w:t>
                      </w:r>
                    </w:p>
                    <w:p w14:paraId="79F17A4F" w14:textId="77777777" w:rsidR="00522E3A" w:rsidRDefault="00522E3A"/>
                  </w:txbxContent>
                </v:textbox>
                <w10:wrap type="square" anchory="page"/>
              </v:shape>
            </w:pict>
          </mc:Fallback>
        </mc:AlternateContent>
      </w:r>
      <w:r w:rsidRPr="00D81299">
        <w:rPr>
          <w:rFonts w:ascii="Arial Narrow" w:eastAsia="Calibri" w:hAnsi="Calibri"/>
          <w:sz w:val="22"/>
          <w:szCs w:val="22"/>
        </w:rPr>
        <w:t>Sincerely,</w:t>
      </w:r>
    </w:p>
    <w:p w14:paraId="58681FB1" w14:textId="77777777" w:rsidR="00522E3A" w:rsidRPr="00D81299" w:rsidRDefault="00522E3A" w:rsidP="00522E3A">
      <w:pPr>
        <w:widowControl w:val="0"/>
        <w:ind w:left="120" w:right="6563"/>
        <w:rPr>
          <w:rFonts w:ascii="Arial Narrow" w:eastAsia="Arial Narrow" w:hAnsi="Arial Narrow" w:cs="Arial Narrow"/>
          <w:sz w:val="22"/>
          <w:szCs w:val="22"/>
        </w:rPr>
      </w:pPr>
    </w:p>
    <w:p w14:paraId="2D94A17E" w14:textId="77777777" w:rsidR="00522E3A" w:rsidRPr="00D81299" w:rsidRDefault="00522E3A" w:rsidP="00522E3A">
      <w:pPr>
        <w:widowControl w:val="0"/>
        <w:tabs>
          <w:tab w:val="left" w:pos="3497"/>
        </w:tabs>
        <w:spacing w:before="7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ab/>
      </w:r>
    </w:p>
    <w:p w14:paraId="3A043099" w14:textId="77777777" w:rsidR="00522E3A" w:rsidRDefault="00522E3A" w:rsidP="00522E3A">
      <w:pPr>
        <w:widowControl w:val="0"/>
        <w:spacing w:line="20" w:lineRule="exact"/>
        <w:ind w:left="114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29DDD4A" wp14:editId="4D3F0832">
                <wp:extent cx="2110105" cy="7620"/>
                <wp:effectExtent l="7620" t="3810" r="6350" b="7620"/>
                <wp:docPr id="894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105" cy="7620"/>
                          <a:chOff x="0" y="0"/>
                          <a:chExt cx="3323" cy="12"/>
                        </a:xfrm>
                      </wpg:grpSpPr>
                      <wpg:grpSp>
                        <wpg:cNvPr id="895" name="Group 659"/>
                        <wpg:cNvGrpSpPr/>
                        <wpg:grpSpPr>
                          <a:xfrm>
                            <a:off x="6" y="6"/>
                            <a:ext cx="3312" cy="2"/>
                            <a:chOff x="6" y="6"/>
                            <a:chExt cx="3312" cy="2"/>
                          </a:xfrm>
                        </wpg:grpSpPr>
                        <wps:wsp>
                          <wps:cNvPr id="896" name="Freeform 660"/>
                          <wps:cNvSpPr/>
                          <wps:spPr bwMode="auto">
                            <a:xfrm>
                              <a:off x="6" y="6"/>
                              <a:ext cx="3312" cy="2"/>
                            </a:xfrm>
                            <a:custGeom>
                              <a:avLst/>
                              <a:gdLst>
                                <a:gd name="T0" fmla="*/ 0 w 3312"/>
                                <a:gd name="T1" fmla="*/ 0 h 2"/>
                                <a:gd name="T2" fmla="*/ 3311 w 331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2" h="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8F2B96" id="Group 658" o:spid="_x0000_s1026" style="width:166.15pt;height:.6pt;mso-position-horizontal-relative:char;mso-position-vertical-relative:line" coordsize="33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">
                <v:group id="Group 659" o:spid="_x0000_s1027" style="position:absolute;left:6;top:6;width:3312;height:2" coordorigin="6,6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660" o:spid="_x0000_s1028" style="position:absolute;left:6;top:6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" path="m,l3311,e" filled="f" strokeweight=".55pt">
                    <v:path arrowok="t" o:connecttype="custom" o:connectlocs="0,0;3311,0" o:connectangles="0,0"/>
                  </v:shape>
                </v:group>
                <w10:anchorlock/>
              </v:group>
            </w:pict>
          </mc:Fallback>
        </mc:AlternateContent>
      </w:r>
    </w:p>
    <w:p w14:paraId="4DC91E8B" w14:textId="77777777" w:rsidR="00522E3A" w:rsidRPr="00D81299" w:rsidRDefault="00522E3A" w:rsidP="00522E3A">
      <w:pPr>
        <w:widowControl w:val="0"/>
        <w:spacing w:before="74"/>
        <w:ind w:left="120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(Signature)</w:t>
      </w:r>
    </w:p>
    <w:p w14:paraId="37A5A6D8" w14:textId="77777777" w:rsidR="00522E3A" w:rsidRPr="00D81299" w:rsidRDefault="00522E3A" w:rsidP="00522E3A">
      <w:pPr>
        <w:widowControl w:val="0"/>
        <w:spacing w:line="20" w:lineRule="exact"/>
        <w:ind w:left="114"/>
        <w:rPr>
          <w:rFonts w:ascii="Arial Narrow" w:eastAsia="Arial Narrow" w:hAnsi="Arial Narrow" w:cs="Arial Narrow"/>
          <w:sz w:val="2"/>
          <w:szCs w:val="2"/>
        </w:rPr>
      </w:pPr>
    </w:p>
    <w:p w14:paraId="68FE78F8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0573AD65" w14:textId="77777777" w:rsidR="00522E3A" w:rsidRPr="00D81299" w:rsidRDefault="00522E3A" w:rsidP="00522E3A">
      <w:pPr>
        <w:widowControl w:val="0"/>
        <w:spacing w:before="2"/>
        <w:ind w:left="270"/>
        <w:rPr>
          <w:rFonts w:ascii="Arial Narrow" w:eastAsia="Arial Narrow" w:hAnsi="Arial Narrow" w:cs="Arial Narrow"/>
        </w:rPr>
      </w:pPr>
      <w:r w:rsidRPr="00EB4442">
        <w:rPr>
          <w:rFonts w:ascii="Arial Narrow" w:eastAsia="Arial Narrow" w:hAnsi="Arial Narrow" w:cs="Arial Narrow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EB4442">
        <w:rPr>
          <w:rFonts w:ascii="Arial Narrow" w:eastAsia="Arial Narrow" w:hAnsi="Arial Narrow" w:cs="Arial Narrow"/>
          <w:sz w:val="22"/>
        </w:rPr>
        <w:instrText xml:space="preserve"> FORMTEXT </w:instrText>
      </w:r>
      <w:r w:rsidRPr="00EB4442">
        <w:rPr>
          <w:rFonts w:ascii="Arial Narrow" w:eastAsia="Arial Narrow" w:hAnsi="Arial Narrow" w:cs="Arial Narrow"/>
          <w:sz w:val="22"/>
        </w:rPr>
      </w:r>
      <w:r w:rsidRPr="00EB4442">
        <w:rPr>
          <w:rFonts w:ascii="Arial Narrow" w:eastAsia="Arial Narrow" w:hAnsi="Arial Narrow" w:cs="Arial Narrow"/>
          <w:sz w:val="22"/>
        </w:rPr>
        <w:fldChar w:fldCharType="separate"/>
      </w:r>
      <w:r w:rsidRPr="00EB4442">
        <w:rPr>
          <w:rFonts w:ascii="Arial Narrow" w:eastAsia="Arial Narrow" w:hAnsi="Arial Narrow" w:cs="Arial Narrow"/>
          <w:noProof/>
          <w:sz w:val="22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</w:rPr>
        <w:t> </w:t>
      </w:r>
      <w:r w:rsidRPr="00EB4442">
        <w:rPr>
          <w:rFonts w:ascii="Arial Narrow" w:eastAsia="Arial Narrow" w:hAnsi="Arial Narrow" w:cs="Arial Narrow"/>
          <w:sz w:val="22"/>
        </w:rPr>
        <w:fldChar w:fldCharType="end"/>
      </w:r>
      <w:bookmarkEnd w:id="13"/>
      <w:r>
        <w:rPr>
          <w:rFonts w:ascii="Arial Narrow" w:eastAsia="Arial Narrow" w:hAnsi="Arial Narrow" w:cs="Arial Narrow"/>
        </w:rPr>
        <w:tab/>
      </w:r>
    </w:p>
    <w:p w14:paraId="41CFB35D" w14:textId="77777777" w:rsidR="00522E3A" w:rsidRPr="00D81299" w:rsidRDefault="00522E3A" w:rsidP="00522E3A">
      <w:pPr>
        <w:widowControl w:val="0"/>
        <w:spacing w:line="20" w:lineRule="exact"/>
        <w:ind w:left="114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62A355E" wp14:editId="1C4E0A67">
                <wp:extent cx="2110105" cy="7620"/>
                <wp:effectExtent l="7620" t="1905" r="6350" b="9525"/>
                <wp:docPr id="887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105" cy="7620"/>
                          <a:chOff x="0" y="0"/>
                          <a:chExt cx="3323" cy="12"/>
                        </a:xfrm>
                      </wpg:grpSpPr>
                      <wpg:grpSp>
                        <wpg:cNvPr id="888" name="Group 656"/>
                        <wpg:cNvGrpSpPr/>
                        <wpg:grpSpPr>
                          <a:xfrm>
                            <a:off x="6" y="6"/>
                            <a:ext cx="3312" cy="2"/>
                            <a:chOff x="6" y="6"/>
                            <a:chExt cx="3312" cy="2"/>
                          </a:xfrm>
                        </wpg:grpSpPr>
                        <wps:wsp>
                          <wps:cNvPr id="893" name="Freeform 657"/>
                          <wps:cNvSpPr/>
                          <wps:spPr bwMode="auto">
                            <a:xfrm>
                              <a:off x="6" y="6"/>
                              <a:ext cx="3312" cy="2"/>
                            </a:xfrm>
                            <a:custGeom>
                              <a:avLst/>
                              <a:gdLst>
                                <a:gd name="T0" fmla="*/ 0 w 3312"/>
                                <a:gd name="T1" fmla="*/ 0 h 2"/>
                                <a:gd name="T2" fmla="*/ 3311 w 331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2" h="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AB52C7" id="Group 655" o:spid="_x0000_s1026" style="width:166.15pt;height:.6pt;mso-position-horizontal-relative:char;mso-position-vertical-relative:line" coordsize="33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">
                <v:group id="Group 656" o:spid="_x0000_s1027" style="position:absolute;left:6;top:6;width:3312;height:2" coordorigin="6,6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657" o:spid="_x0000_s1028" style="position:absolute;left:6;top:6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" path="m,l3311,e" filled="f" strokeweight=".55pt">
                    <v:path arrowok="t" o:connecttype="custom" o:connectlocs="0,0;3311,0" o:connectangles="0,0"/>
                  </v:shape>
                </v:group>
                <w10:anchorlock/>
              </v:group>
            </w:pict>
          </mc:Fallback>
        </mc:AlternateContent>
      </w:r>
    </w:p>
    <w:p w14:paraId="5820CF0D" w14:textId="77777777" w:rsidR="00522E3A" w:rsidRPr="006041DF" w:rsidRDefault="00522E3A" w:rsidP="00522E3A">
      <w:pPr>
        <w:widowControl w:val="0"/>
        <w:spacing w:before="9"/>
        <w:ind w:left="120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Arial Narrow" w:hAnsi="Arial Narrow" w:cs="Arial Narrow"/>
          <w:sz w:val="22"/>
          <w:szCs w:val="22"/>
        </w:rPr>
        <w:t>(Vendor’s Printed Name and</w:t>
      </w:r>
      <w:r w:rsidRPr="00D81299">
        <w:rPr>
          <w:rFonts w:ascii="Arial Narrow" w:eastAsia="Arial Narrow" w:hAnsi="Arial Narrow" w:cs="Arial Narrow"/>
          <w:spacing w:val="-7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Title)</w:t>
      </w:r>
    </w:p>
    <w:p w14:paraId="7DB3FE82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D37CACB" w14:textId="77777777" w:rsidR="00522E3A" w:rsidRPr="00D81299" w:rsidRDefault="00522E3A" w:rsidP="00522E3A">
      <w:pPr>
        <w:widowControl w:val="0"/>
        <w:spacing w:before="2"/>
        <w:ind w:left="270"/>
        <w:rPr>
          <w:rFonts w:ascii="Arial Narrow" w:eastAsia="Arial Narrow" w:hAnsi="Arial Narrow" w:cs="Arial Narrow"/>
          <w:b/>
          <w:bCs/>
          <w:sz w:val="21"/>
          <w:szCs w:val="21"/>
        </w:rPr>
      </w:pPr>
      <w:r w:rsidRPr="00EB4442">
        <w:rPr>
          <w:rFonts w:ascii="Arial Narrow" w:eastAsia="Arial Narrow" w:hAnsi="Arial Narrow" w:cs="Arial Narrow"/>
          <w:b/>
          <w:bCs/>
          <w:sz w:val="22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EB4442">
        <w:rPr>
          <w:rFonts w:ascii="Arial Narrow" w:eastAsia="Arial Narrow" w:hAnsi="Arial Narrow" w:cs="Arial Narrow"/>
          <w:b/>
          <w:bCs/>
          <w:sz w:val="22"/>
          <w:szCs w:val="21"/>
        </w:rPr>
        <w:instrText xml:space="preserve"> FORMTEXT </w:instrText>
      </w:r>
      <w:r w:rsidRPr="00EB4442">
        <w:rPr>
          <w:rFonts w:ascii="Arial Narrow" w:eastAsia="Arial Narrow" w:hAnsi="Arial Narrow" w:cs="Arial Narrow"/>
          <w:b/>
          <w:bCs/>
          <w:sz w:val="22"/>
          <w:szCs w:val="21"/>
        </w:rPr>
      </w:r>
      <w:r w:rsidRPr="00EB4442">
        <w:rPr>
          <w:rFonts w:ascii="Arial Narrow" w:eastAsia="Arial Narrow" w:hAnsi="Arial Narrow" w:cs="Arial Narrow"/>
          <w:b/>
          <w:bCs/>
          <w:sz w:val="22"/>
          <w:szCs w:val="21"/>
        </w:rPr>
        <w:fldChar w:fldCharType="separate"/>
      </w:r>
      <w:r w:rsidRPr="00EB4442">
        <w:rPr>
          <w:rFonts w:ascii="Arial Narrow" w:eastAsia="Arial Narrow" w:hAnsi="Arial Narrow" w:cs="Arial Narrow"/>
          <w:b/>
          <w:bCs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b/>
          <w:bCs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b/>
          <w:bCs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b/>
          <w:bCs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b/>
          <w:bCs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b/>
          <w:bCs/>
          <w:sz w:val="22"/>
          <w:szCs w:val="21"/>
        </w:rPr>
        <w:fldChar w:fldCharType="end"/>
      </w:r>
      <w:bookmarkEnd w:id="14"/>
    </w:p>
    <w:p w14:paraId="606BBA77" w14:textId="77777777" w:rsidR="00522E3A" w:rsidRPr="00D81299" w:rsidRDefault="00522E3A" w:rsidP="00522E3A">
      <w:pPr>
        <w:widowControl w:val="0"/>
        <w:spacing w:line="20" w:lineRule="exact"/>
        <w:ind w:left="114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8F1CE2F" wp14:editId="6F7FC6D3">
                <wp:extent cx="2110740" cy="7620"/>
                <wp:effectExtent l="7620" t="1905" r="5715" b="9525"/>
                <wp:docPr id="884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740" cy="7620"/>
                          <a:chOff x="0" y="0"/>
                          <a:chExt cx="3324" cy="12"/>
                        </a:xfrm>
                      </wpg:grpSpPr>
                      <wpg:grpSp>
                        <wpg:cNvPr id="885" name="Group 653"/>
                        <wpg:cNvGrpSpPr/>
                        <wpg:grpSpPr>
                          <a:xfrm>
                            <a:off x="6" y="6"/>
                            <a:ext cx="3313" cy="2"/>
                            <a:chOff x="6" y="6"/>
                            <a:chExt cx="3313" cy="2"/>
                          </a:xfrm>
                        </wpg:grpSpPr>
                        <wps:wsp>
                          <wps:cNvPr id="886" name="Freeform 654"/>
                          <wps:cNvSpPr/>
                          <wps:spPr bwMode="auto">
                            <a:xfrm>
                              <a:off x="6" y="6"/>
                              <a:ext cx="3313" cy="2"/>
                            </a:xfrm>
                            <a:custGeom>
                              <a:avLst/>
                              <a:gdLst>
                                <a:gd name="T0" fmla="*/ 0 w 3313"/>
                                <a:gd name="T1" fmla="*/ 0 h 2"/>
                                <a:gd name="T2" fmla="*/ 3312 w 331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3" h="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2B0065" id="Group 652" o:spid="_x0000_s1026" style="width:166.2pt;height:.6pt;mso-position-horizontal-relative:char;mso-position-vertical-relative:line" coordsize="33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">
                <v:group id="Group 653" o:spid="_x0000_s1027" style="position:absolute;left:6;top:6;width:3313;height:2" coordorigin="6,6" coordsize="3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654" o:spid="_x0000_s1028" style="position:absolute;left:6;top:6;width:3313;height:2;visibility:visible;mso-wrap-style:square;v-text-anchor:top" coordsize="3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" path="m,l3312,e" filled="f" strokeweight=".55pt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14:paraId="1FDD56A7" w14:textId="77777777" w:rsidR="00522E3A" w:rsidRPr="00D81299" w:rsidRDefault="00522E3A" w:rsidP="00522E3A">
      <w:pPr>
        <w:widowControl w:val="0"/>
        <w:spacing w:before="9" w:line="480" w:lineRule="auto"/>
        <w:ind w:left="120" w:right="8049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Arial Narrow" w:hAnsi="Arial Narrow" w:cs="Arial Narrow"/>
          <w:sz w:val="22"/>
          <w:szCs w:val="22"/>
        </w:rPr>
        <w:t>(Vendor’s Printed Company</w:t>
      </w:r>
      <w:r w:rsidRPr="00D81299">
        <w:rPr>
          <w:rFonts w:ascii="Arial Narrow" w:eastAsia="Arial Narrow" w:hAnsi="Arial Narrow" w:cs="Arial Narrow"/>
          <w:spacing w:val="-7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Name) cc:  Contract</w:t>
      </w:r>
      <w:r w:rsidRPr="00D81299">
        <w:rPr>
          <w:rFonts w:ascii="Arial Narrow" w:eastAsia="Arial Narrow" w:hAnsi="Arial Narrow" w:cs="Arial Narrow"/>
          <w:spacing w:val="-4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Administrator</w:t>
      </w:r>
    </w:p>
    <w:p w14:paraId="0951FBF8" w14:textId="77777777" w:rsidR="00522E3A" w:rsidRPr="00D81299" w:rsidRDefault="00522E3A" w:rsidP="00522E3A">
      <w:pPr>
        <w:rPr>
          <w:rFonts w:ascii="Arial Narrow" w:eastAsia="Arial Narrow" w:hAnsi="Arial Narrow" w:cs="Arial Narrow"/>
          <w:sz w:val="15"/>
          <w:szCs w:val="15"/>
        </w:rPr>
      </w:pPr>
      <w:r>
        <w:rPr>
          <w:rFonts w:ascii="Arial Narrow" w:eastAsia="Arial Narrow" w:hAnsi="Arial Narrow" w:cs="Arial Narrow"/>
          <w:sz w:val="15"/>
          <w:szCs w:val="15"/>
        </w:rPr>
        <w:br w:type="page"/>
      </w:r>
    </w:p>
    <w:p w14:paraId="293C0E85" w14:textId="77777777" w:rsidR="00522E3A" w:rsidRPr="00D81299" w:rsidRDefault="00522E3A" w:rsidP="00522E3A">
      <w:pPr>
        <w:widowControl w:val="0"/>
        <w:jc w:val="right"/>
        <w:rPr>
          <w:rFonts w:ascii="Arial Narrow" w:eastAsia="Arial Narrow" w:hAnsi="Arial Narrow" w:cs="Arial Narrow"/>
          <w:sz w:val="16"/>
          <w:szCs w:val="16"/>
        </w:rPr>
        <w:sectPr w:rsidR="00522E3A" w:rsidRPr="00D81299">
          <w:type w:val="continuous"/>
          <w:pgSz w:w="12240" w:h="15840"/>
          <w:pgMar w:top="460" w:right="460" w:bottom="940" w:left="600" w:header="720" w:footer="720" w:gutter="0"/>
          <w:cols w:space="720"/>
        </w:sectPr>
      </w:pPr>
    </w:p>
    <w:p w14:paraId="0005CB5A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7956F6A9" w14:textId="77777777" w:rsidR="00522E3A" w:rsidRPr="00D8129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18"/>
          <w:szCs w:val="18"/>
        </w:rPr>
      </w:pPr>
    </w:p>
    <w:p w14:paraId="1841AFBA" w14:textId="77777777" w:rsidR="00522E3A" w:rsidRPr="00D81299" w:rsidRDefault="00522E3A" w:rsidP="00522E3A">
      <w:pPr>
        <w:widowControl w:val="0"/>
        <w:ind w:left="2824" w:right="2822"/>
        <w:jc w:val="center"/>
        <w:outlineLvl w:val="6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/>
          <w:sz w:val="22"/>
          <w:szCs w:val="22"/>
        </w:rPr>
        <w:t>(BUSINESS</w:t>
      </w:r>
      <w:r w:rsidRPr="00D81299">
        <w:rPr>
          <w:rFonts w:ascii="Arial Narrow"/>
          <w:spacing w:val="-11"/>
          <w:sz w:val="22"/>
          <w:szCs w:val="22"/>
        </w:rPr>
        <w:t xml:space="preserve"> </w:t>
      </w:r>
      <w:r w:rsidRPr="00D81299">
        <w:rPr>
          <w:rFonts w:ascii="Arial Narrow"/>
          <w:sz w:val="22"/>
          <w:szCs w:val="22"/>
        </w:rPr>
        <w:t>LETTERHEAD)</w:t>
      </w:r>
    </w:p>
    <w:p w14:paraId="2AFF3D6D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1CE443AF" w14:textId="77777777" w:rsidR="004B4B29" w:rsidRDefault="004B4B29" w:rsidP="004B4B29">
      <w:pPr>
        <w:widowControl w:val="0"/>
        <w:jc w:val="right"/>
        <w:rPr>
          <w:rFonts w:ascii="Arial Narrow" w:eastAsia="Arial Narrow" w:hAnsi="Arial Narrow" w:cs="Arial Narrow"/>
          <w:sz w:val="20"/>
          <w:szCs w:val="20"/>
        </w:rPr>
      </w:pPr>
      <w:r w:rsidRPr="004B4B29">
        <w:rPr>
          <w:rFonts w:ascii="Arial Narrow" w:eastAsia="Arial Narrow" w:hAnsi="Arial Narrow" w:cs="Arial Narrow"/>
          <w:sz w:val="20"/>
          <w:szCs w:val="20"/>
        </w:rPr>
        <w:t>Letter of HUB Commitment for</w:t>
      </w:r>
    </w:p>
    <w:p w14:paraId="7C05562E" w14:textId="77777777" w:rsidR="004B4B29" w:rsidRDefault="004B4B29" w:rsidP="004B4B29">
      <w:pPr>
        <w:widowControl w:val="0"/>
        <w:jc w:val="right"/>
        <w:rPr>
          <w:rFonts w:ascii="Arial Narrow" w:eastAsia="Arial Narrow" w:hAnsi="Arial Narrow" w:cs="Arial Narrow"/>
          <w:sz w:val="20"/>
          <w:szCs w:val="20"/>
        </w:rPr>
      </w:pPr>
      <w:r w:rsidRPr="004B4B29">
        <w:rPr>
          <w:rFonts w:ascii="Arial Narrow" w:eastAsia="Arial Narrow" w:hAnsi="Arial Narrow" w:cs="Arial Narrow"/>
          <w:sz w:val="20"/>
          <w:szCs w:val="20"/>
        </w:rPr>
        <w:t xml:space="preserve"> Miscellaneous Service Agreements </w:t>
      </w:r>
    </w:p>
    <w:p w14:paraId="73C81918" w14:textId="77777777" w:rsidR="00522E3A" w:rsidRPr="00D81299" w:rsidRDefault="004B4B29" w:rsidP="004B4B29">
      <w:pPr>
        <w:widowControl w:val="0"/>
        <w:jc w:val="right"/>
        <w:rPr>
          <w:rFonts w:ascii="Arial Narrow" w:eastAsia="Arial Narrow" w:hAnsi="Arial Narrow" w:cs="Arial Narrow"/>
          <w:sz w:val="20"/>
          <w:szCs w:val="20"/>
        </w:rPr>
      </w:pPr>
      <w:r w:rsidRPr="004B4B29">
        <w:rPr>
          <w:rFonts w:ascii="Arial Narrow" w:eastAsia="Arial Narrow" w:hAnsi="Arial Narrow" w:cs="Arial Narrow"/>
          <w:sz w:val="20"/>
          <w:szCs w:val="20"/>
        </w:rPr>
        <w:t>Indefinite duration/indefinite quantity contracts.</w:t>
      </w:r>
    </w:p>
    <w:p w14:paraId="5E77AD9F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304C8900" w14:textId="77777777" w:rsidR="00522E3A" w:rsidRPr="00D81299" w:rsidRDefault="00522E3A" w:rsidP="00522E3A">
      <w:pPr>
        <w:widowControl w:val="0"/>
        <w:spacing w:before="3"/>
        <w:rPr>
          <w:rFonts w:ascii="Arial Narrow" w:eastAsia="Arial Narrow" w:hAnsi="Arial Narrow" w:cs="Arial Narrow"/>
          <w:sz w:val="17"/>
          <w:szCs w:val="17"/>
        </w:rPr>
      </w:pPr>
    </w:p>
    <w:p w14:paraId="03308F7C" w14:textId="77777777" w:rsidR="00522E3A" w:rsidRPr="00D81299" w:rsidRDefault="00522E3A" w:rsidP="00522E3A">
      <w:pPr>
        <w:widowControl w:val="0"/>
        <w:spacing w:before="74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Date</w:t>
      </w:r>
    </w:p>
    <w:p w14:paraId="78FD2A49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2"/>
          <w:szCs w:val="22"/>
        </w:rPr>
      </w:pPr>
    </w:p>
    <w:p w14:paraId="234C331A" w14:textId="77777777" w:rsidR="00522E3A" w:rsidRPr="00D81299" w:rsidRDefault="00522E3A" w:rsidP="00522E3A">
      <w:pPr>
        <w:widowControl w:val="0"/>
        <w:spacing w:before="1"/>
        <w:rPr>
          <w:rFonts w:ascii="Arial Narrow" w:eastAsia="Arial Narrow" w:hAnsi="Arial Narrow" w:cs="Arial Narrow"/>
          <w:sz w:val="22"/>
          <w:szCs w:val="22"/>
        </w:rPr>
      </w:pPr>
    </w:p>
    <w:p w14:paraId="3D512B50" w14:textId="77777777" w:rsidR="00522E3A" w:rsidRPr="00D81299" w:rsidRDefault="00351D0E" w:rsidP="00522E3A">
      <w:pPr>
        <w:widowControl w:val="0"/>
        <w:spacing w:line="252" w:lineRule="exact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Calibri" w:hAnsi="Calibri"/>
          <w:sz w:val="22"/>
          <w:szCs w:val="22"/>
        </w:rPr>
        <w:t>Ms. Gabriela Zambrano</w:t>
      </w:r>
    </w:p>
    <w:p w14:paraId="6DF75EBF" w14:textId="77777777" w:rsidR="00522E3A" w:rsidRPr="00D81299" w:rsidRDefault="00522E3A" w:rsidP="00522E3A">
      <w:pPr>
        <w:widowControl w:val="0"/>
        <w:spacing w:line="252" w:lineRule="exact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Associate Director, HFSB</w:t>
      </w:r>
      <w:r w:rsidRPr="00D81299">
        <w:rPr>
          <w:rFonts w:ascii="Arial Narrow" w:eastAsia="Calibri" w:hAnsi="Calibri"/>
          <w:spacing w:val="-9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Program</w:t>
      </w:r>
    </w:p>
    <w:p w14:paraId="45FAB88D" w14:textId="77777777" w:rsidR="00522E3A" w:rsidRPr="00D81299" w:rsidRDefault="00522E3A" w:rsidP="00522E3A">
      <w:pPr>
        <w:widowControl w:val="0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The University of Texas MD Anderson Cancer</w:t>
      </w:r>
      <w:r w:rsidRPr="00D81299">
        <w:rPr>
          <w:rFonts w:ascii="Arial Narrow" w:eastAsia="Calibri" w:hAnsi="Calibri"/>
          <w:spacing w:val="-15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Center</w:t>
      </w:r>
      <w:r w:rsidRPr="00D81299">
        <w:rPr>
          <w:rFonts w:ascii="Arial Narrow" w:eastAsia="Calibri" w:hAnsi="Calibri"/>
          <w:spacing w:val="-1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PO Box 301407   Unit</w:t>
      </w:r>
      <w:r w:rsidRPr="00D81299">
        <w:rPr>
          <w:rFonts w:ascii="Arial Narrow" w:eastAsia="Calibri" w:hAnsi="Calibri"/>
          <w:spacing w:val="-5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1680</w:t>
      </w:r>
    </w:p>
    <w:p w14:paraId="3E86DA1B" w14:textId="77777777" w:rsidR="00522E3A" w:rsidRPr="00D81299" w:rsidRDefault="00522E3A" w:rsidP="00522E3A">
      <w:pPr>
        <w:widowControl w:val="0"/>
        <w:spacing w:line="252" w:lineRule="exact"/>
        <w:ind w:left="120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Houston, TX</w:t>
      </w:r>
      <w:r w:rsidRPr="00D81299">
        <w:rPr>
          <w:rFonts w:ascii="Arial Narrow" w:eastAsia="Calibri" w:hAnsi="Calibri"/>
          <w:spacing w:val="49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77230-1407</w:t>
      </w:r>
    </w:p>
    <w:p w14:paraId="566A1254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2"/>
          <w:szCs w:val="22"/>
        </w:rPr>
      </w:pPr>
    </w:p>
    <w:p w14:paraId="3E4DF629" w14:textId="77777777" w:rsidR="00522E3A" w:rsidRPr="00D81299" w:rsidRDefault="00522E3A" w:rsidP="00522E3A">
      <w:pPr>
        <w:widowControl w:val="0"/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14:paraId="4FE94DF9" w14:textId="77777777" w:rsidR="00522E3A" w:rsidRPr="00D81299" w:rsidRDefault="00522E3A" w:rsidP="00522E3A">
      <w:pPr>
        <w:widowControl w:val="0"/>
        <w:tabs>
          <w:tab w:val="left" w:pos="840"/>
          <w:tab w:val="left" w:pos="8310"/>
        </w:tabs>
        <w:ind w:left="840" w:right="1771" w:hanging="721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pacing w:val="-1"/>
          <w:sz w:val="22"/>
          <w:szCs w:val="22"/>
        </w:rPr>
        <w:t>Re:</w:t>
      </w:r>
      <w:r w:rsidRPr="00D81299">
        <w:rPr>
          <w:rFonts w:ascii="Arial Narrow" w:eastAsia="Calibri" w:hAnsi="Calibri"/>
          <w:spacing w:val="-1"/>
          <w:sz w:val="22"/>
          <w:szCs w:val="22"/>
        </w:rPr>
        <w:tab/>
        <w:t>Historically</w:t>
      </w:r>
      <w:r w:rsidRPr="00D81299">
        <w:rPr>
          <w:rFonts w:ascii="Arial Narrow" w:eastAsia="Calibri" w:hAnsi="Calibri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22"/>
          <w:szCs w:val="22"/>
        </w:rPr>
        <w:t>Underutilized</w:t>
      </w:r>
      <w:r w:rsidRPr="00D81299">
        <w:rPr>
          <w:rFonts w:ascii="Arial Narrow" w:eastAsia="Calibri" w:hAnsi="Calibri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22"/>
          <w:szCs w:val="22"/>
        </w:rPr>
        <w:t>Business</w:t>
      </w:r>
      <w:r w:rsidRPr="00D81299">
        <w:rPr>
          <w:rFonts w:ascii="Arial Narrow" w:eastAsia="Calibri" w:hAnsi="Calibri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22"/>
          <w:szCs w:val="22"/>
        </w:rPr>
        <w:t>Plan</w:t>
      </w:r>
      <w:r w:rsidRPr="00D81299">
        <w:rPr>
          <w:rFonts w:ascii="Arial Narrow" w:eastAsia="Calibri" w:hAnsi="Calibri"/>
          <w:spacing w:val="28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for:</w:t>
      </w:r>
      <w:r>
        <w:rPr>
          <w:rFonts w:ascii="Arial Narrow" w:eastAsia="Calibri" w:hAnsi="Calibri"/>
          <w:sz w:val="22"/>
          <w:szCs w:val="22"/>
        </w:rPr>
        <w:t xml:space="preserve"> </w:t>
      </w:r>
      <w:r w:rsidRPr="00EB4442">
        <w:rPr>
          <w:rFonts w:ascii="Arial Narrow" w:eastAsia="Calibri" w:hAnsi="Arial Narrow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EB4442">
        <w:rPr>
          <w:rFonts w:ascii="Arial Narrow" w:eastAsia="Calibri" w:hAnsi="Arial Narrow"/>
          <w:sz w:val="22"/>
          <w:szCs w:val="22"/>
          <w:u w:val="single"/>
        </w:rPr>
        <w:instrText xml:space="preserve"> FORMTEXT </w:instrText>
      </w:r>
      <w:r w:rsidRPr="00EB4442">
        <w:rPr>
          <w:rFonts w:ascii="Arial Narrow" w:eastAsia="Calibri" w:hAnsi="Arial Narrow"/>
          <w:sz w:val="22"/>
          <w:szCs w:val="22"/>
          <w:u w:val="single"/>
        </w:rPr>
      </w:r>
      <w:r w:rsidRPr="00EB4442">
        <w:rPr>
          <w:rFonts w:ascii="Arial Narrow" w:eastAsia="Calibri" w:hAnsi="Arial Narrow"/>
          <w:sz w:val="22"/>
          <w:szCs w:val="22"/>
          <w:u w:val="single"/>
        </w:rPr>
        <w:fldChar w:fldCharType="separate"/>
      </w:r>
      <w:r w:rsidRPr="00EB4442">
        <w:rPr>
          <w:rFonts w:ascii="Arial Narrow" w:eastAsia="Calibri" w:hAnsi="Arial Narrow"/>
          <w:noProof/>
          <w:sz w:val="22"/>
          <w:szCs w:val="22"/>
          <w:u w:val="single"/>
        </w:rPr>
        <w:t> </w:t>
      </w:r>
      <w:r w:rsidRPr="00EB4442">
        <w:rPr>
          <w:rFonts w:ascii="Arial Narrow" w:eastAsia="Calibri" w:hAnsi="Arial Narrow"/>
          <w:noProof/>
          <w:sz w:val="22"/>
          <w:szCs w:val="22"/>
          <w:u w:val="single"/>
        </w:rPr>
        <w:t> </w:t>
      </w:r>
      <w:r w:rsidRPr="00EB4442">
        <w:rPr>
          <w:rFonts w:ascii="Arial Narrow" w:eastAsia="Calibri" w:hAnsi="Arial Narrow"/>
          <w:noProof/>
          <w:sz w:val="22"/>
          <w:szCs w:val="22"/>
          <w:u w:val="single"/>
        </w:rPr>
        <w:t> </w:t>
      </w:r>
      <w:r w:rsidRPr="00EB4442">
        <w:rPr>
          <w:rFonts w:ascii="Arial Narrow" w:eastAsia="Calibri" w:hAnsi="Arial Narrow"/>
          <w:noProof/>
          <w:sz w:val="22"/>
          <w:szCs w:val="22"/>
          <w:u w:val="single"/>
        </w:rPr>
        <w:t> </w:t>
      </w:r>
      <w:r w:rsidRPr="00EB4442">
        <w:rPr>
          <w:rFonts w:ascii="Arial Narrow" w:eastAsia="Calibri" w:hAnsi="Arial Narrow"/>
          <w:noProof/>
          <w:sz w:val="22"/>
          <w:szCs w:val="22"/>
          <w:u w:val="single"/>
        </w:rPr>
        <w:t> </w:t>
      </w:r>
      <w:r w:rsidRPr="00EB4442">
        <w:rPr>
          <w:rFonts w:ascii="Arial Narrow" w:eastAsia="Calibri" w:hAnsi="Arial Narrow"/>
          <w:sz w:val="22"/>
          <w:szCs w:val="22"/>
          <w:u w:val="single"/>
        </w:rPr>
        <w:fldChar w:fldCharType="end"/>
      </w:r>
      <w:bookmarkEnd w:id="15"/>
      <w:r w:rsidRPr="00EB4442">
        <w:rPr>
          <w:rFonts w:ascii="Arial Narrow" w:eastAsia="Calibri" w:hAnsi="Calibri"/>
          <w:sz w:val="22"/>
          <w:szCs w:val="22"/>
          <w:u w:val="single"/>
        </w:rPr>
        <w:tab/>
      </w:r>
      <w:r w:rsidRPr="00D81299">
        <w:rPr>
          <w:rFonts w:ascii="Arial Narrow" w:eastAsia="Calibri" w:hAnsi="Calibri"/>
          <w:spacing w:val="-1"/>
          <w:sz w:val="22"/>
          <w:szCs w:val="22"/>
        </w:rPr>
        <w:t>(Project</w:t>
      </w:r>
      <w:r w:rsidRPr="00D81299">
        <w:rPr>
          <w:rFonts w:ascii="Arial Narrow" w:eastAsia="Calibri" w:hAnsi="Calibri"/>
          <w:spacing w:val="10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22"/>
          <w:szCs w:val="22"/>
        </w:rPr>
        <w:t>Title)</w:t>
      </w:r>
      <w:r w:rsidRPr="00D81299">
        <w:rPr>
          <w:rFonts w:ascii="Arial Narrow" w:eastAsia="Calibri" w:hAnsi="Calibri"/>
          <w:sz w:val="22"/>
          <w:szCs w:val="22"/>
        </w:rPr>
        <w:t xml:space="preserve"> RFX/PO</w:t>
      </w:r>
      <w:r w:rsidRPr="00D81299">
        <w:rPr>
          <w:rFonts w:ascii="Arial Narrow" w:eastAsia="Calibri" w:hAnsi="Calibri"/>
          <w:spacing w:val="-5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 xml:space="preserve">No.  </w:t>
      </w:r>
      <w:r w:rsidRPr="00D81299">
        <w:rPr>
          <w:rFonts w:ascii="Arial Narrow" w:eastAsia="Calibri" w:hAnsi="Calibri"/>
          <w:sz w:val="22"/>
          <w:szCs w:val="22"/>
          <w:u w:val="single" w:color="000000"/>
        </w:rPr>
        <w:t xml:space="preserve"> </w:t>
      </w:r>
      <w:r>
        <w:rPr>
          <w:rFonts w:ascii="Arial Narrow" w:eastAsia="Calibri" w:hAnsi="Calibri"/>
          <w:sz w:val="22"/>
          <w:szCs w:val="22"/>
          <w:u w:val="single" w:color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Arial Narrow" w:eastAsia="Calibri" w:hAnsi="Calibri"/>
          <w:sz w:val="22"/>
          <w:szCs w:val="22"/>
          <w:u w:val="single" w:color="000000"/>
        </w:rPr>
        <w:instrText xml:space="preserve"> FORMTEXT </w:instrText>
      </w:r>
      <w:r>
        <w:rPr>
          <w:rFonts w:ascii="Arial Narrow" w:eastAsia="Calibri" w:hAnsi="Calibri"/>
          <w:sz w:val="22"/>
          <w:szCs w:val="22"/>
          <w:u w:val="single" w:color="000000"/>
        </w:rPr>
      </w:r>
      <w:r>
        <w:rPr>
          <w:rFonts w:ascii="Arial Narrow" w:eastAsia="Calibri" w:hAnsi="Calibri"/>
          <w:sz w:val="22"/>
          <w:szCs w:val="22"/>
          <w:u w:val="single" w:color="000000"/>
        </w:rPr>
        <w:fldChar w:fldCharType="separate"/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sz w:val="22"/>
          <w:szCs w:val="22"/>
          <w:u w:val="single" w:color="000000"/>
        </w:rPr>
        <w:fldChar w:fldCharType="end"/>
      </w:r>
      <w:bookmarkEnd w:id="16"/>
      <w:r w:rsidRPr="00D81299">
        <w:rPr>
          <w:rFonts w:ascii="Arial Narrow" w:eastAsia="Calibri" w:hAnsi="Calibri"/>
          <w:sz w:val="22"/>
          <w:szCs w:val="22"/>
          <w:u w:val="single" w:color="000000"/>
        </w:rPr>
        <w:tab/>
      </w:r>
    </w:p>
    <w:p w14:paraId="44612372" w14:textId="77777777" w:rsidR="00522E3A" w:rsidRPr="00D81299" w:rsidRDefault="00522E3A" w:rsidP="00522E3A">
      <w:pPr>
        <w:widowControl w:val="0"/>
        <w:spacing w:before="6"/>
        <w:rPr>
          <w:rFonts w:ascii="Arial Narrow" w:eastAsia="Arial Narrow" w:hAnsi="Arial Narrow" w:cs="Arial Narrow"/>
          <w:sz w:val="15"/>
          <w:szCs w:val="15"/>
        </w:rPr>
      </w:pPr>
    </w:p>
    <w:p w14:paraId="5D99AC05" w14:textId="77777777" w:rsidR="00522E3A" w:rsidRPr="00D81299" w:rsidRDefault="00522E3A" w:rsidP="00522E3A">
      <w:pPr>
        <w:widowControl w:val="0"/>
        <w:spacing w:before="74"/>
        <w:ind w:left="12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Dear Ms.</w:t>
      </w:r>
      <w:r w:rsidRPr="00D81299">
        <w:rPr>
          <w:rFonts w:ascii="Arial Narrow" w:eastAsia="Calibri" w:hAnsi="Calibri"/>
          <w:spacing w:val="-7"/>
          <w:sz w:val="22"/>
          <w:szCs w:val="22"/>
        </w:rPr>
        <w:t xml:space="preserve"> </w:t>
      </w:r>
      <w:r w:rsidR="009C2E5D">
        <w:rPr>
          <w:rFonts w:ascii="Arial Narrow" w:eastAsia="Calibri" w:hAnsi="Calibri"/>
          <w:sz w:val="22"/>
          <w:szCs w:val="22"/>
        </w:rPr>
        <w:t>Zambrano</w:t>
      </w:r>
      <w:r w:rsidRPr="00D81299">
        <w:rPr>
          <w:rFonts w:ascii="Arial Narrow" w:eastAsia="Calibri" w:hAnsi="Calibri"/>
          <w:sz w:val="22"/>
          <w:szCs w:val="22"/>
        </w:rPr>
        <w:t>:</w:t>
      </w:r>
    </w:p>
    <w:p w14:paraId="6B693353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3DE2EC7E" w14:textId="77777777" w:rsidR="00522E3A" w:rsidRPr="00D81299" w:rsidRDefault="00522E3A" w:rsidP="00522E3A">
      <w:pPr>
        <w:widowControl w:val="0"/>
        <w:ind w:left="120" w:right="118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Arial Narrow" w:hAnsi="Arial Narrow" w:cs="Arial Narrow"/>
          <w:sz w:val="22"/>
          <w:szCs w:val="22"/>
        </w:rPr>
        <w:t>In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accordance</w:t>
      </w:r>
      <w:r w:rsidRPr="00D81299">
        <w:rPr>
          <w:rFonts w:ascii="Arial Narrow" w:eastAsia="Arial Narrow" w:hAnsi="Arial Narrow" w:cs="Arial Narrow"/>
          <w:spacing w:val="-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with</w:t>
      </w:r>
      <w:r w:rsidRPr="00D81299">
        <w:rPr>
          <w:rFonts w:ascii="Arial Narrow" w:eastAsia="Arial Narrow" w:hAnsi="Arial Narrow" w:cs="Arial Narrow"/>
          <w:spacing w:val="-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the</w:t>
      </w:r>
      <w:r w:rsidRPr="00D81299">
        <w:rPr>
          <w:rFonts w:ascii="Arial Narrow" w:eastAsia="Arial Narrow" w:hAnsi="Arial Narrow" w:cs="Arial Narrow"/>
          <w:spacing w:val="-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requirements</w:t>
      </w:r>
      <w:r w:rsidRPr="00D81299">
        <w:rPr>
          <w:rFonts w:ascii="Arial Narrow" w:eastAsia="Arial Narrow" w:hAnsi="Arial Narrow" w:cs="Arial Narrow"/>
          <w:spacing w:val="-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outlined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in</w:t>
      </w:r>
      <w:r w:rsidRPr="00D81299">
        <w:rPr>
          <w:rFonts w:ascii="Arial Narrow" w:eastAsia="Arial Narrow" w:hAnsi="Arial Narrow" w:cs="Arial Narrow"/>
          <w:spacing w:val="-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the</w:t>
      </w:r>
      <w:r w:rsidRPr="00D81299">
        <w:rPr>
          <w:rFonts w:ascii="Arial Narrow" w:eastAsia="Arial Narrow" w:hAnsi="Arial Narrow" w:cs="Arial Narrow"/>
          <w:spacing w:val="-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specification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section</w:t>
      </w:r>
      <w:r w:rsidRPr="00D81299">
        <w:rPr>
          <w:rFonts w:ascii="Arial Narrow" w:eastAsia="Arial Narrow" w:hAnsi="Arial Narrow" w:cs="Arial Narrow"/>
          <w:spacing w:val="-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“HUB</w:t>
      </w:r>
      <w:r w:rsidRPr="00D81299">
        <w:rPr>
          <w:rFonts w:ascii="Arial Narrow" w:eastAsia="Arial Narrow" w:hAnsi="Arial Narrow" w:cs="Arial Narrow"/>
          <w:spacing w:val="-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Participation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Program,”</w:t>
      </w:r>
      <w:r w:rsidRPr="00D81299">
        <w:rPr>
          <w:rFonts w:ascii="Arial Narrow" w:eastAsia="Arial Narrow" w:hAnsi="Arial Narrow" w:cs="Arial Narrow"/>
          <w:spacing w:val="-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I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am</w:t>
      </w:r>
      <w:r w:rsidRPr="00D81299">
        <w:rPr>
          <w:rFonts w:ascii="Arial Narrow" w:eastAsia="Arial Narrow" w:hAnsi="Arial Narrow" w:cs="Arial Narrow"/>
          <w:spacing w:val="-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pleased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to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forward</w:t>
      </w:r>
      <w:r w:rsidRPr="00D81299">
        <w:rPr>
          <w:rFonts w:ascii="Arial Narrow" w:eastAsia="Arial Narrow" w:hAnsi="Arial Narrow" w:cs="Arial Narrow"/>
          <w:spacing w:val="-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this</w:t>
      </w:r>
      <w:r w:rsidRPr="00D81299">
        <w:rPr>
          <w:rFonts w:ascii="Arial Narrow" w:eastAsia="Arial Narrow" w:hAnsi="Arial Narrow" w:cs="Arial Narrow"/>
          <w:spacing w:val="-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Letter</w:t>
      </w:r>
      <w:r w:rsidRPr="00D81299">
        <w:rPr>
          <w:rFonts w:ascii="Arial Narrow" w:eastAsia="Arial Narrow" w:hAnsi="Arial Narrow" w:cs="Arial Narrow"/>
          <w:spacing w:val="-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of HUB</w:t>
      </w:r>
      <w:r w:rsidRPr="00D81299">
        <w:rPr>
          <w:rFonts w:ascii="Arial Narrow" w:eastAsia="Arial Narrow" w:hAnsi="Arial Narrow" w:cs="Arial Narrow"/>
          <w:spacing w:val="3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Commitment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as</w:t>
      </w:r>
      <w:r w:rsidRPr="00D81299">
        <w:rPr>
          <w:rFonts w:ascii="Arial Narrow" w:eastAsia="Arial Narrow" w:hAnsi="Arial Narrow" w:cs="Arial Narrow"/>
          <w:spacing w:val="37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an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integral</w:t>
      </w:r>
      <w:r w:rsidRPr="00D81299">
        <w:rPr>
          <w:rFonts w:ascii="Arial Narrow" w:eastAsia="Arial Narrow" w:hAnsi="Arial Narrow" w:cs="Arial Narrow"/>
          <w:spacing w:val="37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part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of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our</w:t>
      </w:r>
      <w:r w:rsidRPr="00D81299">
        <w:rPr>
          <w:rFonts w:ascii="Arial Narrow" w:eastAsia="Arial Narrow" w:hAnsi="Arial Narrow" w:cs="Arial Narrow"/>
          <w:spacing w:val="36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submittal</w:t>
      </w:r>
      <w:r w:rsidRPr="00D81299">
        <w:rPr>
          <w:rFonts w:ascii="Arial Narrow" w:eastAsia="Arial Narrow" w:hAnsi="Arial Narrow" w:cs="Arial Narrow"/>
          <w:spacing w:val="37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in</w:t>
      </w:r>
      <w:r w:rsidRPr="00D81299">
        <w:rPr>
          <w:rFonts w:ascii="Arial Narrow" w:eastAsia="Arial Narrow" w:hAnsi="Arial Narrow" w:cs="Arial Narrow"/>
          <w:spacing w:val="37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connection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with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your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pacing w:val="-3"/>
          <w:sz w:val="22"/>
          <w:szCs w:val="22"/>
        </w:rPr>
        <w:t>Request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For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Proposal,</w:t>
      </w:r>
      <w:r w:rsidRPr="00D81299">
        <w:rPr>
          <w:rFonts w:ascii="Arial Narrow" w:eastAsia="Arial Narrow" w:hAnsi="Arial Narrow" w:cs="Arial Narrow"/>
          <w:spacing w:val="37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referencing</w:t>
      </w:r>
      <w:r w:rsidRPr="00D81299">
        <w:rPr>
          <w:rFonts w:ascii="Arial Narrow" w:eastAsia="Arial Narrow" w:hAnsi="Arial Narrow" w:cs="Arial Narrow"/>
          <w:spacing w:val="37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Project</w:t>
      </w:r>
      <w:r w:rsidRPr="00D81299"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Number</w:t>
      </w:r>
    </w:p>
    <w:p w14:paraId="459762A2" w14:textId="77777777" w:rsidR="00522E3A" w:rsidRPr="00D81299" w:rsidRDefault="00522E3A" w:rsidP="00522E3A">
      <w:pPr>
        <w:widowControl w:val="0"/>
        <w:tabs>
          <w:tab w:val="left" w:pos="1610"/>
        </w:tabs>
        <w:spacing w:before="2"/>
        <w:ind w:left="12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  <w:u w:val="single" w:color="000000"/>
        </w:rPr>
        <w:t xml:space="preserve"> </w:t>
      </w:r>
      <w:r>
        <w:rPr>
          <w:rFonts w:ascii="Arial Narrow" w:eastAsia="Calibri" w:hAnsi="Calibri"/>
          <w:sz w:val="22"/>
          <w:szCs w:val="22"/>
          <w:u w:val="single" w:color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="Arial Narrow" w:eastAsia="Calibri" w:hAnsi="Calibri"/>
          <w:sz w:val="22"/>
          <w:szCs w:val="22"/>
          <w:u w:val="single" w:color="000000"/>
        </w:rPr>
        <w:instrText xml:space="preserve"> FORMTEXT </w:instrText>
      </w:r>
      <w:r>
        <w:rPr>
          <w:rFonts w:ascii="Arial Narrow" w:eastAsia="Calibri" w:hAnsi="Calibri"/>
          <w:sz w:val="22"/>
          <w:szCs w:val="22"/>
          <w:u w:val="single" w:color="000000"/>
        </w:rPr>
      </w:r>
      <w:r>
        <w:rPr>
          <w:rFonts w:ascii="Arial Narrow" w:eastAsia="Calibri" w:hAnsi="Calibri"/>
          <w:sz w:val="22"/>
          <w:szCs w:val="22"/>
          <w:u w:val="single" w:color="000000"/>
        </w:rPr>
        <w:fldChar w:fldCharType="separate"/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noProof/>
          <w:sz w:val="22"/>
          <w:szCs w:val="22"/>
          <w:u w:val="single" w:color="000000"/>
        </w:rPr>
        <w:t> </w:t>
      </w:r>
      <w:r>
        <w:rPr>
          <w:rFonts w:ascii="Arial Narrow" w:eastAsia="Calibri" w:hAnsi="Calibri"/>
          <w:sz w:val="22"/>
          <w:szCs w:val="22"/>
          <w:u w:val="single" w:color="000000"/>
        </w:rPr>
        <w:fldChar w:fldCharType="end"/>
      </w:r>
      <w:bookmarkEnd w:id="17"/>
      <w:r w:rsidRPr="00D81299">
        <w:rPr>
          <w:rFonts w:ascii="Arial Narrow" w:eastAsia="Calibri" w:hAnsi="Calibri"/>
          <w:sz w:val="22"/>
          <w:szCs w:val="22"/>
          <w:u w:val="single" w:color="000000"/>
        </w:rPr>
        <w:tab/>
      </w:r>
      <w:r w:rsidRPr="00D81299">
        <w:rPr>
          <w:rFonts w:ascii="Arial Narrow" w:eastAsia="Calibri" w:hAnsi="Calibri"/>
          <w:sz w:val="22"/>
          <w:szCs w:val="22"/>
        </w:rPr>
        <w:t>_.</w:t>
      </w:r>
    </w:p>
    <w:p w14:paraId="5BAFB7EB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7F2F8EC1" w14:textId="77777777" w:rsidR="00522E3A" w:rsidRPr="00D81299" w:rsidRDefault="00522E3A" w:rsidP="00522E3A">
      <w:pPr>
        <w:widowControl w:val="0"/>
        <w:ind w:left="12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I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understand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that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following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the</w:t>
      </w:r>
      <w:r w:rsidRPr="00D81299">
        <w:rPr>
          <w:rFonts w:ascii="Arial Narrow" w:eastAsia="Calibri" w:hAnsi="Calibri"/>
          <w:spacing w:val="-5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award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of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the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RFP,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the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HUB</w:t>
      </w:r>
      <w:r w:rsidRPr="00D81299">
        <w:rPr>
          <w:rFonts w:ascii="Arial Narrow" w:eastAsia="Calibri" w:hAnsi="Calibri"/>
          <w:spacing w:val="-3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Plan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in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its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entirety</w:t>
      </w:r>
      <w:r w:rsidRPr="00D81299">
        <w:rPr>
          <w:rFonts w:ascii="Arial Narrow" w:eastAsia="Calibri" w:hAnsi="Calibri"/>
          <w:spacing w:val="-4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is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due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prior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to</w:t>
      </w:r>
      <w:r w:rsidRPr="00D81299">
        <w:rPr>
          <w:rFonts w:ascii="Arial Narrow" w:eastAsia="Calibri" w:hAnsi="Calibri"/>
          <w:spacing w:val="-5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signing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of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the</w:t>
      </w:r>
      <w:r w:rsidRPr="00D81299">
        <w:rPr>
          <w:rFonts w:ascii="Arial Narrow" w:eastAsia="Calibri" w:hAnsi="Calibri"/>
          <w:spacing w:val="-2"/>
          <w:sz w:val="22"/>
          <w:szCs w:val="22"/>
        </w:rPr>
        <w:t xml:space="preserve"> </w:t>
      </w:r>
      <w:r w:rsidRPr="00D81299">
        <w:rPr>
          <w:rFonts w:ascii="Arial Narrow" w:eastAsia="Calibri" w:hAnsi="Calibri"/>
          <w:sz w:val="22"/>
          <w:szCs w:val="22"/>
        </w:rPr>
        <w:t>contract.</w:t>
      </w:r>
    </w:p>
    <w:p w14:paraId="5E8480E4" w14:textId="77777777" w:rsidR="00522E3A" w:rsidRPr="00D81299" w:rsidRDefault="00522E3A" w:rsidP="00522E3A">
      <w:pPr>
        <w:widowControl w:val="0"/>
        <w:spacing w:before="2"/>
        <w:rPr>
          <w:rFonts w:ascii="Arial Narrow" w:eastAsia="Arial Narrow" w:hAnsi="Arial Narrow" w:cs="Arial Narrow"/>
          <w:sz w:val="22"/>
          <w:szCs w:val="22"/>
        </w:rPr>
      </w:pPr>
    </w:p>
    <w:p w14:paraId="1C51918F" w14:textId="77777777" w:rsidR="00522E3A" w:rsidRPr="00D81299" w:rsidRDefault="00522E3A" w:rsidP="00522E3A">
      <w:pPr>
        <w:widowControl w:val="0"/>
        <w:ind w:left="119" w:right="118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Arial Narrow" w:hAnsi="Arial Narrow" w:cs="Arial Narrow"/>
          <w:sz w:val="22"/>
          <w:szCs w:val="22"/>
        </w:rPr>
        <w:t>I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have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read</w:t>
      </w:r>
      <w:r w:rsidRPr="00D81299"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and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understand</w:t>
      </w:r>
      <w:r w:rsidRPr="00D81299">
        <w:rPr>
          <w:rFonts w:ascii="Arial Narrow" w:eastAsia="Arial Narrow" w:hAnsi="Arial Narrow" w:cs="Arial Narrow"/>
          <w:spacing w:val="2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The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University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of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Texas</w:t>
      </w:r>
      <w:r w:rsidRPr="00D81299">
        <w:rPr>
          <w:rFonts w:ascii="Arial Narrow" w:eastAsia="Arial Narrow" w:hAnsi="Arial Narrow" w:cs="Arial Narrow"/>
          <w:spacing w:val="2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MD</w:t>
      </w:r>
      <w:r w:rsidRPr="00D81299"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Anderson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Cancer</w:t>
      </w:r>
      <w:r w:rsidRPr="00D81299"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Center’s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Policy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on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Utilization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of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Historically</w:t>
      </w:r>
      <w:r w:rsidRPr="00D81299"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Underutilized Businesses</w:t>
      </w:r>
      <w:r w:rsidRPr="00D81299">
        <w:rPr>
          <w:rFonts w:ascii="Arial Narrow" w:eastAsia="Arial Narrow" w:hAnsi="Arial Narrow" w:cs="Arial Narrow"/>
          <w:spacing w:val="-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(HUBs).</w:t>
      </w:r>
    </w:p>
    <w:p w14:paraId="0049CF8E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2AAC1B55" w14:textId="77777777" w:rsidR="00522E3A" w:rsidRPr="00D81299" w:rsidRDefault="00522E3A" w:rsidP="00522E3A">
      <w:pPr>
        <w:widowControl w:val="0"/>
        <w:ind w:left="120" w:right="11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Arial Narrow" w:hAnsi="Arial Narrow" w:cs="Arial Narrow"/>
          <w:sz w:val="22"/>
          <w:szCs w:val="22"/>
        </w:rPr>
        <w:t>Good</w:t>
      </w:r>
      <w:r w:rsidRPr="00D81299">
        <w:rPr>
          <w:rFonts w:ascii="Arial Narrow" w:eastAsia="Arial Narrow" w:hAnsi="Arial Narrow" w:cs="Arial Narrow"/>
          <w:spacing w:val="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Faith</w:t>
      </w:r>
      <w:r w:rsidRPr="00D81299">
        <w:rPr>
          <w:rFonts w:ascii="Arial Narrow" w:eastAsia="Arial Narrow" w:hAnsi="Arial Narrow" w:cs="Arial Narrow"/>
          <w:spacing w:val="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Effort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will</w:t>
      </w:r>
      <w:r w:rsidRPr="00D81299">
        <w:rPr>
          <w:rFonts w:ascii="Arial Narrow" w:eastAsia="Arial Narrow" w:hAnsi="Arial Narrow" w:cs="Arial Narrow"/>
          <w:spacing w:val="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be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documented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with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each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contract</w:t>
      </w:r>
      <w:r w:rsidRPr="00D81299">
        <w:rPr>
          <w:rFonts w:ascii="Arial Narrow" w:eastAsia="Arial Narrow" w:hAnsi="Arial Narrow" w:cs="Arial Narrow"/>
          <w:spacing w:val="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and</w:t>
      </w:r>
      <w:r w:rsidRPr="00D81299">
        <w:rPr>
          <w:rFonts w:ascii="Arial Narrow" w:eastAsia="Arial Narrow" w:hAnsi="Arial Narrow" w:cs="Arial Narrow"/>
          <w:spacing w:val="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will</w:t>
      </w:r>
      <w:r w:rsidRPr="00D81299">
        <w:rPr>
          <w:rFonts w:ascii="Arial Narrow" w:eastAsia="Arial Narrow" w:hAnsi="Arial Narrow" w:cs="Arial Narrow"/>
          <w:spacing w:val="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contain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Letter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of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Transmittal</w:t>
      </w:r>
      <w:r w:rsidRPr="00D81299">
        <w:rPr>
          <w:rFonts w:ascii="Arial Narrow" w:eastAsia="Arial Narrow" w:hAnsi="Arial Narrow" w:cs="Arial Narrow"/>
          <w:spacing w:val="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and</w:t>
      </w:r>
      <w:r w:rsidRPr="00D81299">
        <w:rPr>
          <w:rFonts w:ascii="Arial Narrow" w:eastAsia="Arial Narrow" w:hAnsi="Arial Narrow" w:cs="Arial Narrow"/>
          <w:spacing w:val="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HUB</w:t>
      </w:r>
      <w:r w:rsidRPr="00D81299"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Subcontracting</w:t>
      </w:r>
      <w:r w:rsidRPr="00D81299">
        <w:rPr>
          <w:rFonts w:ascii="Arial Narrow" w:eastAsia="Arial Narrow" w:hAnsi="Arial Narrow" w:cs="Arial Narrow"/>
          <w:spacing w:val="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Plan</w:t>
      </w:r>
      <w:r w:rsidRPr="00D81299">
        <w:rPr>
          <w:rFonts w:ascii="Arial Narrow" w:eastAsia="Arial Narrow" w:hAnsi="Arial Narrow" w:cs="Arial Narrow"/>
          <w:spacing w:val="16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for</w:t>
      </w:r>
      <w:r w:rsidRPr="00D81299"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each contract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solicited.</w:t>
      </w:r>
      <w:r w:rsidRPr="00D81299"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An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updated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HUB</w:t>
      </w:r>
      <w:r w:rsidRPr="00D81299">
        <w:rPr>
          <w:rFonts w:ascii="Arial Narrow" w:eastAsia="Arial Narrow" w:hAnsi="Arial Narrow" w:cs="Arial Narrow"/>
          <w:spacing w:val="-1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Plan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will</w:t>
      </w:r>
      <w:r w:rsidRPr="00D81299">
        <w:rPr>
          <w:rFonts w:ascii="Arial Narrow" w:eastAsia="Arial Narrow" w:hAnsi="Arial Narrow" w:cs="Arial Narrow"/>
          <w:spacing w:val="-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be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submitted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prior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to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the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execution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of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each</w:t>
      </w:r>
      <w:r w:rsidRPr="00D81299">
        <w:rPr>
          <w:rFonts w:ascii="Arial Narrow" w:eastAsia="Arial Narrow" w:hAnsi="Arial Narrow" w:cs="Arial Narrow"/>
          <w:spacing w:val="-1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contract</w:t>
      </w:r>
      <w:r w:rsidRPr="00D81299">
        <w:rPr>
          <w:rFonts w:ascii="Arial Narrow" w:eastAsia="Arial Narrow" w:hAnsi="Arial Narrow" w:cs="Arial Narrow"/>
          <w:spacing w:val="-1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process.</w:t>
      </w:r>
      <w:r w:rsidRPr="00D81299"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Documentation</w:t>
      </w:r>
      <w:r w:rsidRPr="00D81299">
        <w:rPr>
          <w:rFonts w:ascii="Arial Narrow" w:eastAsia="Arial Narrow" w:hAnsi="Arial Narrow" w:cs="Arial Narrow"/>
          <w:spacing w:val="-1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of</w:t>
      </w:r>
      <w:r w:rsidRPr="00D81299">
        <w:rPr>
          <w:rFonts w:ascii="Arial Narrow" w:eastAsia="Arial Narrow" w:hAnsi="Arial Narrow" w:cs="Arial Narrow"/>
          <w:spacing w:val="-7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sub-consulted work and the Progress Assessment Report must be provided with each pay request as well as to MD Anderson’s HUB and Federal</w:t>
      </w:r>
      <w:r w:rsidRPr="00D81299">
        <w:rPr>
          <w:rFonts w:ascii="Arial Narrow" w:eastAsia="Arial Narrow" w:hAnsi="Arial Narrow" w:cs="Arial Narrow"/>
          <w:spacing w:val="-2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Small Business</w:t>
      </w:r>
      <w:r w:rsidRPr="00D81299">
        <w:rPr>
          <w:rFonts w:ascii="Arial Narrow" w:eastAsia="Arial Narrow" w:hAnsi="Arial Narrow" w:cs="Arial Narrow"/>
          <w:spacing w:val="-6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Program.</w:t>
      </w:r>
    </w:p>
    <w:p w14:paraId="27A14DD2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72332D27" w14:textId="77777777" w:rsidR="00522E3A" w:rsidRPr="00D81299" w:rsidRDefault="00522E3A" w:rsidP="00522E3A">
      <w:pPr>
        <w:widowControl w:val="0"/>
        <w:ind w:left="12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Calibri" w:hAnsi="Calibri"/>
          <w:sz w:val="22"/>
          <w:szCs w:val="22"/>
        </w:rPr>
        <w:t>Sincerely,</w:t>
      </w:r>
    </w:p>
    <w:p w14:paraId="30583664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432B72AB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74DAE9E0" w14:textId="77777777" w:rsidR="00522E3A" w:rsidRPr="00D81299" w:rsidRDefault="00522E3A" w:rsidP="00522E3A">
      <w:pPr>
        <w:widowControl w:val="0"/>
        <w:spacing w:before="6"/>
        <w:ind w:left="180"/>
        <w:rPr>
          <w:rFonts w:ascii="Arial Narrow" w:eastAsia="Arial Narrow" w:hAnsi="Arial Narrow" w:cs="Arial Narrow"/>
          <w:sz w:val="23"/>
          <w:szCs w:val="23"/>
        </w:rPr>
      </w:pPr>
      <w:r w:rsidRPr="00EB4442">
        <w:rPr>
          <w:rFonts w:ascii="Arial Narrow" w:eastAsia="Arial Narrow" w:hAnsi="Arial Narrow" w:cs="Arial Narrow"/>
          <w:sz w:val="22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EB4442">
        <w:rPr>
          <w:rFonts w:ascii="Arial Narrow" w:eastAsia="Arial Narrow" w:hAnsi="Arial Narrow" w:cs="Arial Narrow"/>
          <w:sz w:val="22"/>
          <w:szCs w:val="23"/>
        </w:rPr>
        <w:instrText xml:space="preserve"> FORMTEXT </w:instrText>
      </w:r>
      <w:r w:rsidRPr="00EB4442">
        <w:rPr>
          <w:rFonts w:ascii="Arial Narrow" w:eastAsia="Arial Narrow" w:hAnsi="Arial Narrow" w:cs="Arial Narrow"/>
          <w:sz w:val="22"/>
          <w:szCs w:val="23"/>
        </w:rPr>
      </w:r>
      <w:r w:rsidRPr="00EB4442">
        <w:rPr>
          <w:rFonts w:ascii="Arial Narrow" w:eastAsia="Arial Narrow" w:hAnsi="Arial Narrow" w:cs="Arial Narrow"/>
          <w:sz w:val="22"/>
          <w:szCs w:val="23"/>
        </w:rPr>
        <w:fldChar w:fldCharType="separate"/>
      </w:r>
      <w:r w:rsidRPr="00EB4442">
        <w:rPr>
          <w:rFonts w:ascii="Arial Narrow" w:eastAsia="Arial Narrow" w:hAnsi="Arial Narrow" w:cs="Arial Narrow"/>
          <w:noProof/>
          <w:sz w:val="22"/>
          <w:szCs w:val="23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  <w:szCs w:val="23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  <w:szCs w:val="23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  <w:szCs w:val="23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  <w:szCs w:val="23"/>
        </w:rPr>
        <w:t> </w:t>
      </w:r>
      <w:r w:rsidRPr="00EB4442">
        <w:rPr>
          <w:rFonts w:ascii="Arial Narrow" w:eastAsia="Arial Narrow" w:hAnsi="Arial Narrow" w:cs="Arial Narrow"/>
          <w:sz w:val="22"/>
          <w:szCs w:val="23"/>
        </w:rPr>
        <w:fldChar w:fldCharType="end"/>
      </w:r>
      <w:bookmarkEnd w:id="18"/>
    </w:p>
    <w:p w14:paraId="0D4B3BD3" w14:textId="77777777" w:rsidR="00522E3A" w:rsidRPr="00D81299" w:rsidRDefault="00522E3A" w:rsidP="00522E3A">
      <w:pPr>
        <w:widowControl w:val="0"/>
        <w:spacing w:line="20" w:lineRule="exact"/>
        <w:ind w:left="114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3FB8045" wp14:editId="32749509">
                <wp:extent cx="3256915" cy="7620"/>
                <wp:effectExtent l="7620" t="1905" r="2540" b="9525"/>
                <wp:docPr id="881" name="Group 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915" cy="7620"/>
                          <a:chOff x="0" y="0"/>
                          <a:chExt cx="5129" cy="12"/>
                        </a:xfrm>
                      </wpg:grpSpPr>
                      <wpg:grpSp>
                        <wpg:cNvPr id="882" name="Group 650"/>
                        <wpg:cNvGrpSpPr/>
                        <wpg:grpSpPr>
                          <a:xfrm>
                            <a:off x="6" y="6"/>
                            <a:ext cx="5118" cy="2"/>
                            <a:chOff x="6" y="6"/>
                            <a:chExt cx="5118" cy="2"/>
                          </a:xfrm>
                        </wpg:grpSpPr>
                        <wps:wsp>
                          <wps:cNvPr id="883" name="Freeform 651"/>
                          <wps:cNvSpPr/>
                          <wps:spPr bwMode="auto">
                            <a:xfrm>
                              <a:off x="6" y="6"/>
                              <a:ext cx="5118" cy="2"/>
                            </a:xfrm>
                            <a:custGeom>
                              <a:avLst/>
                              <a:gdLst>
                                <a:gd name="T0" fmla="*/ 0 w 5118"/>
                                <a:gd name="T1" fmla="*/ 0 h 2"/>
                                <a:gd name="T2" fmla="*/ 5117 w 51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18" h="2">
                                  <a:moveTo>
                                    <a:pt x="0" y="0"/>
                                  </a:moveTo>
                                  <a:lnTo>
                                    <a:pt x="511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1327CB" id="Group 649" o:spid="_x0000_s1026" style="width:256.45pt;height:.6pt;mso-position-horizontal-relative:char;mso-position-vertical-relative:line" coordsize="51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">
                <v:group id="Group 650" o:spid="_x0000_s1027" style="position:absolute;left:6;top:6;width:5118;height:2" coordorigin="6,6" coordsize="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Freeform 651" o:spid="_x0000_s1028" style="position:absolute;left:6;top:6;width:5118;height:2;visibility:visible;mso-wrap-style:square;v-text-anchor:top" coordsize="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" path="m,l5117,e" filled="f" strokeweight=".55pt">
                    <v:path arrowok="t" o:connecttype="custom" o:connectlocs="0,0;5117,0" o:connectangles="0,0"/>
                  </v:shape>
                </v:group>
                <w10:anchorlock/>
              </v:group>
            </w:pict>
          </mc:Fallback>
        </mc:AlternateContent>
      </w:r>
    </w:p>
    <w:p w14:paraId="1A42D476" w14:textId="77777777" w:rsidR="00522E3A" w:rsidRPr="00D81299" w:rsidRDefault="00522E3A" w:rsidP="00522E3A">
      <w:pPr>
        <w:widowControl w:val="0"/>
        <w:spacing w:before="9"/>
        <w:ind w:left="119" w:right="6563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Arial Narrow" w:hAnsi="Arial Narrow" w:cs="Arial Narrow"/>
          <w:sz w:val="22"/>
          <w:szCs w:val="22"/>
        </w:rPr>
        <w:t>Contractor’s Printed Name and</w:t>
      </w:r>
      <w:r w:rsidRPr="00D81299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Title</w:t>
      </w:r>
    </w:p>
    <w:p w14:paraId="10DD7F4C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1C694494" w14:textId="77777777" w:rsidR="00522E3A" w:rsidRPr="00D81299" w:rsidRDefault="00522E3A" w:rsidP="00522E3A">
      <w:pPr>
        <w:widowControl w:val="0"/>
        <w:spacing w:before="4"/>
        <w:ind w:left="180"/>
        <w:rPr>
          <w:rFonts w:ascii="Arial Narrow" w:eastAsia="Arial Narrow" w:hAnsi="Arial Narrow" w:cs="Arial Narrow"/>
          <w:sz w:val="21"/>
          <w:szCs w:val="21"/>
        </w:rPr>
      </w:pPr>
      <w:r w:rsidRPr="00EB4442">
        <w:rPr>
          <w:rFonts w:ascii="Arial Narrow" w:eastAsia="Arial Narrow" w:hAnsi="Arial Narrow" w:cs="Arial Narrow"/>
          <w:sz w:val="22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EB4442">
        <w:rPr>
          <w:rFonts w:ascii="Arial Narrow" w:eastAsia="Arial Narrow" w:hAnsi="Arial Narrow" w:cs="Arial Narrow"/>
          <w:sz w:val="22"/>
          <w:szCs w:val="21"/>
        </w:rPr>
        <w:instrText xml:space="preserve"> FORMTEXT </w:instrText>
      </w:r>
      <w:r w:rsidRPr="00EB4442">
        <w:rPr>
          <w:rFonts w:ascii="Arial Narrow" w:eastAsia="Arial Narrow" w:hAnsi="Arial Narrow" w:cs="Arial Narrow"/>
          <w:sz w:val="22"/>
          <w:szCs w:val="21"/>
        </w:rPr>
      </w:r>
      <w:r w:rsidRPr="00EB4442">
        <w:rPr>
          <w:rFonts w:ascii="Arial Narrow" w:eastAsia="Arial Narrow" w:hAnsi="Arial Narrow" w:cs="Arial Narrow"/>
          <w:sz w:val="22"/>
          <w:szCs w:val="21"/>
        </w:rPr>
        <w:fldChar w:fldCharType="separate"/>
      </w:r>
      <w:r w:rsidRPr="00EB4442">
        <w:rPr>
          <w:rFonts w:ascii="Arial Narrow" w:eastAsia="Arial Narrow" w:hAnsi="Arial Narrow" w:cs="Arial Narrow"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noProof/>
          <w:sz w:val="22"/>
          <w:szCs w:val="21"/>
        </w:rPr>
        <w:t> </w:t>
      </w:r>
      <w:r w:rsidRPr="00EB4442">
        <w:rPr>
          <w:rFonts w:ascii="Arial Narrow" w:eastAsia="Arial Narrow" w:hAnsi="Arial Narrow" w:cs="Arial Narrow"/>
          <w:sz w:val="22"/>
          <w:szCs w:val="21"/>
        </w:rPr>
        <w:fldChar w:fldCharType="end"/>
      </w:r>
      <w:bookmarkEnd w:id="19"/>
    </w:p>
    <w:p w14:paraId="0D789D90" w14:textId="77777777" w:rsidR="00522E3A" w:rsidRPr="00D81299" w:rsidRDefault="00522E3A" w:rsidP="00522E3A">
      <w:pPr>
        <w:widowControl w:val="0"/>
        <w:spacing w:line="20" w:lineRule="exact"/>
        <w:ind w:left="114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D863610" wp14:editId="60D4DBB4">
                <wp:extent cx="3256915" cy="7620"/>
                <wp:effectExtent l="7620" t="5715" r="2540" b="5715"/>
                <wp:docPr id="878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915" cy="7620"/>
                          <a:chOff x="0" y="0"/>
                          <a:chExt cx="5129" cy="12"/>
                        </a:xfrm>
                      </wpg:grpSpPr>
                      <wpg:grpSp>
                        <wpg:cNvPr id="879" name="Group 647"/>
                        <wpg:cNvGrpSpPr/>
                        <wpg:grpSpPr>
                          <a:xfrm>
                            <a:off x="6" y="6"/>
                            <a:ext cx="5118" cy="2"/>
                            <a:chOff x="6" y="6"/>
                            <a:chExt cx="5118" cy="2"/>
                          </a:xfrm>
                        </wpg:grpSpPr>
                        <wps:wsp>
                          <wps:cNvPr id="880" name="Freeform 648"/>
                          <wps:cNvSpPr/>
                          <wps:spPr bwMode="auto">
                            <a:xfrm>
                              <a:off x="6" y="6"/>
                              <a:ext cx="5118" cy="2"/>
                            </a:xfrm>
                            <a:custGeom>
                              <a:avLst/>
                              <a:gdLst>
                                <a:gd name="T0" fmla="*/ 0 w 5118"/>
                                <a:gd name="T1" fmla="*/ 0 h 2"/>
                                <a:gd name="T2" fmla="*/ 5117 w 51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18" h="2">
                                  <a:moveTo>
                                    <a:pt x="0" y="0"/>
                                  </a:moveTo>
                                  <a:lnTo>
                                    <a:pt x="511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CCE3DE" id="Group 646" o:spid="_x0000_s1026" style="width:256.45pt;height:.6pt;mso-position-horizontal-relative:char;mso-position-vertical-relative:line" coordsize="51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">
                <v:group id="Group 647" o:spid="_x0000_s1027" style="position:absolute;left:6;top:6;width:5118;height:2" coordorigin="6,6" coordsize="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648" o:spid="_x0000_s1028" style="position:absolute;left:6;top:6;width:5118;height:2;visibility:visible;mso-wrap-style:square;v-text-anchor:top" coordsize="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" path="m,l5117,e" filled="f" strokeweight=".55pt">
                    <v:path arrowok="t" o:connecttype="custom" o:connectlocs="0,0;5117,0" o:connectangles="0,0"/>
                  </v:shape>
                </v:group>
                <w10:anchorlock/>
              </v:group>
            </w:pict>
          </mc:Fallback>
        </mc:AlternateContent>
      </w:r>
    </w:p>
    <w:p w14:paraId="67414ED7" w14:textId="77777777" w:rsidR="00522E3A" w:rsidRDefault="00522E3A" w:rsidP="00522E3A">
      <w:pPr>
        <w:widowControl w:val="0"/>
        <w:spacing w:before="11" w:line="480" w:lineRule="auto"/>
        <w:ind w:left="120" w:right="5960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Arial Narrow" w:hAnsi="Arial Narrow" w:cs="Arial Narrow"/>
          <w:sz w:val="22"/>
          <w:szCs w:val="22"/>
        </w:rPr>
        <w:t>Contractor’s</w:t>
      </w:r>
      <w:r w:rsidRPr="00D8129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 xml:space="preserve">Signature </w:t>
      </w:r>
    </w:p>
    <w:p w14:paraId="4F7A6A6B" w14:textId="77777777" w:rsidR="00522E3A" w:rsidRDefault="00522E3A" w:rsidP="00522E3A">
      <w:pPr>
        <w:widowControl w:val="0"/>
        <w:spacing w:before="11" w:line="480" w:lineRule="auto"/>
        <w:ind w:left="120" w:right="5960"/>
        <w:rPr>
          <w:rFonts w:ascii="Arial Narrow" w:eastAsia="Arial Narrow" w:hAnsi="Arial Narrow" w:cs="Arial Narrow"/>
          <w:sz w:val="22"/>
          <w:szCs w:val="22"/>
        </w:rPr>
      </w:pPr>
      <w:r w:rsidRPr="00D81299">
        <w:rPr>
          <w:rFonts w:ascii="Arial Narrow" w:eastAsia="Arial Narrow" w:hAnsi="Arial Narrow" w:cs="Arial Narrow"/>
          <w:sz w:val="22"/>
          <w:szCs w:val="22"/>
        </w:rPr>
        <w:t>cc:  Contract</w:t>
      </w:r>
      <w:r w:rsidRPr="00D81299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D81299">
        <w:rPr>
          <w:rFonts w:ascii="Arial Narrow" w:eastAsia="Arial Narrow" w:hAnsi="Arial Narrow" w:cs="Arial Narrow"/>
          <w:sz w:val="22"/>
          <w:szCs w:val="22"/>
        </w:rPr>
        <w:t>Manager</w:t>
      </w:r>
    </w:p>
    <w:p w14:paraId="26515C52" w14:textId="77777777" w:rsidR="00522E3A" w:rsidRDefault="00522E3A" w:rsidP="00522E3A">
      <w:pPr>
        <w:widowControl w:val="0"/>
        <w:spacing w:line="48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br w:type="page"/>
      </w:r>
    </w:p>
    <w:p w14:paraId="1A4F7A47" w14:textId="77777777" w:rsidR="00522E3A" w:rsidRPr="00D81299" w:rsidRDefault="00522E3A" w:rsidP="00522E3A">
      <w:pPr>
        <w:widowControl w:val="0"/>
        <w:spacing w:line="480" w:lineRule="auto"/>
        <w:rPr>
          <w:rFonts w:ascii="Arial Narrow" w:eastAsia="Arial Narrow" w:hAnsi="Arial Narrow" w:cs="Arial Narrow"/>
          <w:sz w:val="22"/>
          <w:szCs w:val="22"/>
        </w:rPr>
        <w:sectPr w:rsidR="00522E3A" w:rsidRPr="00D81299">
          <w:pgSz w:w="12240" w:h="15840"/>
          <w:pgMar w:top="460" w:right="460" w:bottom="500" w:left="600" w:header="263" w:footer="300" w:gutter="0"/>
          <w:cols w:space="720"/>
        </w:sectPr>
      </w:pPr>
    </w:p>
    <w:p w14:paraId="7612AA04" w14:textId="77777777" w:rsidR="00522E3A" w:rsidRPr="00D81299" w:rsidRDefault="00522E3A" w:rsidP="00522E3A">
      <w:pPr>
        <w:widowControl w:val="0"/>
        <w:spacing w:before="4"/>
        <w:rPr>
          <w:rFonts w:ascii="Arial Narrow" w:eastAsia="Arial Narrow" w:hAnsi="Arial Narrow" w:cs="Arial Narrow"/>
          <w:sz w:val="14"/>
          <w:szCs w:val="14"/>
        </w:rPr>
      </w:pPr>
    </w:p>
    <w:p w14:paraId="45114C72" w14:textId="77777777" w:rsidR="00522E3A" w:rsidRPr="00E7025D" w:rsidRDefault="00522E3A" w:rsidP="00522E3A">
      <w:pPr>
        <w:widowControl w:val="0"/>
        <w:spacing w:before="23"/>
        <w:ind w:left="1471" w:right="2180"/>
        <w:rPr>
          <w:rFonts w:ascii="Arial" w:eastAsia="Arial" w:hAnsi="Arial" w:cs="Arial"/>
          <w:sz w:val="48"/>
          <w:szCs w:val="60"/>
        </w:rPr>
      </w:pPr>
      <w:r w:rsidRPr="00E7025D">
        <w:rPr>
          <w:rFonts w:ascii="Calibri" w:eastAsia="Calibri" w:hAnsi="Calibri"/>
          <w:noProof/>
          <w:sz w:val="16"/>
          <w:szCs w:val="22"/>
        </w:rPr>
        <w:drawing>
          <wp:anchor distT="0" distB="0" distL="114300" distR="114300" simplePos="0" relativeHeight="251660288" behindDoc="1" locked="0" layoutInCell="1" allowOverlap="1" wp14:anchorId="60FD64B3" wp14:editId="740D1ED6">
            <wp:simplePos x="0" y="0"/>
            <wp:positionH relativeFrom="page">
              <wp:posOffset>476885</wp:posOffset>
            </wp:positionH>
            <wp:positionV relativeFrom="paragraph">
              <wp:posOffset>-39370</wp:posOffset>
            </wp:positionV>
            <wp:extent cx="742315" cy="7378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06001" name="Picture 64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25D">
        <w:rPr>
          <w:rFonts w:ascii="Arial" w:eastAsia="Calibri" w:hAnsi="Calibri"/>
          <w:b/>
          <w:sz w:val="48"/>
          <w:szCs w:val="22"/>
        </w:rPr>
        <w:t xml:space="preserve">  HUB S</w:t>
      </w:r>
      <w:r w:rsidRPr="00E7025D">
        <w:rPr>
          <w:rFonts w:ascii="Arial" w:eastAsia="Calibri" w:hAnsi="Calibri"/>
          <w:b/>
          <w:sz w:val="36"/>
          <w:szCs w:val="22"/>
        </w:rPr>
        <w:t xml:space="preserve">UBCONTRACTING </w:t>
      </w:r>
      <w:r w:rsidRPr="00E7025D">
        <w:rPr>
          <w:rFonts w:ascii="Arial" w:eastAsia="Calibri" w:hAnsi="Calibri"/>
          <w:b/>
          <w:sz w:val="48"/>
          <w:szCs w:val="22"/>
        </w:rPr>
        <w:t>P</w:t>
      </w:r>
      <w:r w:rsidRPr="00E7025D">
        <w:rPr>
          <w:rFonts w:ascii="Arial" w:eastAsia="Calibri" w:hAnsi="Calibri"/>
          <w:b/>
          <w:sz w:val="36"/>
          <w:szCs w:val="22"/>
        </w:rPr>
        <w:t>LAN</w:t>
      </w:r>
      <w:r w:rsidRPr="00E7025D">
        <w:rPr>
          <w:rFonts w:ascii="Arial" w:eastAsia="Calibri" w:hAnsi="Calibri"/>
          <w:b/>
          <w:spacing w:val="-37"/>
          <w:sz w:val="36"/>
          <w:szCs w:val="22"/>
        </w:rPr>
        <w:t xml:space="preserve"> </w:t>
      </w:r>
      <w:r w:rsidRPr="00E7025D">
        <w:rPr>
          <w:rFonts w:ascii="Arial" w:eastAsia="Calibri" w:hAnsi="Calibri"/>
          <w:b/>
          <w:sz w:val="48"/>
          <w:szCs w:val="22"/>
        </w:rPr>
        <w:t>(HSP)</w:t>
      </w:r>
    </w:p>
    <w:p w14:paraId="43AE87F5" w14:textId="77777777" w:rsidR="00522E3A" w:rsidRDefault="00522E3A" w:rsidP="00522E3A">
      <w:pPr>
        <w:widowControl w:val="0"/>
        <w:spacing w:before="11"/>
        <w:ind w:right="2180"/>
        <w:rPr>
          <w:rFonts w:ascii="Arial" w:eastAsia="Arial" w:hAnsi="Arial" w:cs="Arial"/>
          <w:b/>
          <w:bCs/>
        </w:rPr>
      </w:pPr>
    </w:p>
    <w:p w14:paraId="19A293FA" w14:textId="77777777" w:rsidR="00522E3A" w:rsidRPr="00D81299" w:rsidRDefault="00522E3A" w:rsidP="00522E3A">
      <w:pPr>
        <w:widowControl w:val="0"/>
        <w:spacing w:before="11"/>
        <w:ind w:right="2180"/>
        <w:rPr>
          <w:rFonts w:ascii="Arial" w:eastAsia="Arial" w:hAnsi="Arial" w:cs="Arial"/>
          <w:b/>
          <w:bCs/>
        </w:rPr>
      </w:pPr>
    </w:p>
    <w:p w14:paraId="0D13ACB9" w14:textId="77777777" w:rsidR="00522E3A" w:rsidRPr="00D81299" w:rsidRDefault="00522E3A" w:rsidP="00522E3A">
      <w:pPr>
        <w:widowControl w:val="0"/>
        <w:spacing w:before="78"/>
        <w:ind w:left="119" w:right="2180"/>
        <w:jc w:val="both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 xml:space="preserve">In accordance with Texas Gov’t Code </w:t>
      </w:r>
      <w:r w:rsidRPr="00D81299">
        <w:rPr>
          <w:rFonts w:ascii="Arial" w:eastAsia="Arial" w:hAnsi="Arial" w:cs="Arial"/>
          <w:sz w:val="18"/>
          <w:szCs w:val="18"/>
        </w:rPr>
        <w:t>§</w:t>
      </w:r>
      <w:r w:rsidRPr="00D81299">
        <w:rPr>
          <w:rFonts w:ascii="Arial Narrow" w:eastAsia="Arial Narrow" w:hAnsi="Arial Narrow"/>
          <w:sz w:val="18"/>
          <w:szCs w:val="18"/>
        </w:rPr>
        <w:t>2161.252, the contracting agency has determined that subcontracting opportunities are probable under this contract.</w:t>
      </w:r>
      <w:r w:rsidRPr="00D81299">
        <w:rPr>
          <w:rFonts w:ascii="Arial Narrow" w:eastAsia="Arial Narrow" w:hAnsi="Arial Narrow"/>
          <w:spacing w:val="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Therefore, all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respondents,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including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State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certified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Historically</w:t>
      </w:r>
      <w:r w:rsidRPr="00D81299">
        <w:rPr>
          <w:rFonts w:ascii="Arial Narrow" w:eastAsia="Arial Narrow" w:hAnsi="Arial Narrow"/>
          <w:spacing w:val="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Underutilized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Businesses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(HUBs)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must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complete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submit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this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State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 HUB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Plan (HSP) with their response to the bid requisition</w:t>
      </w:r>
      <w:r w:rsidRPr="00D81299">
        <w:rPr>
          <w:rFonts w:ascii="Arial Narrow" w:eastAsia="Arial Narrow" w:hAnsi="Arial Narrow"/>
          <w:spacing w:val="-1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(solicitation).</w:t>
      </w:r>
    </w:p>
    <w:p w14:paraId="46D5F2F3" w14:textId="77777777" w:rsidR="00522E3A" w:rsidRPr="00E7025D" w:rsidRDefault="00522E3A" w:rsidP="00522E3A">
      <w:pPr>
        <w:widowControl w:val="0"/>
        <w:spacing w:before="115"/>
        <w:ind w:left="180" w:right="2180"/>
        <w:rPr>
          <w:rFonts w:ascii="Arial Narrow" w:eastAsia="Arial Narrow" w:hAnsi="Arial Narrow" w:cs="Arial Narrow"/>
          <w:sz w:val="20"/>
          <w:szCs w:val="22"/>
        </w:rPr>
      </w:pPr>
      <w:r w:rsidRPr="00E7025D">
        <w:rPr>
          <w:rFonts w:ascii="Arial Narrow" w:eastAsia="Arial Narrow" w:hAnsi="Arial Narrow" w:cs="Arial Narrow"/>
          <w:b/>
          <w:bCs/>
          <w:sz w:val="20"/>
          <w:szCs w:val="22"/>
        </w:rPr>
        <w:t>NOTE: Responses that do not include a completed HSP shall be rejected pursuant to Texas Gov’t Code</w:t>
      </w:r>
      <w:r w:rsidRPr="00E7025D">
        <w:rPr>
          <w:rFonts w:ascii="Arial Narrow" w:eastAsia="Arial Narrow" w:hAnsi="Arial Narrow" w:cs="Arial Narrow"/>
          <w:b/>
          <w:bCs/>
          <w:spacing w:val="-10"/>
          <w:sz w:val="20"/>
          <w:szCs w:val="22"/>
        </w:rPr>
        <w:t xml:space="preserve"> </w:t>
      </w:r>
      <w:r w:rsidRPr="00E7025D">
        <w:rPr>
          <w:rFonts w:ascii="Arial" w:eastAsia="Arial" w:hAnsi="Arial" w:cs="Arial"/>
          <w:b/>
          <w:bCs/>
          <w:sz w:val="20"/>
          <w:szCs w:val="22"/>
        </w:rPr>
        <w:t>§</w:t>
      </w:r>
      <w:r w:rsidRPr="00E7025D">
        <w:rPr>
          <w:rFonts w:ascii="Arial Narrow" w:eastAsia="Arial Narrow" w:hAnsi="Arial Narrow" w:cs="Arial Narrow"/>
          <w:b/>
          <w:bCs/>
          <w:sz w:val="20"/>
          <w:szCs w:val="22"/>
        </w:rPr>
        <w:t>2161.252(b).</w:t>
      </w:r>
    </w:p>
    <w:p w14:paraId="18D62188" w14:textId="77777777" w:rsidR="00522E3A" w:rsidRPr="00D81299" w:rsidRDefault="00522E3A" w:rsidP="00522E3A">
      <w:pPr>
        <w:widowControl w:val="0"/>
        <w:spacing w:before="125"/>
        <w:ind w:left="120" w:right="2180"/>
        <w:jc w:val="both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HUB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Program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promotes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equal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business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opportunities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for</w:t>
      </w:r>
      <w:r w:rsidRPr="00D81299">
        <w:rPr>
          <w:rFonts w:ascii="Arial Narrow" w:eastAsia="Arial Narrow" w:hAnsi="Arial Narrow"/>
          <w:spacing w:val="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economically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disadvantaged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persons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with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State</w:t>
      </w:r>
      <w:r w:rsidRPr="00D81299">
        <w:rPr>
          <w:rFonts w:ascii="Arial Narrow" w:eastAsia="Arial Narrow" w:hAnsi="Arial Narrow"/>
          <w:spacing w:val="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accordance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with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goals specified in the 2009 State of Texas Disparity Study. The statewide HUB goals defined in 34 Texas Administrative Code (TAC) §20.284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are:</w:t>
      </w:r>
    </w:p>
    <w:p w14:paraId="69D11C4B" w14:textId="77777777" w:rsidR="00522E3A" w:rsidRPr="00D81299" w:rsidRDefault="00522E3A" w:rsidP="00522E3A">
      <w:pPr>
        <w:widowControl w:val="0"/>
        <w:spacing w:before="8"/>
        <w:ind w:right="2180"/>
        <w:rPr>
          <w:rFonts w:ascii="Arial Narrow" w:eastAsia="Arial Narrow" w:hAnsi="Arial Narrow" w:cs="Arial Narrow"/>
          <w:sz w:val="23"/>
          <w:szCs w:val="23"/>
        </w:rPr>
      </w:pPr>
    </w:p>
    <w:p w14:paraId="16376ACD" w14:textId="77777777" w:rsidR="00522E3A" w:rsidRPr="00D81299" w:rsidRDefault="00522E3A" w:rsidP="00522E3A">
      <w:pPr>
        <w:widowControl w:val="0"/>
        <w:numPr>
          <w:ilvl w:val="0"/>
          <w:numId w:val="1"/>
        </w:numPr>
        <w:tabs>
          <w:tab w:val="left" w:pos="841"/>
        </w:tabs>
        <w:ind w:right="2180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Calibri" w:hAnsi="Calibri"/>
          <w:b/>
          <w:i/>
          <w:sz w:val="20"/>
          <w:szCs w:val="22"/>
        </w:rPr>
        <w:t>21.1 percent for all building construction, including general contractors and operative builders</w:t>
      </w:r>
      <w:r w:rsidRPr="00D81299">
        <w:rPr>
          <w:rFonts w:ascii="Arial Narrow" w:eastAsia="Calibri" w:hAnsi="Calibri"/>
          <w:b/>
          <w:i/>
          <w:spacing w:val="-13"/>
          <w:sz w:val="20"/>
          <w:szCs w:val="22"/>
        </w:rPr>
        <w:t xml:space="preserve"> </w:t>
      </w:r>
      <w:r w:rsidRPr="00D81299">
        <w:rPr>
          <w:rFonts w:ascii="Arial Narrow" w:eastAsia="Calibri" w:hAnsi="Calibri"/>
          <w:b/>
          <w:i/>
          <w:sz w:val="20"/>
          <w:szCs w:val="22"/>
        </w:rPr>
        <w:t>contracts,</w:t>
      </w:r>
    </w:p>
    <w:p w14:paraId="6708F01F" w14:textId="77777777" w:rsidR="00522E3A" w:rsidRPr="00D81299" w:rsidRDefault="00522E3A" w:rsidP="00522E3A">
      <w:pPr>
        <w:widowControl w:val="0"/>
        <w:numPr>
          <w:ilvl w:val="0"/>
          <w:numId w:val="1"/>
        </w:numPr>
        <w:tabs>
          <w:tab w:val="left" w:pos="841"/>
        </w:tabs>
        <w:spacing w:before="119"/>
        <w:ind w:right="2180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Calibri" w:hAnsi="Calibri"/>
          <w:b/>
          <w:i/>
          <w:sz w:val="20"/>
          <w:szCs w:val="22"/>
        </w:rPr>
        <w:t>32.9 percent for all special trade construction</w:t>
      </w:r>
      <w:r w:rsidRPr="00D81299">
        <w:rPr>
          <w:rFonts w:ascii="Arial Narrow" w:eastAsia="Calibri" w:hAnsi="Calibri"/>
          <w:b/>
          <w:i/>
          <w:spacing w:val="-5"/>
          <w:sz w:val="20"/>
          <w:szCs w:val="22"/>
        </w:rPr>
        <w:t xml:space="preserve"> </w:t>
      </w:r>
      <w:r w:rsidRPr="00D81299">
        <w:rPr>
          <w:rFonts w:ascii="Arial Narrow" w:eastAsia="Calibri" w:hAnsi="Calibri"/>
          <w:b/>
          <w:i/>
          <w:sz w:val="20"/>
          <w:szCs w:val="22"/>
        </w:rPr>
        <w:t>contracts,</w:t>
      </w:r>
    </w:p>
    <w:p w14:paraId="5CF0B133" w14:textId="77777777" w:rsidR="00522E3A" w:rsidRPr="00D81299" w:rsidRDefault="00522E3A" w:rsidP="00522E3A">
      <w:pPr>
        <w:widowControl w:val="0"/>
        <w:numPr>
          <w:ilvl w:val="0"/>
          <w:numId w:val="1"/>
        </w:numPr>
        <w:tabs>
          <w:tab w:val="left" w:pos="841"/>
        </w:tabs>
        <w:spacing w:before="117"/>
        <w:ind w:right="2180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Calibri" w:hAnsi="Calibri"/>
          <w:b/>
          <w:i/>
          <w:sz w:val="20"/>
          <w:szCs w:val="22"/>
        </w:rPr>
        <w:t>23.7 percent for professional services</w:t>
      </w:r>
      <w:r w:rsidRPr="00D81299">
        <w:rPr>
          <w:rFonts w:ascii="Arial Narrow" w:eastAsia="Calibri" w:hAnsi="Calibri"/>
          <w:b/>
          <w:i/>
          <w:spacing w:val="-3"/>
          <w:sz w:val="20"/>
          <w:szCs w:val="22"/>
        </w:rPr>
        <w:t xml:space="preserve"> </w:t>
      </w:r>
      <w:r w:rsidRPr="00D81299">
        <w:rPr>
          <w:rFonts w:ascii="Arial Narrow" w:eastAsia="Calibri" w:hAnsi="Calibri"/>
          <w:b/>
          <w:i/>
          <w:sz w:val="20"/>
          <w:szCs w:val="22"/>
        </w:rPr>
        <w:t>contracts,</w:t>
      </w:r>
    </w:p>
    <w:p w14:paraId="18CAC680" w14:textId="77777777" w:rsidR="00522E3A" w:rsidRPr="00D81299" w:rsidRDefault="00522E3A" w:rsidP="00522E3A">
      <w:pPr>
        <w:widowControl w:val="0"/>
        <w:numPr>
          <w:ilvl w:val="0"/>
          <w:numId w:val="1"/>
        </w:numPr>
        <w:tabs>
          <w:tab w:val="left" w:pos="841"/>
        </w:tabs>
        <w:spacing w:before="119"/>
        <w:ind w:right="2180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Calibri" w:hAnsi="Calibri"/>
          <w:b/>
          <w:i/>
          <w:sz w:val="20"/>
          <w:szCs w:val="22"/>
        </w:rPr>
        <w:t>26.0 percent for all other services contracts,</w:t>
      </w:r>
      <w:r w:rsidRPr="00D81299">
        <w:rPr>
          <w:rFonts w:ascii="Arial Narrow" w:eastAsia="Calibri" w:hAnsi="Calibri"/>
          <w:b/>
          <w:i/>
          <w:spacing w:val="-5"/>
          <w:sz w:val="20"/>
          <w:szCs w:val="22"/>
        </w:rPr>
        <w:t xml:space="preserve"> </w:t>
      </w:r>
      <w:r w:rsidRPr="00D81299">
        <w:rPr>
          <w:rFonts w:ascii="Arial Narrow" w:eastAsia="Calibri" w:hAnsi="Calibri"/>
          <w:b/>
          <w:i/>
          <w:sz w:val="20"/>
          <w:szCs w:val="22"/>
        </w:rPr>
        <w:t>and</w:t>
      </w:r>
    </w:p>
    <w:p w14:paraId="362DCF3A" w14:textId="77777777" w:rsidR="00522E3A" w:rsidRPr="00D81299" w:rsidRDefault="00522E3A" w:rsidP="00522E3A">
      <w:pPr>
        <w:widowControl w:val="0"/>
        <w:numPr>
          <w:ilvl w:val="0"/>
          <w:numId w:val="1"/>
        </w:numPr>
        <w:tabs>
          <w:tab w:val="left" w:pos="841"/>
        </w:tabs>
        <w:spacing w:before="118"/>
        <w:ind w:right="2180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Calibri" w:hAnsi="Calibri"/>
          <w:b/>
          <w:i/>
          <w:sz w:val="20"/>
          <w:szCs w:val="22"/>
        </w:rPr>
        <w:t>21.1 percent for commodities</w:t>
      </w:r>
      <w:r w:rsidRPr="00D81299">
        <w:rPr>
          <w:rFonts w:ascii="Arial Narrow" w:eastAsia="Calibri" w:hAnsi="Calibri"/>
          <w:b/>
          <w:i/>
          <w:spacing w:val="-3"/>
          <w:sz w:val="20"/>
          <w:szCs w:val="22"/>
        </w:rPr>
        <w:t xml:space="preserve"> </w:t>
      </w:r>
      <w:r w:rsidRPr="00D81299">
        <w:rPr>
          <w:rFonts w:ascii="Arial Narrow" w:eastAsia="Calibri" w:hAnsi="Calibri"/>
          <w:b/>
          <w:i/>
          <w:sz w:val="20"/>
          <w:szCs w:val="22"/>
        </w:rPr>
        <w:t>contracts</w:t>
      </w:r>
      <w:r w:rsidRPr="00D81299">
        <w:rPr>
          <w:rFonts w:ascii="Arial Narrow" w:eastAsia="Calibri" w:hAnsi="Calibri"/>
          <w:b/>
          <w:sz w:val="20"/>
          <w:szCs w:val="22"/>
        </w:rPr>
        <w:t>.</w:t>
      </w:r>
    </w:p>
    <w:p w14:paraId="1673BCCA" w14:textId="77777777" w:rsidR="00522E3A" w:rsidRPr="00D81299" w:rsidRDefault="00522E3A" w:rsidP="00522E3A">
      <w:pPr>
        <w:widowControl w:val="0"/>
        <w:spacing w:before="115"/>
        <w:ind w:left="360" w:right="2180"/>
        <w:jc w:val="center"/>
        <w:rPr>
          <w:rFonts w:ascii="Arial Narrow" w:eastAsia="Arial Narrow" w:hAnsi="Arial Narrow" w:cs="Arial Narrow"/>
        </w:rPr>
      </w:pPr>
      <w:r w:rsidRPr="00D81299">
        <w:rPr>
          <w:rFonts w:ascii="Arial Narrow" w:eastAsia="Calibri" w:hAnsi="Calibri"/>
          <w:b/>
          <w:szCs w:val="22"/>
        </w:rPr>
        <w:t>- - Agency Special Instructions/Additional Requirements -</w:t>
      </w:r>
      <w:r w:rsidRPr="00D81299">
        <w:rPr>
          <w:rFonts w:ascii="Arial Narrow" w:eastAsia="Calibri" w:hAnsi="Calibri"/>
          <w:b/>
          <w:spacing w:val="-10"/>
          <w:szCs w:val="22"/>
        </w:rPr>
        <w:t xml:space="preserve"> </w:t>
      </w:r>
      <w:r w:rsidRPr="00D81299">
        <w:rPr>
          <w:rFonts w:ascii="Arial Narrow" w:eastAsia="Calibri" w:hAnsi="Calibri"/>
          <w:b/>
          <w:szCs w:val="22"/>
        </w:rPr>
        <w:t>-</w:t>
      </w:r>
    </w:p>
    <w:p w14:paraId="711E4741" w14:textId="77777777" w:rsidR="00522E3A" w:rsidRPr="00D81299" w:rsidRDefault="00522E3A" w:rsidP="00522E3A">
      <w:pPr>
        <w:widowControl w:val="0"/>
        <w:spacing w:before="10"/>
        <w:ind w:right="2180"/>
        <w:rPr>
          <w:rFonts w:ascii="Arial Narrow" w:eastAsia="Arial Narrow" w:hAnsi="Arial Narrow" w:cs="Arial Narrow"/>
          <w:b/>
          <w:bCs/>
          <w:sz w:val="5"/>
          <w:szCs w:val="5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0"/>
      </w:tblGrid>
      <w:tr w:rsidR="009B3A88" w14:paraId="2C743A21" w14:textId="77777777" w:rsidTr="00522E3A">
        <w:trPr>
          <w:trHeight w:hRule="exact" w:val="17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7975" w14:textId="77777777" w:rsidR="00522E3A" w:rsidRPr="00D81299" w:rsidRDefault="00522E3A" w:rsidP="00522E3A">
            <w:pPr>
              <w:widowControl w:val="0"/>
              <w:kinsoku w:val="0"/>
              <w:overflowPunct w:val="0"/>
              <w:spacing w:before="96" w:line="249" w:lineRule="auto"/>
              <w:ind w:left="127" w:right="18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n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accordanc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wit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h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3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4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TA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C</w:t>
            </w:r>
            <w:r w:rsidRPr="00D81299">
              <w:rPr>
                <w:rFonts w:ascii="Arial" w:eastAsia="Arial Narrow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§20.285(d)(1)(D)(iii)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,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a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responden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(prim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contractor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)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ma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y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demonstrat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goo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d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fait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h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effor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utiliz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Texa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certifie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d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  </w:t>
            </w:r>
            <w:r w:rsidRPr="00D81299">
              <w:rPr>
                <w:rFonts w:ascii="Arial" w:eastAsia="Arial Narrow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HUB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z w:val="16"/>
                <w:szCs w:val="16"/>
              </w:rPr>
              <w:t xml:space="preserve">   </w:t>
            </w:r>
            <w:r w:rsidRPr="00D81299">
              <w:rPr>
                <w:rFonts w:ascii="Arial" w:eastAsia="Arial Narrow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for it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subcontractin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g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opportunitie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f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tota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l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valu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f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respondent’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subcontract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wit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h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Texa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certifie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d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HUB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meet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r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exceed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statewid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HU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B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goa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l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r</w:t>
            </w:r>
            <w:r w:rsidRPr="00D81299">
              <w:rPr>
                <w:rFonts w:ascii="Arial" w:eastAsia="Arial Narrow" w:hAnsi="Arial" w:cs="Arial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the agenc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y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specifi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c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HU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B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goal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,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whicheve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r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higher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.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Whe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n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a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responden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use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metho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d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demonstrat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goo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d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fait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h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effort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,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responden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mus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identif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y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HUB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with whic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h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wil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l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subcontract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.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f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usin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g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existin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g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contract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wit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h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Texa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certifie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d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HUB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satisf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y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requirement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,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onl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y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aggregat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percentag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f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contract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5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 xml:space="preserve">expected </w:t>
            </w:r>
            <w:bookmarkStart w:id="20" w:name="SECTION-1:_RESPONDENT_AND_REQUISITION_IN"/>
            <w:bookmarkEnd w:id="20"/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b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subcontracte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d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HUB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wit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h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whic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h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responden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  <w:u w:val="single"/>
              </w:rPr>
              <w:t>does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1"/>
                <w:sz w:val="16"/>
                <w:szCs w:val="16"/>
                <w:u w:val="single"/>
              </w:rPr>
              <w:t xml:space="preserve"> 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  <w:u w:val="single"/>
              </w:rPr>
              <w:t>no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w w:val="99"/>
                <w:sz w:val="16"/>
                <w:szCs w:val="16"/>
                <w:u w:val="single"/>
              </w:rPr>
              <w:t>t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hav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a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  <w:u w:val="single"/>
              </w:rPr>
              <w:t>continuous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1"/>
                <w:sz w:val="16"/>
                <w:szCs w:val="16"/>
                <w:u w:val="single"/>
              </w:rPr>
              <w:t xml:space="preserve"> 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  <w:u w:val="single"/>
              </w:rPr>
              <w:t>c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</w:rPr>
              <w:t>ontract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w w:val="99"/>
                <w:sz w:val="16"/>
                <w:szCs w:val="16"/>
              </w:rPr>
              <w:t>*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n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plac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fo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r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  <w:u w:val="single"/>
              </w:rPr>
              <w:t>more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1"/>
                <w:sz w:val="16"/>
                <w:szCs w:val="16"/>
                <w:u w:val="single"/>
              </w:rPr>
              <w:t xml:space="preserve"> 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  <w:u w:val="single"/>
              </w:rPr>
              <w:t>than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1"/>
                <w:sz w:val="16"/>
                <w:szCs w:val="16"/>
                <w:u w:val="single"/>
              </w:rPr>
              <w:t xml:space="preserve"> 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  <w:u w:val="single"/>
              </w:rPr>
              <w:t>five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1"/>
                <w:sz w:val="16"/>
                <w:szCs w:val="16"/>
                <w:u w:val="single"/>
              </w:rPr>
              <w:t xml:space="preserve"> 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  <w:u w:val="single"/>
              </w:rPr>
              <w:t>(5)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1"/>
                <w:sz w:val="16"/>
                <w:szCs w:val="16"/>
                <w:u w:val="single"/>
              </w:rPr>
              <w:t xml:space="preserve"> 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-1"/>
                <w:w w:val="99"/>
                <w:sz w:val="16"/>
                <w:szCs w:val="16"/>
                <w:u w:val="single"/>
              </w:rPr>
              <w:t>year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w w:val="99"/>
                <w:sz w:val="16"/>
                <w:szCs w:val="16"/>
                <w:u w:val="single"/>
              </w:rPr>
              <w:t>s</w:t>
            </w:r>
            <w:r w:rsidRPr="00D81299">
              <w:rPr>
                <w:rFonts w:ascii="Arial" w:eastAsia="Arial Narrow" w:hAnsi="Arial" w:cs="Arial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shal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l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qualif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y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fo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r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meetin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g</w:t>
            </w:r>
            <w:r w:rsidRPr="00D81299">
              <w:rPr>
                <w:rFonts w:ascii="Arial" w:eastAsia="Arial Narrow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the HU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B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goal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.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limitatio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n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i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designe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d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o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encourag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vendo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r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rotatio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n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a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recommende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d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b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y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th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e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200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9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Texa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s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Disparit</w:t>
            </w:r>
            <w:r w:rsidRPr="00D81299">
              <w:rPr>
                <w:rFonts w:ascii="Arial" w:eastAsia="Arial Narrow" w:hAnsi="Arial" w:cs="Arial"/>
                <w:i/>
                <w:iCs/>
                <w:w w:val="99"/>
                <w:sz w:val="16"/>
                <w:szCs w:val="16"/>
              </w:rPr>
              <w:t>y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 Narrow" w:hAnsi="Arial" w:cs="Arial"/>
                <w:i/>
                <w:iCs/>
                <w:spacing w:val="-1"/>
                <w:w w:val="99"/>
                <w:sz w:val="16"/>
                <w:szCs w:val="16"/>
              </w:rPr>
              <w:t>Study.</w:t>
            </w:r>
          </w:p>
          <w:p w14:paraId="74604642" w14:textId="77777777" w:rsidR="00522E3A" w:rsidRPr="00D81299" w:rsidRDefault="00522E3A" w:rsidP="00522E3A">
            <w:pPr>
              <w:widowControl w:val="0"/>
              <w:spacing w:before="119"/>
              <w:ind w:left="110" w:right="218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B3A88" w14:paraId="69E21719" w14:textId="77777777" w:rsidTr="00522E3A">
        <w:trPr>
          <w:trHeight w:hRule="exact" w:val="447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CA0D" w14:textId="77777777" w:rsidR="00522E3A" w:rsidRPr="00E7025D" w:rsidRDefault="00522E3A" w:rsidP="00522E3A">
            <w:pPr>
              <w:widowControl w:val="0"/>
              <w:ind w:left="110" w:right="2180"/>
              <w:rPr>
                <w:rFonts w:ascii="Arial Narrow" w:eastAsia="Arial Narrow" w:hAnsi="Arial Narrow" w:cs="Arial Narrow"/>
                <w:sz w:val="22"/>
              </w:rPr>
            </w:pPr>
            <w:r w:rsidRPr="00E7025D">
              <w:rPr>
                <w:rFonts w:ascii="Arial Narrow" w:eastAsia="Arial Narrow" w:hAnsi="Arial Narrow" w:cs="Arial Narrow"/>
                <w:b/>
                <w:bCs/>
                <w:sz w:val="22"/>
              </w:rPr>
              <w:t>Other Services HUB Goal –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8"/>
                <w:sz w:val="22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22"/>
              </w:rPr>
              <w:t>26% Commodities HUB Goal –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5"/>
                <w:sz w:val="22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22"/>
              </w:rPr>
              <w:t>21.1%</w:t>
            </w:r>
          </w:p>
          <w:p w14:paraId="0DE201D5" w14:textId="77777777" w:rsidR="00522E3A" w:rsidRPr="00E7025D" w:rsidRDefault="00522E3A" w:rsidP="00522E3A">
            <w:pPr>
              <w:widowControl w:val="0"/>
              <w:numPr>
                <w:ilvl w:val="0"/>
                <w:numId w:val="8"/>
              </w:numPr>
              <w:tabs>
                <w:tab w:val="left" w:pos="831"/>
              </w:tabs>
              <w:ind w:right="90"/>
              <w:rPr>
                <w:rFonts w:ascii="Arial Narrow" w:eastAsia="Arial Narrow" w:hAnsi="Arial Narrow" w:cs="Arial Narrow"/>
                <w:sz w:val="18"/>
                <w:szCs w:val="20"/>
              </w:rPr>
            </w:pPr>
            <w:r w:rsidRPr="00E7025D">
              <w:rPr>
                <w:rFonts w:ascii="Arial Narrow" w:eastAsia="Calibri" w:hAnsi="Calibri"/>
                <w:sz w:val="18"/>
                <w:szCs w:val="22"/>
              </w:rPr>
              <w:t>Responses</w:t>
            </w:r>
            <w:r w:rsidRPr="00E7025D">
              <w:rPr>
                <w:rFonts w:ascii="Arial Narrow" w:eastAsia="Calibri" w:hAnsi="Calibri"/>
                <w:spacing w:val="-5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for</w:t>
            </w:r>
            <w:r w:rsidRPr="00E7025D">
              <w:rPr>
                <w:rFonts w:ascii="Arial Narrow" w:eastAsia="Calibri" w:hAnsi="Calibri"/>
                <w:spacing w:val="-3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other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services</w:t>
            </w:r>
            <w:r w:rsidRPr="00E7025D">
              <w:rPr>
                <w:rFonts w:ascii="Arial Narrow" w:eastAsia="Calibri" w:hAnsi="Calibri"/>
                <w:spacing w:val="-5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and</w:t>
            </w:r>
            <w:r w:rsidRPr="00E7025D">
              <w:rPr>
                <w:rFonts w:ascii="Arial Narrow" w:eastAsia="Calibri" w:hAnsi="Calibri"/>
                <w:spacing w:val="-2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commodities</w:t>
            </w:r>
            <w:r w:rsidRPr="00E7025D">
              <w:rPr>
                <w:rFonts w:ascii="Arial Narrow" w:eastAsia="Calibri" w:hAnsi="Calibri"/>
                <w:spacing w:val="-2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that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  <w:u w:val="single" w:color="000000"/>
              </w:rPr>
              <w:t>contain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  <w:u w:val="single" w:color="000000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  <w:u w:val="single" w:color="000000"/>
              </w:rPr>
              <w:t>subcontracting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  <w:u w:val="single" w:color="000000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  <w:u w:val="single" w:color="000000"/>
              </w:rPr>
              <w:t>opportunities</w:t>
            </w:r>
            <w:r w:rsidRPr="00E7025D">
              <w:rPr>
                <w:rFonts w:ascii="Arial Narrow" w:eastAsia="Calibri" w:hAnsi="Calibri"/>
                <w:spacing w:val="-2"/>
                <w:sz w:val="18"/>
                <w:szCs w:val="22"/>
                <w:u w:val="single" w:color="000000"/>
              </w:rPr>
              <w:t xml:space="preserve"> </w:t>
            </w:r>
            <w:r w:rsidRPr="00E7025D">
              <w:rPr>
                <w:rFonts w:ascii="Arial Narrow" w:eastAsia="Calibri" w:hAnsi="Calibri"/>
                <w:b/>
                <w:sz w:val="18"/>
                <w:szCs w:val="22"/>
              </w:rPr>
              <w:t>shall</w:t>
            </w:r>
            <w:r w:rsidRPr="00E7025D">
              <w:rPr>
                <w:rFonts w:ascii="Arial Narrow" w:eastAsia="Calibri" w:hAnsi="Calibri"/>
                <w:b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include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a</w:t>
            </w:r>
            <w:r w:rsidRPr="00E7025D">
              <w:rPr>
                <w:rFonts w:ascii="Arial Narrow" w:eastAsia="Calibri" w:hAnsi="Calibri"/>
                <w:spacing w:val="-5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HUB</w:t>
            </w:r>
            <w:r w:rsidRPr="00E7025D">
              <w:rPr>
                <w:rFonts w:ascii="Arial Narrow" w:eastAsia="Calibri" w:hAnsi="Calibri"/>
                <w:spacing w:val="-3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Subcontracting</w:t>
            </w:r>
            <w:r w:rsidRPr="00E7025D">
              <w:rPr>
                <w:rFonts w:ascii="Arial Narrow" w:eastAsia="Calibri" w:hAnsi="Calibri"/>
                <w:spacing w:val="-2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Plan</w:t>
            </w:r>
            <w:r w:rsidRPr="00E7025D">
              <w:rPr>
                <w:rFonts w:ascii="Arial Narrow" w:eastAsia="Calibri" w:hAnsi="Calibri"/>
                <w:spacing w:val="-1"/>
                <w:w w:val="99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(HSP) that meets the Good Faith Effort prescribed in Method A or Method B of the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attachments.</w:t>
            </w:r>
          </w:p>
          <w:p w14:paraId="326D0932" w14:textId="77777777" w:rsidR="00522E3A" w:rsidRPr="00E7025D" w:rsidRDefault="00522E3A" w:rsidP="00522E3A">
            <w:pPr>
              <w:widowControl w:val="0"/>
              <w:numPr>
                <w:ilvl w:val="0"/>
                <w:numId w:val="8"/>
              </w:numPr>
              <w:tabs>
                <w:tab w:val="left" w:pos="831"/>
              </w:tabs>
              <w:spacing w:line="244" w:lineRule="exact"/>
              <w:ind w:right="90"/>
              <w:rPr>
                <w:rFonts w:ascii="Arial Narrow" w:eastAsia="Arial Narrow" w:hAnsi="Arial Narrow" w:cs="Arial Narrow"/>
                <w:sz w:val="18"/>
                <w:szCs w:val="20"/>
              </w:rPr>
            </w:pPr>
            <w:r w:rsidRPr="00E7025D">
              <w:rPr>
                <w:rFonts w:ascii="Arial Narrow" w:eastAsia="Arial Narrow" w:hAnsi="Arial Narrow" w:cs="Arial Narrow"/>
                <w:sz w:val="18"/>
                <w:szCs w:val="20"/>
              </w:rPr>
              <w:t>Responses for Miscellaneous Service Agreements for indefinite duration/indefinite quantity (IDIQ) – Two (2) part</w:t>
            </w:r>
            <w:r w:rsidRPr="00E7025D">
              <w:rPr>
                <w:rFonts w:ascii="Arial Narrow" w:eastAsia="Arial Narrow" w:hAnsi="Arial Narrow" w:cs="Arial Narrow"/>
                <w:spacing w:val="-18"/>
                <w:sz w:val="18"/>
                <w:szCs w:val="20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sz w:val="18"/>
                <w:szCs w:val="20"/>
              </w:rPr>
              <w:t>process:</w:t>
            </w:r>
          </w:p>
          <w:p w14:paraId="1C069237" w14:textId="77777777" w:rsidR="00522E3A" w:rsidRPr="00E7025D" w:rsidRDefault="00522E3A" w:rsidP="00522E3A">
            <w:pPr>
              <w:widowControl w:val="0"/>
              <w:numPr>
                <w:ilvl w:val="1"/>
                <w:numId w:val="8"/>
              </w:numPr>
              <w:tabs>
                <w:tab w:val="left" w:pos="1551"/>
              </w:tabs>
              <w:spacing w:line="228" w:lineRule="exact"/>
              <w:ind w:right="90"/>
              <w:rPr>
                <w:rFonts w:ascii="Arial Narrow" w:eastAsia="Arial Narrow" w:hAnsi="Arial Narrow" w:cs="Arial Narrow"/>
                <w:sz w:val="18"/>
                <w:szCs w:val="20"/>
              </w:rPr>
            </w:pPr>
            <w:r w:rsidRPr="00E7025D">
              <w:rPr>
                <w:rFonts w:ascii="Arial Narrow" w:eastAsia="Calibri" w:hAnsi="Calibri"/>
                <w:sz w:val="18"/>
                <w:szCs w:val="22"/>
              </w:rPr>
              <w:t>Submit a Letter of HUB Commitment (page</w:t>
            </w:r>
            <w:r w:rsidRPr="00E7025D">
              <w:rPr>
                <w:rFonts w:ascii="Arial Narrow" w:eastAsia="Calibri" w:hAnsi="Calibri"/>
                <w:spacing w:val="-5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8).</w:t>
            </w:r>
          </w:p>
          <w:p w14:paraId="432413A8" w14:textId="77777777" w:rsidR="00522E3A" w:rsidRPr="00E7025D" w:rsidRDefault="00522E3A" w:rsidP="00522E3A">
            <w:pPr>
              <w:widowControl w:val="0"/>
              <w:numPr>
                <w:ilvl w:val="1"/>
                <w:numId w:val="8"/>
              </w:numPr>
              <w:tabs>
                <w:tab w:val="left" w:pos="1551"/>
              </w:tabs>
              <w:spacing w:line="229" w:lineRule="exact"/>
              <w:ind w:right="90"/>
              <w:rPr>
                <w:rFonts w:ascii="Arial Narrow" w:eastAsia="Arial Narrow" w:hAnsi="Arial Narrow" w:cs="Arial Narrow"/>
                <w:sz w:val="18"/>
                <w:szCs w:val="20"/>
              </w:rPr>
            </w:pPr>
            <w:r w:rsidRPr="00E7025D">
              <w:rPr>
                <w:rFonts w:ascii="Arial Narrow" w:eastAsia="Calibri" w:hAnsi="Calibri"/>
                <w:sz w:val="18"/>
                <w:szCs w:val="22"/>
              </w:rPr>
              <w:t>Submit a HSP or revised HSP as appropriate, prior to execution of each contract</w:t>
            </w:r>
            <w:r w:rsidRPr="00E7025D">
              <w:rPr>
                <w:rFonts w:ascii="Arial Narrow" w:eastAsia="Calibri" w:hAnsi="Calibri"/>
                <w:spacing w:val="-5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process.</w:t>
            </w:r>
          </w:p>
          <w:p w14:paraId="5A12FF67" w14:textId="77777777" w:rsidR="00522E3A" w:rsidRPr="00E7025D" w:rsidRDefault="00522E3A" w:rsidP="00522E3A">
            <w:pPr>
              <w:widowControl w:val="0"/>
              <w:numPr>
                <w:ilvl w:val="0"/>
                <w:numId w:val="8"/>
              </w:numPr>
              <w:tabs>
                <w:tab w:val="left" w:pos="831"/>
              </w:tabs>
              <w:spacing w:before="3" w:line="247" w:lineRule="auto"/>
              <w:ind w:left="794" w:right="90" w:hanging="324"/>
              <w:rPr>
                <w:rFonts w:ascii="Arial Narrow" w:eastAsia="Arial Narrow" w:hAnsi="Arial Narrow" w:cs="Arial Narrow"/>
                <w:sz w:val="18"/>
                <w:szCs w:val="20"/>
              </w:rPr>
            </w:pPr>
            <w:r w:rsidRPr="00E7025D">
              <w:rPr>
                <w:rFonts w:ascii="Arial Narrow" w:eastAsia="Calibri" w:hAnsi="Calibri"/>
                <w:b/>
                <w:sz w:val="20"/>
                <w:szCs w:val="22"/>
              </w:rPr>
              <w:t xml:space="preserve">Respondents shall submit a completed HUB Subcontracting Plan (HSP) to be considered responsive.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Failure</w:t>
            </w:r>
            <w:r w:rsidRPr="00E7025D">
              <w:rPr>
                <w:rFonts w:ascii="Arial Narrow" w:eastAsia="Calibri" w:hAnsi="Calibri"/>
                <w:spacing w:val="-21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to</w:t>
            </w:r>
            <w:r w:rsidRPr="00E7025D">
              <w:rPr>
                <w:rFonts w:ascii="Arial Narrow" w:eastAsia="Calibri" w:hAnsi="Calibri"/>
                <w:w w:val="99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submit a completed HSP shall result in the bid, proposal or other expression of interest to be considered NON-</w:t>
            </w:r>
            <w:r w:rsidRPr="00E7025D">
              <w:rPr>
                <w:rFonts w:ascii="Arial Narrow" w:eastAsia="Calibri" w:hAnsi="Calibri"/>
                <w:spacing w:val="-30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responsive.</w:t>
            </w:r>
            <w:r w:rsidRPr="00E7025D">
              <w:rPr>
                <w:rFonts w:ascii="Arial Narrow" w:eastAsia="Calibri" w:hAnsi="Calibri"/>
                <w:spacing w:val="-1"/>
                <w:w w:val="99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Respondents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who</w:t>
            </w:r>
            <w:r w:rsidRPr="00E7025D">
              <w:rPr>
                <w:rFonts w:ascii="Arial Narrow" w:eastAsia="Calibri" w:hAnsi="Calibri"/>
                <w:spacing w:val="-3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intend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to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Self-Perform</w:t>
            </w:r>
            <w:r w:rsidRPr="00E7025D">
              <w:rPr>
                <w:rFonts w:ascii="Arial Narrow" w:eastAsia="Calibri" w:hAnsi="Calibri"/>
                <w:spacing w:val="-3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all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of</w:t>
            </w:r>
            <w:r w:rsidRPr="00E7025D">
              <w:rPr>
                <w:rFonts w:ascii="Arial Narrow" w:eastAsia="Calibri" w:hAnsi="Calibri"/>
                <w:spacing w:val="-3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their</w:t>
            </w:r>
            <w:r w:rsidRPr="00E7025D">
              <w:rPr>
                <w:rFonts w:ascii="Arial Narrow" w:eastAsia="Calibri" w:hAnsi="Calibri"/>
                <w:spacing w:val="-3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work</w:t>
            </w:r>
            <w:r w:rsidRPr="00E7025D">
              <w:rPr>
                <w:rFonts w:ascii="Arial Narrow" w:eastAsia="Calibri" w:hAnsi="Calibri"/>
                <w:spacing w:val="-1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shall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submit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an</w:t>
            </w:r>
            <w:r w:rsidRPr="00E7025D">
              <w:rPr>
                <w:rFonts w:ascii="Arial Narrow" w:eastAsia="Calibri" w:hAnsi="Calibri"/>
                <w:spacing w:val="-3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HSP</w:t>
            </w:r>
            <w:r w:rsidRPr="00E7025D">
              <w:rPr>
                <w:rFonts w:ascii="Arial Narrow" w:eastAsia="Calibri" w:hAnsi="Calibri"/>
                <w:spacing w:val="-5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for</w:t>
            </w:r>
            <w:r w:rsidRPr="00E7025D">
              <w:rPr>
                <w:rFonts w:ascii="Arial Narrow" w:eastAsia="Calibri" w:hAnsi="Calibri"/>
                <w:spacing w:val="-1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Self</w:t>
            </w:r>
            <w:r w:rsidRPr="00E7025D">
              <w:rPr>
                <w:rFonts w:ascii="Arial Narrow" w:eastAsia="Calibri" w:hAnsi="Calibri"/>
                <w:spacing w:val="1"/>
                <w:sz w:val="18"/>
                <w:szCs w:val="22"/>
              </w:rPr>
              <w:t>-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Performance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HUB</w:t>
            </w:r>
            <w:r w:rsidRPr="00E7025D">
              <w:rPr>
                <w:rFonts w:ascii="Arial Narrow" w:eastAsia="Calibri" w:hAnsi="Calibri"/>
                <w:spacing w:val="-1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Subcontracting</w:t>
            </w:r>
            <w:r w:rsidRPr="00E7025D">
              <w:rPr>
                <w:rFonts w:ascii="Arial Narrow" w:eastAsia="Calibri" w:hAnsi="Calibri"/>
                <w:spacing w:val="-1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Plan</w:t>
            </w:r>
            <w:r w:rsidRPr="00E7025D">
              <w:rPr>
                <w:rFonts w:ascii="Arial Narrow" w:eastAsia="Calibri" w:hAnsi="Calibri"/>
                <w:spacing w:val="-4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(HSP).</w:t>
            </w:r>
          </w:p>
          <w:p w14:paraId="25DCF76C" w14:textId="77777777" w:rsidR="00522E3A" w:rsidRPr="00E7025D" w:rsidRDefault="00522E3A" w:rsidP="00522E3A">
            <w:pPr>
              <w:widowControl w:val="0"/>
              <w:numPr>
                <w:ilvl w:val="0"/>
                <w:numId w:val="8"/>
              </w:numPr>
              <w:tabs>
                <w:tab w:val="left" w:pos="831"/>
              </w:tabs>
              <w:spacing w:line="237" w:lineRule="exact"/>
              <w:ind w:right="90"/>
              <w:rPr>
                <w:rFonts w:ascii="Arial Narrow" w:eastAsia="Arial Narrow" w:hAnsi="Arial Narrow" w:cs="Arial Narrow"/>
                <w:sz w:val="18"/>
                <w:szCs w:val="20"/>
              </w:rPr>
            </w:pPr>
            <w:r w:rsidRPr="00E7025D">
              <w:rPr>
                <w:rFonts w:ascii="Arial Narrow" w:eastAsia="Calibri" w:hAnsi="Calibri"/>
                <w:sz w:val="18"/>
                <w:szCs w:val="22"/>
              </w:rPr>
              <w:t>Prime Contractor Progress Assessment Report (PAR) will be required monthly if</w:t>
            </w:r>
            <w:r w:rsidRPr="00E7025D">
              <w:rPr>
                <w:rFonts w:ascii="Arial Narrow" w:eastAsia="Calibri" w:hAnsi="Calibri"/>
                <w:spacing w:val="-2"/>
                <w:sz w:val="18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sz w:val="18"/>
                <w:szCs w:val="22"/>
              </w:rPr>
              <w:t>subcontracting</w:t>
            </w:r>
          </w:p>
          <w:p w14:paraId="290CBE61" w14:textId="77777777" w:rsidR="00522E3A" w:rsidRPr="00E7025D" w:rsidRDefault="00522E3A" w:rsidP="00522E3A">
            <w:pPr>
              <w:widowControl w:val="0"/>
              <w:numPr>
                <w:ilvl w:val="0"/>
                <w:numId w:val="8"/>
              </w:numPr>
              <w:tabs>
                <w:tab w:val="left" w:pos="831"/>
              </w:tabs>
              <w:ind w:right="90"/>
              <w:rPr>
                <w:rFonts w:ascii="Arial Narrow" w:eastAsia="Arial Narrow" w:hAnsi="Arial Narrow" w:cs="Arial Narrow"/>
                <w:sz w:val="20"/>
                <w:szCs w:val="22"/>
              </w:rPr>
            </w:pPr>
            <w:r w:rsidRPr="00E7025D">
              <w:rPr>
                <w:rFonts w:ascii="Arial Narrow" w:eastAsia="Calibri" w:hAnsi="Calibri"/>
                <w:b/>
                <w:sz w:val="20"/>
                <w:szCs w:val="22"/>
              </w:rPr>
              <w:t>Please note that phone logs are no longer acceptable documentation of good faith effort. Only fax, e-mail</w:t>
            </w:r>
            <w:r w:rsidRPr="00E7025D">
              <w:rPr>
                <w:rFonts w:ascii="Arial Narrow" w:eastAsia="Calibri" w:hAnsi="Calibri"/>
                <w:b/>
                <w:spacing w:val="-17"/>
                <w:sz w:val="20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b/>
                <w:sz w:val="20"/>
                <w:szCs w:val="22"/>
              </w:rPr>
              <w:t>and written correspondence are</w:t>
            </w:r>
            <w:r w:rsidRPr="00E7025D">
              <w:rPr>
                <w:rFonts w:ascii="Arial Narrow" w:eastAsia="Calibri" w:hAnsi="Calibri"/>
                <w:b/>
                <w:spacing w:val="-4"/>
                <w:sz w:val="20"/>
                <w:szCs w:val="22"/>
              </w:rPr>
              <w:t xml:space="preserve"> </w:t>
            </w:r>
            <w:r w:rsidRPr="00E7025D">
              <w:rPr>
                <w:rFonts w:ascii="Arial Narrow" w:eastAsia="Calibri" w:hAnsi="Calibri"/>
                <w:b/>
                <w:sz w:val="20"/>
                <w:szCs w:val="22"/>
              </w:rPr>
              <w:t>acceptable.</w:t>
            </w:r>
          </w:p>
          <w:p w14:paraId="68F06867" w14:textId="77777777" w:rsidR="00522E3A" w:rsidRPr="00E7025D" w:rsidRDefault="00522E3A" w:rsidP="00522E3A">
            <w:pPr>
              <w:widowControl w:val="0"/>
              <w:numPr>
                <w:ilvl w:val="0"/>
                <w:numId w:val="8"/>
              </w:numPr>
              <w:tabs>
                <w:tab w:val="left" w:pos="831"/>
              </w:tabs>
              <w:ind w:right="90"/>
              <w:rPr>
                <w:rFonts w:ascii="Arial Narrow" w:eastAsia="Arial Narrow" w:hAnsi="Arial Narrow" w:cs="Arial Narrow"/>
                <w:sz w:val="20"/>
                <w:szCs w:val="22"/>
              </w:rPr>
            </w:pPr>
            <w:r w:rsidRPr="00E7025D">
              <w:rPr>
                <w:rFonts w:ascii="Arial Narrow" w:eastAsia="Arial Narrow" w:hAnsi="Arial Narrow" w:cs="Arial Narrow"/>
                <w:b/>
                <w:bCs/>
                <w:sz w:val="20"/>
                <w:szCs w:val="22"/>
              </w:rPr>
              <w:t xml:space="preserve">*Continuous Contract: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Any existing written agreement (including any renewals that are exercised) between a prime contractor and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26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 HUB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vendor,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where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the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HUB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vendor,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where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the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HUB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vendor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provides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the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prime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contractor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with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goods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or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service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under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the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same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contract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for</w:t>
            </w:r>
            <w:r w:rsidRPr="00E7025D">
              <w:rPr>
                <w:rFonts w:ascii="Arial Narrow" w:eastAsia="Arial Narrow" w:hAnsi="Arial Narrow" w:cs="Arial Narrow"/>
                <w:b/>
                <w:bCs/>
                <w:w w:val="99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 specified period of time. The frequency the HUB vendor is utilized or paid during the term of the contract is not relevant to whether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the contract is considered continuous. Two or more contracts that run concurrently or overlap one another for different periods of time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are considered by CPA to be individual contracts rather than renewals or extensions to the original contract. In such situations the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prime contractor and HUB vendor are entering (have entered) into ‘new’</w:t>
            </w:r>
            <w:r w:rsidRPr="00E7025D"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7025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contracts.</w:t>
            </w:r>
          </w:p>
        </w:tc>
      </w:tr>
    </w:tbl>
    <w:p w14:paraId="219D1890" w14:textId="77777777" w:rsidR="00522E3A" w:rsidRPr="00E7025D" w:rsidRDefault="00522E3A" w:rsidP="00522E3A">
      <w:pPr>
        <w:widowControl w:val="0"/>
        <w:spacing w:before="9"/>
        <w:ind w:right="2180"/>
        <w:rPr>
          <w:rFonts w:ascii="Arial Narrow" w:eastAsia="Arial Narrow" w:hAnsi="Arial Narrow" w:cs="Arial Narrow"/>
          <w:b/>
          <w:bCs/>
          <w:sz w:val="16"/>
          <w:szCs w:val="17"/>
        </w:rPr>
      </w:pPr>
    </w:p>
    <w:p w14:paraId="22C4172B" w14:textId="77777777" w:rsidR="00522E3A" w:rsidRPr="00D81299" w:rsidRDefault="00522E3A" w:rsidP="00522E3A">
      <w:pPr>
        <w:widowControl w:val="0"/>
        <w:spacing w:line="338" w:lineRule="exact"/>
        <w:ind w:left="141" w:right="218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664E297" wp14:editId="57559598">
                <wp:extent cx="5849134" cy="212463"/>
                <wp:effectExtent l="0" t="0" r="18415" b="16510"/>
                <wp:docPr id="850" name="Group 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134" cy="212463"/>
                          <a:chOff x="-97" y="-15"/>
                          <a:chExt cx="10961" cy="349"/>
                        </a:xfrm>
                      </wpg:grpSpPr>
                      <wpg:grpSp>
                        <wpg:cNvPr id="851" name="Group 643"/>
                        <wpg:cNvGrpSpPr/>
                        <wpg:grpSpPr>
                          <a:xfrm>
                            <a:off x="41" y="94"/>
                            <a:ext cx="104" cy="231"/>
                            <a:chOff x="41" y="94"/>
                            <a:chExt cx="104" cy="231"/>
                          </a:xfrm>
                        </wpg:grpSpPr>
                        <wps:wsp>
                          <wps:cNvPr id="852" name="Freeform 644"/>
                          <wps:cNvSpPr/>
                          <wps:spPr bwMode="auto">
                            <a:xfrm>
                              <a:off x="41" y="94"/>
                              <a:ext cx="104" cy="231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324 h 231"/>
                                <a:gd name="T2" fmla="*/ 103 w 104"/>
                                <a:gd name="T3" fmla="*/ 324 h 231"/>
                                <a:gd name="T4" fmla="*/ 103 w 104"/>
                                <a:gd name="T5" fmla="*/ 94 h 231"/>
                                <a:gd name="T6" fmla="*/ 0 w 104"/>
                                <a:gd name="T7" fmla="*/ 94 h 231"/>
                                <a:gd name="T8" fmla="*/ 0 w 104"/>
                                <a:gd name="T9" fmla="*/ 324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231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53" name="Group 641"/>
                        <wpg:cNvGrpSpPr/>
                        <wpg:grpSpPr>
                          <a:xfrm>
                            <a:off x="960" y="94"/>
                            <a:ext cx="104" cy="231"/>
                            <a:chOff x="960" y="94"/>
                            <a:chExt cx="104" cy="231"/>
                          </a:xfrm>
                        </wpg:grpSpPr>
                        <wps:wsp>
                          <wps:cNvPr id="854" name="Freeform 642"/>
                          <wps:cNvSpPr/>
                          <wps:spPr bwMode="auto">
                            <a:xfrm>
                              <a:off x="960" y="94"/>
                              <a:ext cx="104" cy="231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324 h 231"/>
                                <a:gd name="T2" fmla="*/ 104 w 104"/>
                                <a:gd name="T3" fmla="*/ 324 h 231"/>
                                <a:gd name="T4" fmla="*/ 104 w 104"/>
                                <a:gd name="T5" fmla="*/ 94 h 231"/>
                                <a:gd name="T6" fmla="*/ 0 w 104"/>
                                <a:gd name="T7" fmla="*/ 94 h 231"/>
                                <a:gd name="T8" fmla="*/ 0 w 104"/>
                                <a:gd name="T9" fmla="*/ 324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231">
                                  <a:moveTo>
                                    <a:pt x="0" y="230"/>
                                  </a:moveTo>
                                  <a:lnTo>
                                    <a:pt x="104" y="23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55" name="Group 639"/>
                        <wpg:cNvGrpSpPr/>
                        <wpg:grpSpPr>
                          <a:xfrm>
                            <a:off x="144" y="94"/>
                            <a:ext cx="817" cy="231"/>
                            <a:chOff x="144" y="94"/>
                            <a:chExt cx="817" cy="231"/>
                          </a:xfrm>
                        </wpg:grpSpPr>
                        <wps:wsp>
                          <wps:cNvPr id="856" name="Freeform 640"/>
                          <wps:cNvSpPr/>
                          <wps:spPr bwMode="auto">
                            <a:xfrm>
                              <a:off x="144" y="94"/>
                              <a:ext cx="817" cy="231"/>
                            </a:xfrm>
                            <a:custGeom>
                              <a:avLst/>
                              <a:gdLst>
                                <a:gd name="T0" fmla="*/ 0 w 817"/>
                                <a:gd name="T1" fmla="*/ 324 h 231"/>
                                <a:gd name="T2" fmla="*/ 816 w 817"/>
                                <a:gd name="T3" fmla="*/ 324 h 231"/>
                                <a:gd name="T4" fmla="*/ 816 w 817"/>
                                <a:gd name="T5" fmla="*/ 94 h 231"/>
                                <a:gd name="T6" fmla="*/ 0 w 817"/>
                                <a:gd name="T7" fmla="*/ 94 h 231"/>
                                <a:gd name="T8" fmla="*/ 0 w 817"/>
                                <a:gd name="T9" fmla="*/ 324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17" h="231">
                                  <a:moveTo>
                                    <a:pt x="0" y="230"/>
                                  </a:moveTo>
                                  <a:lnTo>
                                    <a:pt x="816" y="230"/>
                                  </a:lnTo>
                                  <a:lnTo>
                                    <a:pt x="8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57" name="Group 637"/>
                        <wpg:cNvGrpSpPr/>
                        <wpg:grpSpPr>
                          <a:xfrm>
                            <a:off x="41" y="10"/>
                            <a:ext cx="1023" cy="2"/>
                            <a:chOff x="41" y="10"/>
                            <a:chExt cx="1023" cy="2"/>
                          </a:xfrm>
                        </wpg:grpSpPr>
                        <wps:wsp>
                          <wps:cNvPr id="858" name="Freeform 638"/>
                          <wps:cNvSpPr/>
                          <wps:spPr bwMode="auto">
                            <a:xfrm>
                              <a:off x="41" y="10"/>
                              <a:ext cx="1023" cy="2"/>
                            </a:xfrm>
                            <a:custGeom>
                              <a:avLst/>
                              <a:gdLst>
                                <a:gd name="T0" fmla="*/ 0 w 1023"/>
                                <a:gd name="T1" fmla="*/ 0 h 2"/>
                                <a:gd name="T2" fmla="*/ 1023 w 10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3" h="2">
                                  <a:moveTo>
                                    <a:pt x="0" y="0"/>
                                  </a:moveTo>
                                  <a:lnTo>
                                    <a:pt x="10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59" name="Group 635"/>
                        <wpg:cNvGrpSpPr/>
                        <wpg:grpSpPr>
                          <a:xfrm>
                            <a:off x="41" y="55"/>
                            <a:ext cx="1023" cy="2"/>
                            <a:chOff x="41" y="55"/>
                            <a:chExt cx="1023" cy="2"/>
                          </a:xfrm>
                        </wpg:grpSpPr>
                        <wps:wsp>
                          <wps:cNvPr id="860" name="Freeform 636"/>
                          <wps:cNvSpPr/>
                          <wps:spPr bwMode="auto">
                            <a:xfrm>
                              <a:off x="41" y="55"/>
                              <a:ext cx="1023" cy="2"/>
                            </a:xfrm>
                            <a:custGeom>
                              <a:avLst/>
                              <a:gdLst>
                                <a:gd name="T0" fmla="*/ 0 w 1023"/>
                                <a:gd name="T1" fmla="*/ 0 h 2"/>
                                <a:gd name="T2" fmla="*/ 1023 w 10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3" h="2">
                                  <a:moveTo>
                                    <a:pt x="0" y="0"/>
                                  </a:moveTo>
                                  <a:lnTo>
                                    <a:pt x="1023" y="0"/>
                                  </a:lnTo>
                                </a:path>
                              </a:pathLst>
                            </a:custGeom>
                            <a:noFill/>
                            <a:ln w="518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61" name="Group 633"/>
                        <wpg:cNvGrpSpPr/>
                        <wpg:grpSpPr>
                          <a:xfrm>
                            <a:off x="1073" y="19"/>
                            <a:ext cx="9791" cy="2"/>
                            <a:chOff x="1073" y="19"/>
                            <a:chExt cx="9791" cy="2"/>
                          </a:xfrm>
                        </wpg:grpSpPr>
                        <wps:wsp>
                          <wps:cNvPr id="862" name="Freeform 634"/>
                          <wps:cNvSpPr/>
                          <wps:spPr bwMode="auto">
                            <a:xfrm>
                              <a:off x="1073" y="19"/>
                              <a:ext cx="9791" cy="2"/>
                            </a:xfrm>
                            <a:custGeom>
                              <a:avLst/>
                              <a:gdLst>
                                <a:gd name="T0" fmla="*/ 0 w 9791"/>
                                <a:gd name="T1" fmla="*/ 0 h 2"/>
                                <a:gd name="T2" fmla="*/ 9791 w 97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91" h="2">
                                  <a:moveTo>
                                    <a:pt x="0" y="0"/>
                                  </a:moveTo>
                                  <a:lnTo>
                                    <a:pt x="979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63" name="Group 631"/>
                        <wpg:cNvGrpSpPr/>
                        <wpg:grpSpPr>
                          <a:xfrm>
                            <a:off x="1073" y="77"/>
                            <a:ext cx="9791" cy="2"/>
                            <a:chOff x="1073" y="77"/>
                            <a:chExt cx="9791" cy="2"/>
                          </a:xfrm>
                        </wpg:grpSpPr>
                        <wps:wsp>
                          <wps:cNvPr id="864" name="Freeform 632"/>
                          <wps:cNvSpPr/>
                          <wps:spPr bwMode="auto">
                            <a:xfrm>
                              <a:off x="1073" y="77"/>
                              <a:ext cx="9791" cy="2"/>
                            </a:xfrm>
                            <a:custGeom>
                              <a:avLst/>
                              <a:gdLst>
                                <a:gd name="T0" fmla="*/ 0 w 9791"/>
                                <a:gd name="T1" fmla="*/ 0 h 2"/>
                                <a:gd name="T2" fmla="*/ 9791 w 97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91" h="2">
                                  <a:moveTo>
                                    <a:pt x="0" y="0"/>
                                  </a:moveTo>
                                  <a:lnTo>
                                    <a:pt x="979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65" name="Group 629"/>
                        <wpg:cNvGrpSpPr/>
                        <wpg:grpSpPr>
                          <a:xfrm>
                            <a:off x="36" y="5"/>
                            <a:ext cx="2" cy="329"/>
                            <a:chOff x="36" y="5"/>
                            <a:chExt cx="2" cy="329"/>
                          </a:xfrm>
                        </wpg:grpSpPr>
                        <wps:wsp>
                          <wps:cNvPr id="866" name="Freeform 630"/>
                          <wps:cNvSpPr/>
                          <wps:spPr bwMode="auto">
                            <a:xfrm>
                              <a:off x="36" y="5"/>
                              <a:ext cx="2" cy="32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29"/>
                                <a:gd name="T2" fmla="*/ 0 w 2"/>
                                <a:gd name="T3" fmla="*/ 334 h 32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67" name="Group 627"/>
                        <wpg:cNvGrpSpPr/>
                        <wpg:grpSpPr>
                          <a:xfrm>
                            <a:off x="1068" y="5"/>
                            <a:ext cx="2" cy="329"/>
                            <a:chOff x="1068" y="5"/>
                            <a:chExt cx="2" cy="329"/>
                          </a:xfrm>
                        </wpg:grpSpPr>
                        <wps:wsp>
                          <wps:cNvPr id="868" name="Freeform 628"/>
                          <wps:cNvSpPr/>
                          <wps:spPr bwMode="auto">
                            <a:xfrm>
                              <a:off x="1068" y="5"/>
                              <a:ext cx="2" cy="32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29"/>
                                <a:gd name="T2" fmla="*/ 0 w 2"/>
                                <a:gd name="T3" fmla="*/ 334 h 32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69" name="Group 625"/>
                        <wpg:cNvGrpSpPr/>
                        <wpg:grpSpPr>
                          <a:xfrm>
                            <a:off x="41" y="329"/>
                            <a:ext cx="10" cy="2"/>
                            <a:chOff x="41" y="329"/>
                            <a:chExt cx="10" cy="2"/>
                          </a:xfrm>
                        </wpg:grpSpPr>
                        <wps:wsp>
                          <wps:cNvPr id="870" name="Freeform 626"/>
                          <wps:cNvSpPr/>
                          <wps:spPr bwMode="auto">
                            <a:xfrm>
                              <a:off x="41" y="329"/>
                              <a:ext cx="10" cy="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9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71" name="Group 623"/>
                        <wpg:cNvGrpSpPr/>
                        <wpg:grpSpPr>
                          <a:xfrm>
                            <a:off x="50" y="329"/>
                            <a:ext cx="377" cy="2"/>
                            <a:chOff x="50" y="329"/>
                            <a:chExt cx="377" cy="2"/>
                          </a:xfrm>
                        </wpg:grpSpPr>
                        <wps:wsp>
                          <wps:cNvPr id="872" name="Freeform 624"/>
                          <wps:cNvSpPr/>
                          <wps:spPr bwMode="auto">
                            <a:xfrm>
                              <a:off x="50" y="329"/>
                              <a:ext cx="377" cy="2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0 h 2"/>
                                <a:gd name="T2" fmla="*/ 377 w 37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" h="2">
                                  <a:moveTo>
                                    <a:pt x="0" y="0"/>
                                  </a:moveTo>
                                  <a:lnTo>
                                    <a:pt x="37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73" name="Group 621"/>
                        <wpg:cNvGrpSpPr/>
                        <wpg:grpSpPr>
                          <a:xfrm>
                            <a:off x="427" y="329"/>
                            <a:ext cx="10" cy="2"/>
                            <a:chOff x="427" y="329"/>
                            <a:chExt cx="10" cy="2"/>
                          </a:xfrm>
                        </wpg:grpSpPr>
                        <wps:wsp>
                          <wps:cNvPr id="874" name="Freeform 622"/>
                          <wps:cNvSpPr/>
                          <wps:spPr bwMode="auto">
                            <a:xfrm>
                              <a:off x="427" y="329"/>
                              <a:ext cx="10" cy="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75" name="Group 618"/>
                        <wpg:cNvGrpSpPr/>
                        <wpg:grpSpPr>
                          <a:xfrm>
                            <a:off x="-97" y="-15"/>
                            <a:ext cx="10879" cy="346"/>
                            <a:chOff x="-97" y="-15"/>
                            <a:chExt cx="10879" cy="346"/>
                          </a:xfrm>
                        </wpg:grpSpPr>
                        <wps:wsp>
                          <wps:cNvPr id="876" name="Freeform 620"/>
                          <wps:cNvSpPr/>
                          <wps:spPr bwMode="auto">
                            <a:xfrm>
                              <a:off x="437" y="329"/>
                              <a:ext cx="627" cy="2"/>
                            </a:xfrm>
                            <a:custGeom>
                              <a:avLst/>
                              <a:gdLst>
                                <a:gd name="T0" fmla="*/ 0 w 627"/>
                                <a:gd name="T1" fmla="*/ 0 h 2"/>
                                <a:gd name="T2" fmla="*/ 627 w 62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27" h="2">
                                  <a:moveTo>
                                    <a:pt x="0" y="0"/>
                                  </a:moveTo>
                                  <a:lnTo>
                                    <a:pt x="62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87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7" y="-15"/>
                              <a:ext cx="1087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7030C" w14:textId="77777777" w:rsidR="00522E3A" w:rsidRDefault="00522E3A" w:rsidP="00522E3A">
                                <w:pPr>
                                  <w:spacing w:before="88"/>
                                  <w:ind w:left="117"/>
                                  <w:rPr>
                                    <w:rFonts w:ascii="Arial Narrow" w:eastAsia="Arial Narrow" w:hAnsi="Arial Narrow" w:cs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"/>
                                    <w:w w:val="99"/>
                                    <w:sz w:val="20"/>
                                  </w:rPr>
                                  <w:t>SE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w w:val="99"/>
                                    <w:sz w:val="20"/>
                                  </w:rPr>
                                  <w:t>CTI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2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w w:val="99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ES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16"/>
                                  </w:rPr>
                                  <w:t>EN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T A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16"/>
                                  </w:rPr>
                                  <w:t>Q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4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ON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3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16"/>
                                  </w:rPr>
                                  <w:t>MA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6"/>
                                  </w:rPr>
                                  <w:t>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64E297" id="Group 617" o:spid="_x0000_s1054" style="width:460.55pt;height:16.75pt;mso-position-horizontal-relative:char;mso-position-vertical-relative:line" coordorigin="-97,-15" coordsize="1096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">
                <v:group id="Group 643" o:spid="_x0000_s1055" style="position:absolute;left:41;top:94;width:104;height:231" coordorigin="41,94" coordsize="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644" o:spid="_x0000_s1056" style="position:absolute;left:41;top:94;width:104;height:231;visibility:visible;mso-wrap-style:square;v-text-anchor:top" coordsize="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" path="m,230r103,l103,,,,,230xe" fillcolor="black" stroked="f">
                    <v:path arrowok="t" o:connecttype="custom" o:connectlocs="0,324;103,324;103,94;0,94;0,324" o:connectangles="0,0,0,0,0"/>
                  </v:shape>
                </v:group>
                <v:group id="Group 641" o:spid="_x0000_s1057" style="position:absolute;left:960;top:94;width:104;height:231" coordorigin="960,94" coordsize="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642" o:spid="_x0000_s1058" style="position:absolute;left:960;top:94;width:104;height:231;visibility:visible;mso-wrap-style:square;v-text-anchor:top" coordsize="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" path="m,230r104,l104,,,,,230xe" fillcolor="black" stroked="f">
                    <v:path arrowok="t" o:connecttype="custom" o:connectlocs="0,324;104,324;104,94;0,94;0,324" o:connectangles="0,0,0,0,0"/>
                  </v:shape>
                </v:group>
                <v:group id="Group 639" o:spid="_x0000_s1059" style="position:absolute;left:144;top:94;width:817;height:231" coordorigin="144,94" coordsize="81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640" o:spid="_x0000_s1060" style="position:absolute;left:144;top:94;width:817;height:231;visibility:visible;mso-wrap-style:square;v-text-anchor:top" coordsize="81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" path="m,230r816,l816,,,,,230xe" fillcolor="black" stroked="f">
                    <v:path arrowok="t" o:connecttype="custom" o:connectlocs="0,324;816,324;816,94;0,94;0,324" o:connectangles="0,0,0,0,0"/>
                  </v:shape>
                </v:group>
                <v:group id="Group 637" o:spid="_x0000_s1061" style="position:absolute;left:41;top:10;width:1023;height:2" coordorigin="41,10" coordsize="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638" o:spid="_x0000_s1062" style="position:absolute;left:41;top:10;width:1023;height:2;visibility:visible;mso-wrap-style:square;v-text-anchor:top" coordsize="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" path="m,l1023,e" filled="f" strokeweight=".48pt">
                    <v:path arrowok="t" o:connecttype="custom" o:connectlocs="0,0;1023,0" o:connectangles="0,0"/>
                  </v:shape>
                </v:group>
                <v:group id="Group 635" o:spid="_x0000_s1063" style="position:absolute;left:41;top:55;width:1023;height:2" coordorigin="41,55" coordsize="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636" o:spid="_x0000_s1064" style="position:absolute;left:41;top:55;width:1023;height:2;visibility:visible;mso-wrap-style:square;v-text-anchor:top" coordsize="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" path="m,l1023,e" filled="f" strokeweight="4.08pt">
                    <v:path arrowok="t" o:connecttype="custom" o:connectlocs="0,0;1023,0" o:connectangles="0,0"/>
                  </v:shape>
                </v:group>
                <v:group id="Group 633" o:spid="_x0000_s1065" style="position:absolute;left:1073;top:19;width:9791;height:2" coordorigin="1073,19" coordsize="9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634" o:spid="_x0000_s1066" style="position:absolute;left:1073;top:19;width:9791;height:2;visibility:visible;mso-wrap-style:square;v-text-anchor:top" coordsize="9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" path="m,l9791,e" filled="f" strokeweight="1.44pt">
                    <v:path arrowok="t" o:connecttype="custom" o:connectlocs="0,0;9791,0" o:connectangles="0,0"/>
                  </v:shape>
                </v:group>
                <v:group id="Group 631" o:spid="_x0000_s1067" style="position:absolute;left:1073;top:77;width:9791;height:2" coordorigin="1073,77" coordsize="9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632" o:spid="_x0000_s1068" style="position:absolute;left:1073;top:77;width:9791;height:2;visibility:visible;mso-wrap-style:square;v-text-anchor:top" coordsize="9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" path="m,l9791,e" filled="f" strokeweight="1.44pt">
                    <v:path arrowok="t" o:connecttype="custom" o:connectlocs="0,0;9791,0" o:connectangles="0,0"/>
                  </v:shape>
                </v:group>
                <v:group id="Group 629" o:spid="_x0000_s1069" style="position:absolute;left:36;top:5;width:2;height:329" coordorigin="36,5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630" o:spid="_x0000_s1070" style="position:absolute;left:36;top:5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" path="m,l,329e" filled="f" strokeweight=".48pt">
                    <v:path arrowok="t" o:connecttype="custom" o:connectlocs="0,5;0,334" o:connectangles="0,0"/>
                  </v:shape>
                </v:group>
                <v:group id="Group 627" o:spid="_x0000_s1071" style="position:absolute;left:1068;top:5;width:2;height:329" coordorigin="1068,5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628" o:spid="_x0000_s1072" style="position:absolute;left:1068;top:5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" path="m,l,329e" filled="f" strokeweight=".48pt">
                    <v:path arrowok="t" o:connecttype="custom" o:connectlocs="0,5;0,334" o:connectangles="0,0"/>
                  </v:shape>
                </v:group>
                <v:group id="Group 625" o:spid="_x0000_s1073" style="position:absolute;left:41;top:329;width:10;height:2" coordorigin="41,32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626" o:spid="_x0000_s1074" style="position:absolute;left:41;top:32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</v:group>
                <v:group id="Group 623" o:spid="_x0000_s1075" style="position:absolute;left:50;top:329;width:377;height:2" coordorigin="50,329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624" o:spid="_x0000_s1076" style="position:absolute;left:50;top:329;width:377;height:2;visibility:visible;mso-wrap-style:square;v-text-anchor:top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" path="m,l377,e" filled="f" strokeweight=".48pt">
                    <v:path arrowok="t" o:connecttype="custom" o:connectlocs="0,0;377,0" o:connectangles="0,0"/>
                  </v:shape>
                </v:group>
                <v:group id="Group 621" o:spid="_x0000_s1077" style="position:absolute;left:427;top:329;width:10;height:2" coordorigin="427,32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622" o:spid="_x0000_s1078" style="position:absolute;left:427;top:32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618" o:spid="_x0000_s1079" style="position:absolute;left:-97;top:-15;width:10879;height:346" coordorigin="-97,-15" coordsize="1087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620" o:spid="_x0000_s1080" style="position:absolute;left:437;top:329;width:627;height:2;visibility:visible;mso-wrap-style:square;v-text-anchor:top" coordsize="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" path="m,l627,e" filled="f" strokeweight=".48pt">
                    <v:path arrowok="t" o:connecttype="custom" o:connectlocs="0,0;627,0" o:connectangles="0,0"/>
                  </v:shape>
                  <v:shape id="Text Box 619" o:spid="_x0000_s1081" type="#_x0000_t202" style="position:absolute;left:-97;top:-15;width:1087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" filled="f" stroked="f">
                    <v:textbox inset="0,0,0,0">
                      <w:txbxContent>
                        <w:p w14:paraId="2DA7030C" w14:textId="77777777" w:rsidR="00522E3A" w:rsidRDefault="00522E3A" w:rsidP="00522E3A">
                          <w:pPr>
                            <w:spacing w:before="88"/>
                            <w:ind w:left="117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FFFFFF"/>
                              <w:spacing w:val="-1"/>
                              <w:w w:val="99"/>
                              <w:sz w:val="20"/>
                            </w:rPr>
                            <w:t>SE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w w:val="99"/>
                              <w:sz w:val="20"/>
                            </w:rPr>
                            <w:t>CTI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2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ES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T A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 Narrow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Narrow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3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MA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7B991B4" w14:textId="77777777" w:rsidR="00522E3A" w:rsidRPr="00D81299" w:rsidRDefault="00522E3A" w:rsidP="00522E3A">
      <w:pPr>
        <w:widowControl w:val="0"/>
        <w:numPr>
          <w:ilvl w:val="0"/>
          <w:numId w:val="7"/>
        </w:numPr>
        <w:tabs>
          <w:tab w:val="left" w:pos="677"/>
          <w:tab w:val="left" w:pos="3045"/>
          <w:tab w:val="left" w:pos="6480"/>
        </w:tabs>
        <w:spacing w:before="95"/>
        <w:ind w:right="2180" w:hanging="340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Calibri" w:hAnsi="Calibri"/>
          <w:sz w:val="18"/>
          <w:szCs w:val="22"/>
        </w:rPr>
        <w:t>Respondent (Company)</w:t>
      </w:r>
      <w:r w:rsidRPr="00D81299">
        <w:rPr>
          <w:rFonts w:ascii="Arial Narrow" w:eastAsia="Calibri" w:hAnsi="Calibri"/>
          <w:spacing w:val="-9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Name:</w:t>
      </w:r>
      <w:r w:rsidRPr="00D81299">
        <w:rPr>
          <w:rFonts w:ascii="Arial Narrow" w:eastAsia="Calibri" w:hAnsi="Calibri"/>
          <w:sz w:val="18"/>
          <w:szCs w:val="22"/>
        </w:rPr>
        <w:tab/>
      </w:r>
      <w:r>
        <w:rPr>
          <w:rFonts w:ascii="Arial Narrow" w:eastAsia="Calibri" w:hAnsi="Calibri"/>
          <w:sz w:val="18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>
        <w:rPr>
          <w:rFonts w:ascii="Arial Narrow" w:eastAsia="Calibri" w:hAnsi="Calibri"/>
          <w:sz w:val="18"/>
          <w:szCs w:val="22"/>
        </w:rPr>
        <w:instrText xml:space="preserve"> FORMTEXT </w:instrText>
      </w:r>
      <w:r>
        <w:rPr>
          <w:rFonts w:ascii="Arial Narrow" w:eastAsia="Calibri" w:hAnsi="Calibri"/>
          <w:sz w:val="18"/>
          <w:szCs w:val="22"/>
        </w:rPr>
      </w:r>
      <w:r>
        <w:rPr>
          <w:rFonts w:ascii="Arial Narrow" w:eastAsia="Calibri" w:hAnsi="Calibri"/>
          <w:sz w:val="18"/>
          <w:szCs w:val="22"/>
        </w:rPr>
        <w:fldChar w:fldCharType="separate"/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sz w:val="18"/>
          <w:szCs w:val="22"/>
        </w:rPr>
        <w:fldChar w:fldCharType="end"/>
      </w:r>
      <w:bookmarkEnd w:id="21"/>
      <w:r>
        <w:rPr>
          <w:rFonts w:ascii="Arial Narrow" w:eastAsia="Calibri" w:hAnsi="Calibri"/>
          <w:sz w:val="18"/>
          <w:szCs w:val="22"/>
        </w:rPr>
        <w:tab/>
      </w:r>
      <w:r w:rsidRPr="00D81299">
        <w:rPr>
          <w:rFonts w:ascii="Arial Narrow" w:eastAsia="Calibri" w:hAnsi="Calibri"/>
          <w:sz w:val="18"/>
          <w:szCs w:val="22"/>
        </w:rPr>
        <w:t>State of Texas VID</w:t>
      </w:r>
      <w:r w:rsidRPr="00D81299">
        <w:rPr>
          <w:rFonts w:ascii="Arial Narrow" w:eastAsia="Calibri" w:hAnsi="Calibri"/>
          <w:spacing w:val="-2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#:</w:t>
      </w:r>
      <w:r>
        <w:rPr>
          <w:rFonts w:ascii="Arial Narrow" w:eastAsia="Calibri" w:hAnsi="Calibri"/>
          <w:sz w:val="18"/>
          <w:szCs w:val="22"/>
        </w:rPr>
        <w:t xml:space="preserve"> </w:t>
      </w:r>
      <w:r>
        <w:rPr>
          <w:rFonts w:ascii="Arial Narrow" w:eastAsia="Calibri" w:hAnsi="Calibri"/>
          <w:sz w:val="18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>
        <w:rPr>
          <w:rFonts w:ascii="Arial Narrow" w:eastAsia="Calibri" w:hAnsi="Calibri"/>
          <w:sz w:val="18"/>
          <w:szCs w:val="22"/>
        </w:rPr>
        <w:instrText xml:space="preserve"> FORMTEXT </w:instrText>
      </w:r>
      <w:r>
        <w:rPr>
          <w:rFonts w:ascii="Arial Narrow" w:eastAsia="Calibri" w:hAnsi="Calibri"/>
          <w:sz w:val="18"/>
          <w:szCs w:val="22"/>
        </w:rPr>
      </w:r>
      <w:r>
        <w:rPr>
          <w:rFonts w:ascii="Arial Narrow" w:eastAsia="Calibri" w:hAnsi="Calibri"/>
          <w:sz w:val="18"/>
          <w:szCs w:val="22"/>
        </w:rPr>
        <w:fldChar w:fldCharType="separate"/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noProof/>
          <w:sz w:val="18"/>
          <w:szCs w:val="22"/>
        </w:rPr>
        <w:t> </w:t>
      </w:r>
      <w:r>
        <w:rPr>
          <w:rFonts w:ascii="Arial Narrow" w:eastAsia="Calibri" w:hAnsi="Calibri"/>
          <w:sz w:val="18"/>
          <w:szCs w:val="22"/>
        </w:rPr>
        <w:fldChar w:fldCharType="end"/>
      </w:r>
      <w:bookmarkEnd w:id="22"/>
    </w:p>
    <w:p w14:paraId="0517925E" w14:textId="77777777" w:rsidR="00522E3A" w:rsidRPr="00D81299" w:rsidRDefault="00522E3A" w:rsidP="00522E3A">
      <w:pPr>
        <w:widowControl w:val="0"/>
        <w:spacing w:before="7"/>
        <w:ind w:right="2180"/>
        <w:rPr>
          <w:rFonts w:ascii="Arial Narrow" w:eastAsia="Arial Narrow" w:hAnsi="Arial Narrow" w:cs="Arial Narrow"/>
          <w:sz w:val="4"/>
          <w:szCs w:val="4"/>
        </w:rPr>
      </w:pPr>
    </w:p>
    <w:p w14:paraId="7456C9CE" w14:textId="77777777" w:rsidR="00522E3A" w:rsidRPr="00D81299" w:rsidRDefault="00522E3A" w:rsidP="00522E3A">
      <w:pPr>
        <w:widowControl w:val="0"/>
        <w:tabs>
          <w:tab w:val="left" w:pos="9688"/>
        </w:tabs>
        <w:spacing w:line="20" w:lineRule="exact"/>
        <w:ind w:left="2813" w:right="2180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958C0CA" wp14:editId="2CE8AD52">
                <wp:extent cx="2190750" cy="69850"/>
                <wp:effectExtent l="0" t="0" r="19050" b="0"/>
                <wp:docPr id="847" name="Group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69850"/>
                          <a:chOff x="0" y="0"/>
                          <a:chExt cx="5231" cy="10"/>
                        </a:xfrm>
                      </wpg:grpSpPr>
                      <wpg:grpSp>
                        <wpg:cNvPr id="848" name="Group 615"/>
                        <wpg:cNvGrpSpPr/>
                        <wpg:grpSpPr>
                          <a:xfrm>
                            <a:off x="5" y="5"/>
                            <a:ext cx="5221" cy="2"/>
                            <a:chOff x="5" y="5"/>
                            <a:chExt cx="5221" cy="2"/>
                          </a:xfrm>
                        </wpg:grpSpPr>
                        <wps:wsp>
                          <wps:cNvPr id="849" name="Freeform 616"/>
                          <wps:cNvSpPr/>
                          <wps:spPr bwMode="auto">
                            <a:xfrm>
                              <a:off x="5" y="5"/>
                              <a:ext cx="5221" cy="2"/>
                            </a:xfrm>
                            <a:custGeom>
                              <a:avLst/>
                              <a:gdLst>
                                <a:gd name="T0" fmla="*/ 0 w 5221"/>
                                <a:gd name="T1" fmla="*/ 0 h 2"/>
                                <a:gd name="T2" fmla="*/ 5221 w 522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221" h="2">
                                  <a:moveTo>
                                    <a:pt x="0" y="0"/>
                                  </a:moveTo>
                                  <a:lnTo>
                                    <a:pt x="52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179BC2" id="Group 614" o:spid="_x0000_s1026" style="width:172.5pt;height:5.5pt;mso-position-horizontal-relative:char;mso-position-vertical-relative:line" coordsize="5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">
                <v:group id="Group 615" o:spid="_x0000_s1027" style="position:absolute;left:5;top:5;width:5221;height:2" coordorigin="5,5" coordsize="5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616" o:spid="_x0000_s1028" style="position:absolute;left:5;top:5;width:5221;height:2;visibility:visible;mso-wrap-style:square;v-text-anchor:top" coordsize="5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" path="m,l5221,e" filled="f" strokeweight=".48pt">
                    <v:path arrowok="t" o:connecttype="custom" o:connectlocs="0,0;5221,0" o:connectangles="0,0"/>
                  </v:shape>
                </v:group>
                <w10:anchorlock/>
              </v:group>
            </w:pict>
          </mc:Fallback>
        </mc:AlternateContent>
      </w:r>
      <w:r w:rsidRPr="00D81299">
        <w:rPr>
          <w:rFonts w:ascii="Arial Narrow" w:eastAsia="Calibri" w:hAnsi="Calibri"/>
          <w:sz w:val="2"/>
          <w:szCs w:val="22"/>
        </w:rPr>
        <w:tab/>
      </w:r>
    </w:p>
    <w:p w14:paraId="4088E3BD" w14:textId="77777777" w:rsidR="00522E3A" w:rsidRPr="00D81299" w:rsidRDefault="00522E3A" w:rsidP="00522E3A">
      <w:pPr>
        <w:widowControl w:val="0"/>
        <w:tabs>
          <w:tab w:val="left" w:pos="2085"/>
          <w:tab w:val="left" w:pos="6480"/>
        </w:tabs>
        <w:spacing w:before="92"/>
        <w:ind w:left="676" w:right="2180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Point of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Contact:</w:t>
      </w:r>
      <w:r w:rsidRPr="00D81299">
        <w:rPr>
          <w:rFonts w:ascii="Arial Narrow" w:eastAsia="Arial Narrow" w:hAnsi="Arial Narrow"/>
          <w:sz w:val="18"/>
          <w:szCs w:val="18"/>
        </w:rPr>
        <w:tab/>
      </w:r>
      <w:r>
        <w:rPr>
          <w:rFonts w:ascii="Arial Narrow" w:eastAsia="Arial Narrow" w:hAnsi="Arial Narrow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rPr>
          <w:rFonts w:ascii="Arial Narrow" w:eastAsia="Arial Narrow" w:hAnsi="Arial Narrow"/>
          <w:sz w:val="18"/>
          <w:szCs w:val="18"/>
        </w:rPr>
        <w:instrText xml:space="preserve"> FORMTEXT </w:instrText>
      </w:r>
      <w:r>
        <w:rPr>
          <w:rFonts w:ascii="Arial Narrow" w:eastAsia="Arial Narrow" w:hAnsi="Arial Narrow"/>
          <w:sz w:val="18"/>
          <w:szCs w:val="18"/>
        </w:rPr>
      </w:r>
      <w:r>
        <w:rPr>
          <w:rFonts w:ascii="Arial Narrow" w:eastAsia="Arial Narrow" w:hAnsi="Arial Narrow"/>
          <w:sz w:val="18"/>
          <w:szCs w:val="18"/>
        </w:rPr>
        <w:fldChar w:fldCharType="separate"/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sz w:val="18"/>
          <w:szCs w:val="18"/>
        </w:rPr>
        <w:fldChar w:fldCharType="end"/>
      </w:r>
      <w:bookmarkEnd w:id="23"/>
      <w:r>
        <w:rPr>
          <w:rFonts w:ascii="Arial Narrow" w:eastAsia="Arial Narrow" w:hAnsi="Arial Narrow"/>
          <w:sz w:val="18"/>
          <w:szCs w:val="18"/>
        </w:rPr>
        <w:tab/>
      </w:r>
      <w:r w:rsidRPr="00D81299">
        <w:rPr>
          <w:rFonts w:ascii="Arial Narrow" w:eastAsia="Arial Narrow" w:hAnsi="Arial Narrow"/>
          <w:sz w:val="18"/>
          <w:szCs w:val="18"/>
        </w:rPr>
        <w:t>Phone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#:</w:t>
      </w:r>
      <w:r>
        <w:rPr>
          <w:rFonts w:ascii="Arial Narrow" w:eastAsia="Arial Narrow" w:hAnsi="Arial Narrow"/>
          <w:sz w:val="18"/>
          <w:szCs w:val="18"/>
        </w:rPr>
        <w:t xml:space="preserve"> </w:t>
      </w:r>
      <w:r>
        <w:rPr>
          <w:rFonts w:ascii="Arial Narrow" w:eastAsia="Arial Narrow" w:hAnsi="Arial Narrow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>
        <w:rPr>
          <w:rFonts w:ascii="Arial Narrow" w:eastAsia="Arial Narrow" w:hAnsi="Arial Narrow"/>
          <w:sz w:val="18"/>
          <w:szCs w:val="18"/>
        </w:rPr>
        <w:instrText xml:space="preserve"> FORMTEXT </w:instrText>
      </w:r>
      <w:r>
        <w:rPr>
          <w:rFonts w:ascii="Arial Narrow" w:eastAsia="Arial Narrow" w:hAnsi="Arial Narrow"/>
          <w:sz w:val="18"/>
          <w:szCs w:val="18"/>
        </w:rPr>
      </w:r>
      <w:r>
        <w:rPr>
          <w:rFonts w:ascii="Arial Narrow" w:eastAsia="Arial Narrow" w:hAnsi="Arial Narrow"/>
          <w:sz w:val="18"/>
          <w:szCs w:val="18"/>
        </w:rPr>
        <w:fldChar w:fldCharType="separate"/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sz w:val="18"/>
          <w:szCs w:val="18"/>
        </w:rPr>
        <w:fldChar w:fldCharType="end"/>
      </w:r>
      <w:bookmarkEnd w:id="24"/>
    </w:p>
    <w:p w14:paraId="5E95A5E5" w14:textId="77777777" w:rsidR="00522E3A" w:rsidRPr="00D81299" w:rsidRDefault="00522E3A" w:rsidP="00522E3A">
      <w:pPr>
        <w:widowControl w:val="0"/>
        <w:spacing w:before="7"/>
        <w:ind w:right="2180"/>
        <w:rPr>
          <w:rFonts w:ascii="Arial Narrow" w:eastAsia="Arial Narrow" w:hAnsi="Arial Narrow" w:cs="Arial Narrow"/>
          <w:sz w:val="4"/>
          <w:szCs w:val="4"/>
        </w:rPr>
      </w:pPr>
    </w:p>
    <w:p w14:paraId="2E0A3309" w14:textId="77777777" w:rsidR="00522E3A" w:rsidRPr="00D81299" w:rsidRDefault="00522E3A" w:rsidP="00522E3A">
      <w:pPr>
        <w:widowControl w:val="0"/>
        <w:tabs>
          <w:tab w:val="left" w:pos="8846"/>
        </w:tabs>
        <w:spacing w:line="20" w:lineRule="exact"/>
        <w:ind w:left="1913" w:right="2180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54DF582" wp14:editId="4AD06A72">
                <wp:extent cx="3893185" cy="6350"/>
                <wp:effectExtent l="5715" t="9525" r="6350" b="3175"/>
                <wp:docPr id="841" name="Group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185" cy="6350"/>
                          <a:chOff x="0" y="0"/>
                          <a:chExt cx="6131" cy="10"/>
                        </a:xfrm>
                      </wpg:grpSpPr>
                      <wpg:grpSp>
                        <wpg:cNvPr id="842" name="Group 609"/>
                        <wpg:cNvGrpSpPr/>
                        <wpg:grpSpPr>
                          <a:xfrm>
                            <a:off x="5" y="5"/>
                            <a:ext cx="6121" cy="2"/>
                            <a:chOff x="5" y="5"/>
                            <a:chExt cx="6121" cy="2"/>
                          </a:xfrm>
                        </wpg:grpSpPr>
                        <wps:wsp>
                          <wps:cNvPr id="843" name="Freeform 610"/>
                          <wps:cNvSpPr/>
                          <wps:spPr bwMode="auto">
                            <a:xfrm>
                              <a:off x="5" y="5"/>
                              <a:ext cx="6121" cy="2"/>
                            </a:xfrm>
                            <a:custGeom>
                              <a:avLst/>
                              <a:gdLst>
                                <a:gd name="T0" fmla="*/ 0 w 6121"/>
                                <a:gd name="T1" fmla="*/ 0 h 2"/>
                                <a:gd name="T2" fmla="*/ 6121 w 612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21" h="2">
                                  <a:moveTo>
                                    <a:pt x="0" y="0"/>
                                  </a:moveTo>
                                  <a:lnTo>
                                    <a:pt x="6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B4106" id="Group 608" o:spid="_x0000_s1026" style="width:306.55pt;height:.5pt;mso-position-horizontal-relative:char;mso-position-vertical-relative:line" coordsize="6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">
                <v:group id="Group 609" o:spid="_x0000_s1027" style="position:absolute;left:5;top:5;width:6121;height:2" coordorigin="5,5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610" o:spid="_x0000_s1028" style="position:absolute;left:5;top:5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" path="m,l6121,e" filled="f" strokeweight=".48pt">
                    <v:path arrowok="t" o:connecttype="custom" o:connectlocs="0,0;6121,0" o:connectangles="0,0"/>
                  </v:shape>
                </v:group>
                <w10:anchorlock/>
              </v:group>
            </w:pict>
          </mc:Fallback>
        </mc:AlternateContent>
      </w:r>
      <w:r w:rsidRPr="00D81299">
        <w:rPr>
          <w:rFonts w:ascii="Arial Narrow" w:eastAsia="Calibri" w:hAnsi="Calibri"/>
          <w:sz w:val="2"/>
          <w:szCs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89078BF" wp14:editId="19750F5B">
                <wp:extent cx="1374775" cy="6350"/>
                <wp:effectExtent l="1905" t="9525" r="4445" b="3175"/>
                <wp:docPr id="838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775" cy="6350"/>
                          <a:chOff x="0" y="0"/>
                          <a:chExt cx="2165" cy="10"/>
                        </a:xfrm>
                      </wpg:grpSpPr>
                      <wpg:grpSp>
                        <wpg:cNvPr id="839" name="Group 606"/>
                        <wpg:cNvGrpSpPr/>
                        <wpg:grpSpPr>
                          <a:xfrm>
                            <a:off x="5" y="5"/>
                            <a:ext cx="2156" cy="2"/>
                            <a:chOff x="5" y="5"/>
                            <a:chExt cx="2156" cy="2"/>
                          </a:xfrm>
                        </wpg:grpSpPr>
                        <wps:wsp>
                          <wps:cNvPr id="840" name="Freeform 607"/>
                          <wps:cNvSpPr/>
                          <wps:spPr bwMode="auto">
                            <a:xfrm>
                              <a:off x="5" y="5"/>
                              <a:ext cx="2156" cy="2"/>
                            </a:xfrm>
                            <a:custGeom>
                              <a:avLst/>
                              <a:gdLst>
                                <a:gd name="T0" fmla="*/ 0 w 2156"/>
                                <a:gd name="T1" fmla="*/ 0 h 2"/>
                                <a:gd name="T2" fmla="*/ 2155 w 2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56" h="2">
                                  <a:moveTo>
                                    <a:pt x="0" y="0"/>
                                  </a:moveTo>
                                  <a:lnTo>
                                    <a:pt x="21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00C0C8" id="Group 605" o:spid="_x0000_s1026" style="width:108.25pt;height:.5pt;mso-position-horizontal-relative:char;mso-position-vertical-relative:line" coordsize="2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">
                <v:group id="Group 606" o:spid="_x0000_s1027" style="position:absolute;left:5;top:5;width:2156;height:2" coordorigin="5,5" coordsize="2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607" o:spid="_x0000_s1028" style="position:absolute;left:5;top:5;width:2156;height:2;visibility:visible;mso-wrap-style:square;v-text-anchor:top" coordsize="2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" path="m,l2155,e" filled="f" strokeweight=".48pt">
                    <v:path arrowok="t" o:connecttype="custom" o:connectlocs="0,0;2155,0" o:connectangles="0,0"/>
                  </v:shape>
                </v:group>
                <w10:anchorlock/>
              </v:group>
            </w:pict>
          </mc:Fallback>
        </mc:AlternateContent>
      </w:r>
    </w:p>
    <w:p w14:paraId="5854A8E0" w14:textId="77777777" w:rsidR="00522E3A" w:rsidRPr="00D81299" w:rsidRDefault="00522E3A" w:rsidP="00522E3A">
      <w:pPr>
        <w:widowControl w:val="0"/>
        <w:tabs>
          <w:tab w:val="left" w:pos="2115"/>
          <w:tab w:val="left" w:pos="6480"/>
        </w:tabs>
        <w:spacing w:before="89"/>
        <w:ind w:left="676" w:right="2180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E-mail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Address:</w:t>
      </w:r>
      <w:r w:rsidRPr="00D81299">
        <w:rPr>
          <w:rFonts w:ascii="Arial Narrow" w:eastAsia="Arial Narrow" w:hAnsi="Arial Narrow"/>
          <w:sz w:val="18"/>
          <w:szCs w:val="18"/>
        </w:rPr>
        <w:tab/>
      </w:r>
      <w:r>
        <w:rPr>
          <w:rFonts w:ascii="Arial Narrow" w:eastAsia="Arial Narrow" w:hAnsi="Arial Narrow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Arial Narrow" w:eastAsia="Arial Narrow" w:hAnsi="Arial Narrow"/>
          <w:sz w:val="18"/>
          <w:szCs w:val="18"/>
        </w:rPr>
        <w:instrText xml:space="preserve"> FORMTEXT </w:instrText>
      </w:r>
      <w:r>
        <w:rPr>
          <w:rFonts w:ascii="Arial Narrow" w:eastAsia="Arial Narrow" w:hAnsi="Arial Narrow"/>
          <w:sz w:val="18"/>
          <w:szCs w:val="18"/>
        </w:rPr>
      </w:r>
      <w:r>
        <w:rPr>
          <w:rFonts w:ascii="Arial Narrow" w:eastAsia="Arial Narrow" w:hAnsi="Arial Narrow"/>
          <w:sz w:val="18"/>
          <w:szCs w:val="18"/>
        </w:rPr>
        <w:fldChar w:fldCharType="separate"/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sz w:val="18"/>
          <w:szCs w:val="18"/>
        </w:rPr>
        <w:fldChar w:fldCharType="end"/>
      </w:r>
      <w:bookmarkEnd w:id="25"/>
      <w:r>
        <w:rPr>
          <w:rFonts w:ascii="Arial Narrow" w:eastAsia="Arial Narrow" w:hAnsi="Arial Narrow"/>
          <w:sz w:val="18"/>
          <w:szCs w:val="18"/>
        </w:rPr>
        <w:tab/>
      </w:r>
      <w:r w:rsidRPr="00D81299">
        <w:rPr>
          <w:rFonts w:ascii="Arial Narrow" w:eastAsia="Arial Narrow" w:hAnsi="Arial Narrow"/>
          <w:sz w:val="18"/>
          <w:szCs w:val="18"/>
        </w:rPr>
        <w:t>Fax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#:</w:t>
      </w:r>
      <w:r>
        <w:rPr>
          <w:rFonts w:ascii="Arial Narrow" w:eastAsia="Arial Narrow" w:hAnsi="Arial Narrow"/>
          <w:sz w:val="18"/>
          <w:szCs w:val="18"/>
        </w:rPr>
        <w:t xml:space="preserve"> </w:t>
      </w:r>
      <w:r>
        <w:rPr>
          <w:rFonts w:ascii="Arial Narrow" w:eastAsia="Arial Narrow" w:hAnsi="Arial Narrow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Arial Narrow" w:eastAsia="Arial Narrow" w:hAnsi="Arial Narrow"/>
          <w:sz w:val="18"/>
          <w:szCs w:val="18"/>
        </w:rPr>
        <w:instrText xml:space="preserve"> FORMTEXT </w:instrText>
      </w:r>
      <w:r>
        <w:rPr>
          <w:rFonts w:ascii="Arial Narrow" w:eastAsia="Arial Narrow" w:hAnsi="Arial Narrow"/>
          <w:sz w:val="18"/>
          <w:szCs w:val="18"/>
        </w:rPr>
      </w:r>
      <w:r>
        <w:rPr>
          <w:rFonts w:ascii="Arial Narrow" w:eastAsia="Arial Narrow" w:hAnsi="Arial Narrow"/>
          <w:sz w:val="18"/>
          <w:szCs w:val="18"/>
        </w:rPr>
        <w:fldChar w:fldCharType="separate"/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noProof/>
          <w:sz w:val="18"/>
          <w:szCs w:val="18"/>
        </w:rPr>
        <w:t> </w:t>
      </w:r>
      <w:r>
        <w:rPr>
          <w:rFonts w:ascii="Arial Narrow" w:eastAsia="Arial Narrow" w:hAnsi="Arial Narrow"/>
          <w:sz w:val="18"/>
          <w:szCs w:val="18"/>
        </w:rPr>
        <w:fldChar w:fldCharType="end"/>
      </w:r>
      <w:bookmarkEnd w:id="26"/>
    </w:p>
    <w:p w14:paraId="42DF7397" w14:textId="77777777" w:rsidR="00522E3A" w:rsidRPr="00D81299" w:rsidRDefault="00522E3A" w:rsidP="00522E3A">
      <w:pPr>
        <w:widowControl w:val="0"/>
        <w:spacing w:before="10"/>
        <w:ind w:right="2180"/>
        <w:rPr>
          <w:rFonts w:ascii="Arial Narrow" w:eastAsia="Arial Narrow" w:hAnsi="Arial Narrow" w:cs="Arial Narrow"/>
          <w:sz w:val="4"/>
          <w:szCs w:val="4"/>
        </w:rPr>
      </w:pPr>
    </w:p>
    <w:p w14:paraId="11623602" w14:textId="77777777" w:rsidR="00522E3A" w:rsidRPr="00D81299" w:rsidRDefault="00522E3A" w:rsidP="00522E3A">
      <w:pPr>
        <w:widowControl w:val="0"/>
        <w:tabs>
          <w:tab w:val="left" w:pos="8846"/>
        </w:tabs>
        <w:spacing w:line="20" w:lineRule="exact"/>
        <w:ind w:left="1913" w:right="2180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ADAD2FA" wp14:editId="77DC8E25">
                <wp:extent cx="3893185" cy="6350"/>
                <wp:effectExtent l="5715" t="1905" r="6350" b="10795"/>
                <wp:docPr id="835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185" cy="6350"/>
                          <a:chOff x="0" y="0"/>
                          <a:chExt cx="6131" cy="10"/>
                        </a:xfrm>
                      </wpg:grpSpPr>
                      <wpg:grpSp>
                        <wpg:cNvPr id="836" name="Group 603"/>
                        <wpg:cNvGrpSpPr/>
                        <wpg:grpSpPr>
                          <a:xfrm>
                            <a:off x="5" y="5"/>
                            <a:ext cx="6121" cy="2"/>
                            <a:chOff x="5" y="5"/>
                            <a:chExt cx="6121" cy="2"/>
                          </a:xfrm>
                        </wpg:grpSpPr>
                        <wps:wsp>
                          <wps:cNvPr id="837" name="Freeform 604"/>
                          <wps:cNvSpPr/>
                          <wps:spPr bwMode="auto">
                            <a:xfrm>
                              <a:off x="5" y="5"/>
                              <a:ext cx="6121" cy="2"/>
                            </a:xfrm>
                            <a:custGeom>
                              <a:avLst/>
                              <a:gdLst>
                                <a:gd name="T0" fmla="*/ 0 w 6121"/>
                                <a:gd name="T1" fmla="*/ 0 h 2"/>
                                <a:gd name="T2" fmla="*/ 6121 w 612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21" h="2">
                                  <a:moveTo>
                                    <a:pt x="0" y="0"/>
                                  </a:moveTo>
                                  <a:lnTo>
                                    <a:pt x="6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FF3C0" id="Group 602" o:spid="_x0000_s1026" style="width:306.55pt;height:.5pt;mso-position-horizontal-relative:char;mso-position-vertical-relative:line" coordsize="6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">
                <v:group id="Group 603" o:spid="_x0000_s1027" style="position:absolute;left:5;top:5;width:6121;height:2" coordorigin="5,5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604" o:spid="_x0000_s1028" style="position:absolute;left:5;top:5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" path="m,l6121,e" filled="f" strokeweight=".48pt">
                    <v:path arrowok="t" o:connecttype="custom" o:connectlocs="0,0;6121,0" o:connectangles="0,0"/>
                  </v:shape>
                </v:group>
                <w10:anchorlock/>
              </v:group>
            </w:pict>
          </mc:Fallback>
        </mc:AlternateContent>
      </w:r>
      <w:r w:rsidRPr="00D81299">
        <w:rPr>
          <w:rFonts w:ascii="Arial Narrow" w:eastAsia="Calibri" w:hAnsi="Calibri"/>
          <w:sz w:val="2"/>
          <w:szCs w:val="22"/>
        </w:rPr>
        <w:tab/>
      </w:r>
    </w:p>
    <w:p w14:paraId="7FBEAF82" w14:textId="77777777" w:rsidR="00522E3A" w:rsidRPr="00D81299" w:rsidRDefault="00522E3A" w:rsidP="00522E3A">
      <w:pPr>
        <w:widowControl w:val="0"/>
        <w:numPr>
          <w:ilvl w:val="0"/>
          <w:numId w:val="7"/>
        </w:numPr>
        <w:tabs>
          <w:tab w:val="left" w:pos="677"/>
          <w:tab w:val="left" w:pos="4073"/>
          <w:tab w:val="left" w:pos="4812"/>
        </w:tabs>
        <w:spacing w:before="89"/>
        <w:ind w:right="2180" w:hanging="350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>Is your company a State of Texas certified</w:t>
      </w:r>
      <w:r w:rsidRPr="00D81299">
        <w:rPr>
          <w:rFonts w:ascii="Arial Narrow" w:eastAsia="Arial Narrow" w:hAnsi="Arial Narrow" w:cs="Arial Narrow"/>
          <w:spacing w:val="-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HUB?</w: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object w:dxaOrig="225" w:dyaOrig="225" w14:anchorId="63460CA9">
          <v:shape id="_x0000_i1149" type="#_x0000_t75" style="width:32.25pt;height:19.5pt" o:ole="" o:preferrelative="f" filled="t">
            <v:imagedata r:id="rId71" o:title=""/>
            <o:lock v:ext="edit" aspectratio="f"/>
          </v:shape>
          <w:control r:id="rId72" w:name="CheckBox25" w:shapeid="_x0000_i1149"/>
        </w:objec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object w:dxaOrig="225" w:dyaOrig="225" w14:anchorId="1160ACE7">
          <v:shape id="_x0000_i1150" type="#_x0000_t75" style="width:32.25pt;height:19.5pt" o:ole="" o:preferrelative="f" filled="t">
            <v:imagedata r:id="rId73" o:title=""/>
            <o:lock v:ext="edit" aspectratio="f"/>
          </v:shape>
          <w:control r:id="rId74" w:name="CheckBox26" w:shapeid="_x0000_i1150"/>
        </w:objec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</w:p>
    <w:p w14:paraId="516004B0" w14:textId="77777777" w:rsidR="00522E3A" w:rsidRPr="00D81299" w:rsidRDefault="00522E3A" w:rsidP="00522E3A">
      <w:pPr>
        <w:widowControl w:val="0"/>
        <w:numPr>
          <w:ilvl w:val="0"/>
          <w:numId w:val="7"/>
        </w:numPr>
        <w:tabs>
          <w:tab w:val="left" w:pos="677"/>
          <w:tab w:val="left" w:pos="1995"/>
          <w:tab w:val="left" w:pos="6480"/>
          <w:tab w:val="left" w:pos="9540"/>
          <w:tab w:val="left" w:pos="9844"/>
          <w:tab w:val="left" w:pos="10295"/>
        </w:tabs>
        <w:spacing w:before="120"/>
        <w:ind w:right="2180" w:hanging="340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Calibri" w:hAnsi="Calibri"/>
          <w:spacing w:val="-1"/>
          <w:sz w:val="18"/>
          <w:szCs w:val="22"/>
        </w:rPr>
        <w:t>RFX/PO#:</w:t>
      </w:r>
      <w:r>
        <w:rPr>
          <w:rFonts w:ascii="Arial Narrow" w:eastAsia="Calibri" w:hAnsi="Calibri"/>
          <w:spacing w:val="-1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18"/>
          <w:szCs w:val="22"/>
        </w:rPr>
        <w:tab/>
      </w:r>
      <w:r>
        <w:rPr>
          <w:rFonts w:ascii="Arial Narrow" w:eastAsia="Calibri" w:hAnsi="Calibri"/>
          <w:spacing w:val="-1"/>
          <w:sz w:val="18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rPr>
          <w:rFonts w:ascii="Arial Narrow" w:eastAsia="Calibri" w:hAnsi="Calibri"/>
          <w:spacing w:val="-1"/>
          <w:sz w:val="18"/>
          <w:szCs w:val="22"/>
        </w:rPr>
        <w:instrText xml:space="preserve"> FORMTEXT </w:instrText>
      </w:r>
      <w:r>
        <w:rPr>
          <w:rFonts w:ascii="Arial Narrow" w:eastAsia="Calibri" w:hAnsi="Calibri"/>
          <w:spacing w:val="-1"/>
          <w:sz w:val="18"/>
          <w:szCs w:val="22"/>
        </w:rPr>
      </w:r>
      <w:r>
        <w:rPr>
          <w:rFonts w:ascii="Arial Narrow" w:eastAsia="Calibri" w:hAnsi="Calibri"/>
          <w:spacing w:val="-1"/>
          <w:sz w:val="18"/>
          <w:szCs w:val="22"/>
        </w:rPr>
        <w:fldChar w:fldCharType="separate"/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spacing w:val="-1"/>
          <w:sz w:val="18"/>
          <w:szCs w:val="22"/>
        </w:rPr>
        <w:fldChar w:fldCharType="end"/>
      </w:r>
      <w:bookmarkEnd w:id="27"/>
      <w:r>
        <w:rPr>
          <w:rFonts w:ascii="Arial Narrow" w:eastAsia="Calibri" w:hAnsi="Calibri"/>
          <w:spacing w:val="-1"/>
          <w:sz w:val="18"/>
          <w:szCs w:val="22"/>
        </w:rPr>
        <w:tab/>
      </w:r>
      <w:r w:rsidRPr="00D81299">
        <w:rPr>
          <w:rFonts w:ascii="Arial Narrow" w:eastAsia="Calibri" w:hAnsi="Calibri"/>
          <w:sz w:val="18"/>
          <w:szCs w:val="22"/>
        </w:rPr>
        <w:t xml:space="preserve">Bid </w:t>
      </w:r>
      <w:r w:rsidRPr="00D81299">
        <w:rPr>
          <w:rFonts w:ascii="Arial Narrow" w:eastAsia="Calibri" w:hAnsi="Calibri"/>
          <w:spacing w:val="-1"/>
          <w:sz w:val="18"/>
          <w:szCs w:val="22"/>
        </w:rPr>
        <w:t>Close</w:t>
      </w:r>
      <w:r w:rsidRPr="00D81299">
        <w:rPr>
          <w:rFonts w:ascii="Arial Narrow" w:eastAsia="Calibri" w:hAnsi="Calibri"/>
          <w:spacing w:val="6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pacing w:val="-1"/>
          <w:sz w:val="18"/>
          <w:szCs w:val="22"/>
        </w:rPr>
        <w:t>Date:</w:t>
      </w:r>
      <w:r>
        <w:rPr>
          <w:rFonts w:ascii="Arial Narrow" w:eastAsia="Calibri" w:hAnsi="Calibri"/>
          <w:spacing w:val="-1"/>
          <w:sz w:val="18"/>
          <w:szCs w:val="22"/>
        </w:rPr>
        <w:t xml:space="preserve">  </w:t>
      </w:r>
      <w:r>
        <w:rPr>
          <w:rFonts w:ascii="Arial Narrow" w:eastAsia="Calibri" w:hAnsi="Calibri"/>
          <w:spacing w:val="-1"/>
          <w:sz w:val="18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ascii="Arial Narrow" w:eastAsia="Calibri" w:hAnsi="Calibri"/>
          <w:spacing w:val="-1"/>
          <w:sz w:val="18"/>
          <w:szCs w:val="22"/>
        </w:rPr>
        <w:instrText xml:space="preserve"> FORMTEXT </w:instrText>
      </w:r>
      <w:r>
        <w:rPr>
          <w:rFonts w:ascii="Arial Narrow" w:eastAsia="Calibri" w:hAnsi="Calibri"/>
          <w:spacing w:val="-1"/>
          <w:sz w:val="18"/>
          <w:szCs w:val="22"/>
        </w:rPr>
      </w:r>
      <w:r>
        <w:rPr>
          <w:rFonts w:ascii="Arial Narrow" w:eastAsia="Calibri" w:hAnsi="Calibri"/>
          <w:spacing w:val="-1"/>
          <w:sz w:val="18"/>
          <w:szCs w:val="22"/>
        </w:rPr>
        <w:fldChar w:fldCharType="separate"/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noProof/>
          <w:spacing w:val="-1"/>
          <w:sz w:val="18"/>
          <w:szCs w:val="22"/>
        </w:rPr>
        <w:t> </w:t>
      </w:r>
      <w:r>
        <w:rPr>
          <w:rFonts w:ascii="Arial Narrow" w:eastAsia="Calibri" w:hAnsi="Calibri"/>
          <w:spacing w:val="-1"/>
          <w:sz w:val="18"/>
          <w:szCs w:val="22"/>
        </w:rPr>
        <w:fldChar w:fldCharType="end"/>
      </w:r>
      <w:bookmarkEnd w:id="28"/>
      <w:r w:rsidRPr="00D81299">
        <w:rPr>
          <w:rFonts w:ascii="Arial Narrow" w:eastAsia="Calibri" w:hAnsi="Calibri"/>
          <w:b/>
          <w:sz w:val="18"/>
          <w:szCs w:val="22"/>
        </w:rPr>
        <w:t>/</w:t>
      </w:r>
      <w:r>
        <w:rPr>
          <w:rFonts w:ascii="Arial Narrow" w:eastAsia="Calibri" w:hAnsi="Calibri"/>
          <w:b/>
          <w:sz w:val="18"/>
          <w:szCs w:val="22"/>
        </w:rPr>
        <w:t xml:space="preserve"> </w:t>
      </w:r>
      <w:r>
        <w:rPr>
          <w:rFonts w:ascii="Arial Narrow" w:eastAsia="Calibri" w:hAnsi="Calibri"/>
          <w:b/>
          <w:sz w:val="18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ascii="Arial Narrow" w:eastAsia="Calibri" w:hAnsi="Calibri"/>
          <w:b/>
          <w:sz w:val="18"/>
          <w:szCs w:val="22"/>
        </w:rPr>
        <w:instrText xml:space="preserve"> FORMTEXT </w:instrText>
      </w:r>
      <w:r>
        <w:rPr>
          <w:rFonts w:ascii="Arial Narrow" w:eastAsia="Calibri" w:hAnsi="Calibri"/>
          <w:b/>
          <w:sz w:val="18"/>
          <w:szCs w:val="22"/>
        </w:rPr>
      </w:r>
      <w:r>
        <w:rPr>
          <w:rFonts w:ascii="Arial Narrow" w:eastAsia="Calibri" w:hAnsi="Calibri"/>
          <w:b/>
          <w:sz w:val="18"/>
          <w:szCs w:val="22"/>
        </w:rPr>
        <w:fldChar w:fldCharType="separate"/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sz w:val="18"/>
          <w:szCs w:val="22"/>
        </w:rPr>
        <w:fldChar w:fldCharType="end"/>
      </w:r>
      <w:bookmarkEnd w:id="29"/>
      <w:r w:rsidRPr="00D81299">
        <w:rPr>
          <w:rFonts w:ascii="Arial Narrow" w:eastAsia="Calibri" w:hAnsi="Calibri"/>
          <w:b/>
          <w:sz w:val="18"/>
          <w:szCs w:val="22"/>
        </w:rPr>
        <w:t>/</w:t>
      </w:r>
      <w:r>
        <w:rPr>
          <w:rFonts w:ascii="Arial Narrow" w:eastAsia="Calibri" w:hAnsi="Calibri"/>
          <w:b/>
          <w:sz w:val="18"/>
          <w:szCs w:val="22"/>
        </w:rPr>
        <w:t xml:space="preserve"> </w:t>
      </w:r>
      <w:r>
        <w:rPr>
          <w:rFonts w:ascii="Arial Narrow" w:eastAsia="Calibri" w:hAnsi="Calibri"/>
          <w:b/>
          <w:sz w:val="18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Arial Narrow" w:eastAsia="Calibri" w:hAnsi="Calibri"/>
          <w:b/>
          <w:sz w:val="18"/>
          <w:szCs w:val="22"/>
        </w:rPr>
        <w:instrText xml:space="preserve"> FORMTEXT </w:instrText>
      </w:r>
      <w:r>
        <w:rPr>
          <w:rFonts w:ascii="Arial Narrow" w:eastAsia="Calibri" w:hAnsi="Calibri"/>
          <w:b/>
          <w:sz w:val="18"/>
          <w:szCs w:val="22"/>
        </w:rPr>
      </w:r>
      <w:r>
        <w:rPr>
          <w:rFonts w:ascii="Arial Narrow" w:eastAsia="Calibri" w:hAnsi="Calibri"/>
          <w:b/>
          <w:sz w:val="18"/>
          <w:szCs w:val="22"/>
        </w:rPr>
        <w:fldChar w:fldCharType="separate"/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noProof/>
          <w:sz w:val="18"/>
          <w:szCs w:val="22"/>
        </w:rPr>
        <w:t> </w:t>
      </w:r>
      <w:r>
        <w:rPr>
          <w:rFonts w:ascii="Arial Narrow" w:eastAsia="Calibri" w:hAnsi="Calibri"/>
          <w:b/>
          <w:sz w:val="18"/>
          <w:szCs w:val="22"/>
        </w:rPr>
        <w:fldChar w:fldCharType="end"/>
      </w:r>
      <w:bookmarkEnd w:id="30"/>
    </w:p>
    <w:p w14:paraId="6BA0B485" w14:textId="77777777" w:rsidR="00522E3A" w:rsidRPr="00D81299" w:rsidRDefault="00522E3A" w:rsidP="00522E3A">
      <w:pPr>
        <w:widowControl w:val="0"/>
        <w:spacing w:before="10"/>
        <w:ind w:right="2180"/>
        <w:rPr>
          <w:rFonts w:ascii="Arial Narrow" w:eastAsia="Arial Narrow" w:hAnsi="Arial Narrow" w:cs="Arial Narrow"/>
          <w:b/>
          <w:bCs/>
          <w:sz w:val="4"/>
          <w:szCs w:val="4"/>
        </w:rPr>
      </w:pPr>
    </w:p>
    <w:p w14:paraId="0F3A3154" w14:textId="77777777" w:rsidR="00522E3A" w:rsidRPr="00D81299" w:rsidRDefault="00522E3A" w:rsidP="00522E3A">
      <w:pPr>
        <w:widowControl w:val="0"/>
        <w:tabs>
          <w:tab w:val="left" w:pos="9194"/>
        </w:tabs>
        <w:spacing w:line="20" w:lineRule="exact"/>
        <w:ind w:left="1721" w:right="2180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4D5D6E9" wp14:editId="5AA27CF0">
                <wp:extent cx="4013835" cy="3175"/>
                <wp:effectExtent l="11430" t="7620" r="3810" b="8255"/>
                <wp:docPr id="765" name="Group 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175"/>
                          <a:chOff x="0" y="0"/>
                          <a:chExt cx="6321" cy="5"/>
                        </a:xfrm>
                      </wpg:grpSpPr>
                      <wpg:grpSp>
                        <wpg:cNvPr id="766" name="Group 597"/>
                        <wpg:cNvGrpSpPr/>
                        <wpg:grpSpPr>
                          <a:xfrm>
                            <a:off x="2" y="2"/>
                            <a:ext cx="6316" cy="2"/>
                            <a:chOff x="2" y="2"/>
                            <a:chExt cx="6316" cy="2"/>
                          </a:xfrm>
                        </wpg:grpSpPr>
                        <wps:wsp>
                          <wps:cNvPr id="767" name="Freeform 598"/>
                          <wps:cNvSpPr/>
                          <wps:spPr bwMode="auto">
                            <a:xfrm>
                              <a:off x="2" y="2"/>
                              <a:ext cx="6316" cy="2"/>
                            </a:xfrm>
                            <a:custGeom>
                              <a:avLst/>
                              <a:gdLst>
                                <a:gd name="T0" fmla="*/ 0 w 6316"/>
                                <a:gd name="T1" fmla="*/ 0 h 2"/>
                                <a:gd name="T2" fmla="*/ 6316 w 63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16" h="2">
                                  <a:moveTo>
                                    <a:pt x="0" y="0"/>
                                  </a:moveTo>
                                  <a:lnTo>
                                    <a:pt x="631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CAE36" id="Group 596" o:spid="_x0000_s1026" style="width:316.05pt;height:.25pt;mso-position-horizontal-relative:char;mso-position-vertical-relative:line" coordsize="63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">
                <v:group id="Group 597" o:spid="_x0000_s1027" style="position:absolute;left:2;top:2;width:6316;height:2" coordorigin="2,2" coordsize="6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598" o:spid="_x0000_s1028" style="position:absolute;left:2;top:2;width:6316;height:2;visibility:visible;mso-wrap-style:square;v-text-anchor:top" coordsize="6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" path="m,l6316,e" filled="f" strokeweight=".24pt">
                    <v:path arrowok="t" o:connecttype="custom" o:connectlocs="0,0;6316,0" o:connectangles="0,0"/>
                  </v:shape>
                </v:group>
                <w10:anchorlock/>
              </v:group>
            </w:pict>
          </mc:Fallback>
        </mc:AlternateContent>
      </w:r>
      <w:r w:rsidRPr="00D81299">
        <w:rPr>
          <w:rFonts w:ascii="Arial Narrow" w:eastAsia="Calibri" w:hAnsi="Calibri"/>
          <w:sz w:val="2"/>
          <w:szCs w:val="22"/>
        </w:rPr>
        <w:tab/>
      </w:r>
    </w:p>
    <w:p w14:paraId="46832348" w14:textId="77777777" w:rsidR="00522E3A" w:rsidRPr="00D81299" w:rsidRDefault="00522E3A" w:rsidP="00522E3A">
      <w:pPr>
        <w:widowControl w:val="0"/>
        <w:spacing w:before="42"/>
        <w:ind w:left="6480" w:right="2180" w:firstLine="720"/>
        <w:jc w:val="center"/>
        <w:rPr>
          <w:rFonts w:ascii="Arial Narrow" w:eastAsia="Arial Narrow" w:hAnsi="Arial Narrow" w:cs="Arial Narrow"/>
          <w:sz w:val="12"/>
          <w:szCs w:val="12"/>
        </w:rPr>
      </w:pPr>
      <w:r w:rsidRPr="00D81299">
        <w:rPr>
          <w:rFonts w:ascii="Arial Narrow" w:eastAsia="Calibri" w:hAnsi="Calibri"/>
          <w:b/>
          <w:spacing w:val="-1"/>
          <w:sz w:val="12"/>
          <w:szCs w:val="22"/>
        </w:rPr>
        <w:t>mm/dd/yyyy)</w:t>
      </w:r>
    </w:p>
    <w:p w14:paraId="2FED4ABD" w14:textId="77777777" w:rsidR="00522E3A" w:rsidRPr="00D81299" w:rsidRDefault="00522E3A" w:rsidP="00522E3A">
      <w:pPr>
        <w:widowControl w:val="0"/>
        <w:ind w:right="2180"/>
        <w:jc w:val="right"/>
        <w:rPr>
          <w:rFonts w:ascii="Arial" w:eastAsia="Arial Narrow" w:hAnsi="Arial" w:cs="Arial"/>
          <w:sz w:val="11"/>
          <w:szCs w:val="11"/>
        </w:rPr>
      </w:pPr>
      <w:r>
        <w:rPr>
          <w:rFonts w:ascii="Arial Narrow" w:eastAsia="Arial Narrow" w:hAnsi="Arial Narrow" w:cs="Arial Narrow"/>
          <w:sz w:val="12"/>
          <w:szCs w:val="12"/>
        </w:rPr>
        <w:br w:type="page"/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269FEA4A" wp14:editId="5FEBF053">
                <wp:extent cx="7267575" cy="365125"/>
                <wp:effectExtent l="19050" t="20955" r="19050" b="23495"/>
                <wp:docPr id="761" name="Text 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365125"/>
                        </a:xfrm>
                        <a:prstGeom prst="rect">
                          <a:avLst/>
                        </a:prstGeom>
                        <a:noFill/>
                        <a:ln w="281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385828" w14:textId="77777777" w:rsidR="00522E3A" w:rsidRDefault="00522E3A" w:rsidP="00522E3A">
                            <w:pPr>
                              <w:pStyle w:val="BodyText"/>
                              <w:tabs>
                                <w:tab w:val="left" w:pos="7187"/>
                                <w:tab w:val="left" w:pos="7531"/>
                                <w:tab w:val="left" w:pos="10568"/>
                              </w:tabs>
                              <w:kinsoku w:val="0"/>
                              <w:overflowPunct w:val="0"/>
                              <w:spacing w:before="117"/>
                              <w:ind w:left="86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bookmarkStart w:id="31" w:name="a.Check_the_appropriate_box_(Yes_or_No)_"/>
                            <w:bookmarkStart w:id="32" w:name="b.List_all_the_portions_of_work_(subcont"/>
                            <w:bookmarkEnd w:id="31"/>
                            <w:bookmarkEnd w:id="32"/>
                            <w:r>
                              <w:rPr>
                                <w:sz w:val="21"/>
                                <w:szCs w:val="21"/>
                              </w:rPr>
                              <w:t xml:space="preserve">Enter your company’s name here:  </w:t>
                            </w:r>
                            <w:r>
                              <w:rPr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Requisition #:  </w:t>
                            </w:r>
                            <w:r>
                              <w:rPr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269FEA4A" id="Text Box 873" o:spid="_x0000_s1082" type="#_x0000_t202" style="width:572.2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" filled="f" strokeweight="2.22pt">
                <v:textbox inset="0,0,0,0">
                  <w:txbxContent>
                    <w:p w14:paraId="7C385828" w14:textId="77777777" w:rsidR="00522E3A" w:rsidRDefault="00522E3A" w:rsidP="00522E3A">
                      <w:pPr>
                        <w:pStyle w:val="BodyText"/>
                        <w:tabs>
                          <w:tab w:val="left" w:pos="7187"/>
                          <w:tab w:val="left" w:pos="7531"/>
                          <w:tab w:val="left" w:pos="10568"/>
                        </w:tabs>
                        <w:kinsoku w:val="0"/>
                        <w:overflowPunct w:val="0"/>
                        <w:spacing w:before="117"/>
                        <w:ind w:left="86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bookmarkStart w:id="33" w:name="a.Check_the_appropriate_box_(Yes_or_No)_"/>
                      <w:bookmarkStart w:id="34" w:name="b.List_all_the_portions_of_work_(subcont"/>
                      <w:bookmarkEnd w:id="33"/>
                      <w:bookmarkEnd w:id="34"/>
                      <w:r>
                        <w:rPr>
                          <w:sz w:val="21"/>
                          <w:szCs w:val="21"/>
                        </w:rPr>
                        <w:t xml:space="preserve">Enter your company’s name here:  </w:t>
                      </w:r>
                      <w:r>
                        <w:rPr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 xml:space="preserve">Requisition #:  </w:t>
                      </w:r>
                      <w:r>
                        <w:rPr>
                          <w:spacing w:val="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58F65F" w14:textId="77777777" w:rsidR="00522E3A" w:rsidRPr="007C7B20" w:rsidRDefault="00522E3A" w:rsidP="00522E3A">
      <w:pPr>
        <w:widowControl w:val="0"/>
        <w:spacing w:before="10"/>
        <w:rPr>
          <w:rFonts w:ascii="Arial Narrow" w:eastAsia="Arial Narrow" w:hAnsi="Arial Narrow" w:cs="Arial Narrow"/>
          <w:b/>
          <w:bCs/>
          <w:sz w:val="6"/>
          <w:szCs w:val="19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9745"/>
      </w:tblGrid>
      <w:tr w:rsidR="009B3A88" w14:paraId="69C1A2CF" w14:textId="77777777" w:rsidTr="00522E3A">
        <w:trPr>
          <w:trHeight w:hRule="exact" w:val="374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F07FD1" w14:textId="77777777" w:rsidR="00522E3A" w:rsidRPr="00D81299" w:rsidRDefault="00522E3A" w:rsidP="00522E3A">
            <w:pPr>
              <w:widowControl w:val="0"/>
              <w:spacing w:before="43"/>
              <w:ind w:left="1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5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2</w:t>
            </w:r>
          </w:p>
        </w:tc>
        <w:tc>
          <w:tcPr>
            <w:tcW w:w="9745" w:type="dxa"/>
            <w:tcBorders>
              <w:top w:val="single" w:sz="35" w:space="0" w:color="000000"/>
              <w:left w:val="single" w:sz="4" w:space="0" w:color="000000"/>
              <w:bottom w:val="nil"/>
              <w:right w:val="nil"/>
            </w:tcBorders>
          </w:tcPr>
          <w:p w14:paraId="5D643E94" w14:textId="77777777" w:rsidR="00522E3A" w:rsidRPr="00D81299" w:rsidRDefault="00522E3A" w:rsidP="00522E3A">
            <w:pPr>
              <w:widowControl w:val="0"/>
              <w:spacing w:line="229" w:lineRule="exact"/>
              <w:ind w:lef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ESPONDENT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’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S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UBCONTRACTING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16"/>
                <w:sz w:val="16"/>
                <w:szCs w:val="16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NTENTIONS</w:t>
            </w:r>
          </w:p>
        </w:tc>
      </w:tr>
    </w:tbl>
    <w:p w14:paraId="448FC062" w14:textId="77777777" w:rsidR="00522E3A" w:rsidRPr="00D81299" w:rsidRDefault="00522E3A" w:rsidP="00522E3A">
      <w:pPr>
        <w:widowControl w:val="0"/>
        <w:spacing w:before="129"/>
        <w:ind w:left="399" w:right="191"/>
        <w:jc w:val="both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After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dividing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into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reasonable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lots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portions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extent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consistent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with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prudent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industry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practices,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taking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into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consideration 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scope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 be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performed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under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proposed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contract,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including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all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potential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2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opportunities,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respondent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must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determine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what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portions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work,</w:t>
      </w:r>
      <w:r w:rsidRPr="00D81299">
        <w:rPr>
          <w:rFonts w:ascii="Arial Narrow" w:eastAsia="Arial Narrow" w:hAnsi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including contracted staffing, goods </w:t>
      </w:r>
      <w:r w:rsidRPr="00D81299">
        <w:rPr>
          <w:rFonts w:ascii="Arial" w:eastAsia="Arial" w:hAnsi="Arial" w:cs="Arial"/>
          <w:b/>
          <w:bCs/>
          <w:sz w:val="16"/>
          <w:szCs w:val="16"/>
        </w:rPr>
        <w:t xml:space="preserve">and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services will be subcontracted.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Note: In accordance with 34 TAC §20.282., an “Subcontractor” means a </w:t>
      </w:r>
      <w:r w:rsidRPr="00D81299">
        <w:rPr>
          <w:rFonts w:ascii="Arial Narrow" w:eastAsia="Arial Narrow" w:hAnsi="Arial Narrow"/>
          <w:sz w:val="18"/>
          <w:szCs w:val="18"/>
        </w:rPr>
        <w:t>person who contracts with</w:t>
      </w:r>
      <w:r w:rsidRPr="00D81299">
        <w:rPr>
          <w:rFonts w:ascii="Arial Narrow" w:eastAsia="Arial Narrow" w:hAnsi="Arial Narrow"/>
          <w:spacing w:val="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 prime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contractor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work,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supply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commodities,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contribute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toward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completing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for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governmental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entity.</w:t>
      </w:r>
    </w:p>
    <w:p w14:paraId="59D439A1" w14:textId="77777777" w:rsidR="00522E3A" w:rsidRPr="00B35CE9" w:rsidRDefault="00522E3A" w:rsidP="00522E3A">
      <w:pPr>
        <w:widowControl w:val="0"/>
        <w:spacing w:before="10"/>
        <w:rPr>
          <w:rFonts w:ascii="Arial Narrow" w:eastAsia="Arial Narrow" w:hAnsi="Arial Narrow" w:cs="Arial Narrow"/>
          <w:sz w:val="6"/>
          <w:szCs w:val="17"/>
        </w:rPr>
      </w:pPr>
    </w:p>
    <w:p w14:paraId="3DB3C103" w14:textId="77777777" w:rsidR="00522E3A" w:rsidRPr="00D81299" w:rsidRDefault="00522E3A" w:rsidP="00522E3A">
      <w:pPr>
        <w:widowControl w:val="0"/>
        <w:numPr>
          <w:ilvl w:val="1"/>
          <w:numId w:val="7"/>
        </w:numPr>
        <w:tabs>
          <w:tab w:val="left" w:pos="760"/>
        </w:tabs>
        <w:spacing w:line="205" w:lineRule="exact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Calibri" w:hAnsi="Calibri"/>
          <w:sz w:val="18"/>
          <w:szCs w:val="22"/>
        </w:rPr>
        <w:t>Check the appropriate box (Yes or No) that identifies your subcontracting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intentions:</w:t>
      </w:r>
    </w:p>
    <w:p w14:paraId="34005CAB" w14:textId="77777777" w:rsidR="00522E3A" w:rsidRDefault="00522E3A" w:rsidP="00522E3A">
      <w:pPr>
        <w:tabs>
          <w:tab w:val="left" w:pos="1013"/>
        </w:tabs>
        <w:ind w:left="676" w:right="101"/>
        <w:rPr>
          <w:rFonts w:ascii="Arial Narrow"/>
          <w:b/>
          <w:i/>
          <w:sz w:val="18"/>
        </w:rPr>
      </w:pPr>
      <w:r>
        <w:rPr>
          <w:rFonts w:ascii="Arial Narrow"/>
          <w:b/>
          <w:i/>
          <w:sz w:val="18"/>
        </w:rPr>
        <w:object w:dxaOrig="225" w:dyaOrig="225" w14:anchorId="796F7904">
          <v:shape id="_x0000_i1151" type="#_x0000_t75" style="width:534.75pt;height:17.25pt" o:ole="" o:preferrelative="f" filled="t">
            <v:imagedata r:id="rId75" o:title=""/>
            <o:lock v:ext="edit" aspectratio="f"/>
          </v:shape>
          <w:control r:id="rId76" w:name="CheckBox27" w:shapeid="_x0000_i1151"/>
        </w:object>
      </w:r>
    </w:p>
    <w:p w14:paraId="0CEFD807" w14:textId="77777777" w:rsidR="00522E3A" w:rsidRPr="007E4CD4" w:rsidRDefault="00522E3A" w:rsidP="00522E3A">
      <w:pPr>
        <w:tabs>
          <w:tab w:val="left" w:pos="1013"/>
        </w:tabs>
        <w:ind w:left="676" w:right="101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i/>
          <w:sz w:val="18"/>
        </w:rPr>
        <w:object w:dxaOrig="225" w:dyaOrig="225" w14:anchorId="448278A0">
          <v:shape id="_x0000_i1152" type="#_x0000_t75" style="width:531pt;height:29.25pt" o:ole="" o:preferrelative="f" filled="t">
            <v:imagedata r:id="rId77" o:title=""/>
            <o:lock v:ext="edit" aspectratio="f"/>
          </v:shape>
          <w:control r:id="rId78" w:name="CheckBox28" w:shapeid="_x0000_i1152"/>
        </w:object>
      </w:r>
    </w:p>
    <w:p w14:paraId="683F3817" w14:textId="77777777" w:rsidR="00522E3A" w:rsidRPr="00D618C8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2"/>
          <w:szCs w:val="15"/>
        </w:rPr>
      </w:pPr>
    </w:p>
    <w:p w14:paraId="5C57C95C" w14:textId="77777777" w:rsidR="00522E3A" w:rsidRPr="00D81299" w:rsidRDefault="00522E3A" w:rsidP="00522E3A">
      <w:pPr>
        <w:widowControl w:val="0"/>
        <w:numPr>
          <w:ilvl w:val="1"/>
          <w:numId w:val="7"/>
        </w:numPr>
        <w:tabs>
          <w:tab w:val="left" w:pos="760"/>
        </w:tabs>
        <w:ind w:right="193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Calibri" w:hAnsi="Calibri"/>
          <w:sz w:val="18"/>
          <w:szCs w:val="22"/>
        </w:rPr>
        <w:t>List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all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portions</w:t>
      </w:r>
      <w:r w:rsidRPr="00D81299">
        <w:rPr>
          <w:rFonts w:ascii="Arial Narrow" w:eastAsia="Calibri" w:hAnsi="Calibri"/>
          <w:spacing w:val="-4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of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work</w:t>
      </w:r>
      <w:r w:rsidRPr="00D81299">
        <w:rPr>
          <w:rFonts w:ascii="Arial Narrow" w:eastAsia="Calibri" w:hAnsi="Calibri"/>
          <w:spacing w:val="-4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(subcontracting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opportunities)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you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will</w:t>
      </w:r>
      <w:r w:rsidRPr="00D81299">
        <w:rPr>
          <w:rFonts w:ascii="Arial Narrow" w:eastAsia="Calibri" w:hAnsi="Calibri"/>
          <w:spacing w:val="-6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subcontract.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Also,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based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on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total</w:t>
      </w:r>
      <w:r w:rsidRPr="00D81299">
        <w:rPr>
          <w:rFonts w:ascii="Arial Narrow" w:eastAsia="Calibri" w:hAnsi="Calibri"/>
          <w:spacing w:val="-6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value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of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contract,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identify</w:t>
      </w:r>
      <w:r w:rsidRPr="00D81299">
        <w:rPr>
          <w:rFonts w:ascii="Arial Narrow" w:eastAsia="Calibri" w:hAnsi="Calibri"/>
          <w:spacing w:val="-6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percentages</w:t>
      </w:r>
      <w:r w:rsidRPr="00D81299">
        <w:rPr>
          <w:rFonts w:ascii="Arial Narrow" w:eastAsia="Calibri" w:hAnsi="Calibri"/>
          <w:spacing w:val="-4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of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contract you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expect</w:t>
      </w:r>
      <w:r w:rsidRPr="00D81299">
        <w:rPr>
          <w:rFonts w:ascii="Arial Narrow" w:eastAsia="Calibri" w:hAnsi="Calibri"/>
          <w:spacing w:val="-4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to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award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to</w:t>
      </w:r>
      <w:r w:rsidRPr="00D81299">
        <w:rPr>
          <w:rFonts w:ascii="Arial Narrow" w:eastAsia="Calibri" w:hAnsi="Calibri"/>
          <w:spacing w:val="-6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Texas</w:t>
      </w:r>
      <w:r w:rsidRPr="00D81299">
        <w:rPr>
          <w:rFonts w:ascii="Arial Narrow" w:eastAsia="Calibri" w:hAnsi="Calibri"/>
          <w:spacing w:val="-6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certified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HUBs,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and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percentage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of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contract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you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expect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to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award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to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vendors</w:t>
      </w:r>
      <w:r w:rsidRPr="00D81299">
        <w:rPr>
          <w:rFonts w:ascii="Arial Narrow" w:eastAsia="Calibri" w:hAnsi="Calibri"/>
          <w:spacing w:val="-4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that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are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not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a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Texas</w:t>
      </w:r>
      <w:r w:rsidRPr="00D81299">
        <w:rPr>
          <w:rFonts w:ascii="Arial Narrow" w:eastAsia="Calibri" w:hAnsi="Calibri"/>
          <w:spacing w:val="-6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certified</w:t>
      </w:r>
      <w:r w:rsidRPr="00D81299">
        <w:rPr>
          <w:rFonts w:ascii="Arial Narrow" w:eastAsia="Calibri" w:hAnsi="Calibri"/>
          <w:spacing w:val="-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HUB</w:t>
      </w:r>
      <w:r w:rsidRPr="00D81299">
        <w:rPr>
          <w:rFonts w:ascii="Arial Narrow" w:eastAsia="Calibri" w:hAnsi="Calibri"/>
          <w:spacing w:val="4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(i.e.,</w:t>
      </w:r>
      <w:r w:rsidRPr="00D81299">
        <w:rPr>
          <w:rFonts w:ascii="Arial Narrow" w:eastAsia="Calibri" w:hAnsi="Calibri"/>
          <w:spacing w:val="-7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Non-HUB).</w:t>
      </w:r>
    </w:p>
    <w:p w14:paraId="2ED4A3B1" w14:textId="77777777" w:rsidR="00522E3A" w:rsidRPr="00B35CE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9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812"/>
        <w:gridCol w:w="1975"/>
        <w:gridCol w:w="2024"/>
        <w:gridCol w:w="2148"/>
      </w:tblGrid>
      <w:tr w:rsidR="009B3A88" w14:paraId="0694CA6D" w14:textId="77777777" w:rsidTr="00522E3A">
        <w:trPr>
          <w:trHeight w:hRule="exact" w:val="290"/>
        </w:trPr>
        <w:tc>
          <w:tcPr>
            <w:tcW w:w="2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88BE7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D3BE526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DD2C08A" w14:textId="77777777" w:rsidR="00522E3A" w:rsidRPr="00D81299" w:rsidRDefault="00522E3A" w:rsidP="00522E3A">
            <w:pPr>
              <w:widowControl w:val="0"/>
              <w:spacing w:before="8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493150E3" w14:textId="77777777" w:rsidR="00522E3A" w:rsidRPr="00D81299" w:rsidRDefault="00522E3A" w:rsidP="00522E3A">
            <w:pPr>
              <w:widowControl w:val="0"/>
              <w:ind w:left="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Item</w:t>
            </w:r>
            <w:r w:rsidRPr="00D81299">
              <w:rPr>
                <w:rFonts w:ascii="Arial Narrow" w:eastAsia="Calibri" w:hAnsi="Calibri"/>
                <w:b/>
                <w:spacing w:val="-1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#</w:t>
            </w:r>
          </w:p>
        </w:tc>
        <w:tc>
          <w:tcPr>
            <w:tcW w:w="20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F8FDE5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230DD1D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79F4760" w14:textId="77777777" w:rsidR="00522E3A" w:rsidRPr="00D81299" w:rsidRDefault="00522E3A" w:rsidP="00522E3A">
            <w:pPr>
              <w:widowControl w:val="0"/>
              <w:spacing w:before="8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2481FD4E" w14:textId="77777777" w:rsidR="00522E3A" w:rsidRPr="00D81299" w:rsidRDefault="00522E3A" w:rsidP="00522E3A">
            <w:pPr>
              <w:widowControl w:val="0"/>
              <w:ind w:left="9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Subcontracting Opportunity</w:t>
            </w:r>
            <w:r w:rsidRPr="00D81299">
              <w:rPr>
                <w:rFonts w:ascii="Arial Narrow" w:eastAsia="Calibri" w:hAnsi="Calibri"/>
                <w:b/>
                <w:spacing w:val="-20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Description</w:t>
            </w:r>
          </w:p>
        </w:tc>
        <w:tc>
          <w:tcPr>
            <w:tcW w:w="1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5222" w14:textId="77777777" w:rsidR="00522E3A" w:rsidRPr="00D81299" w:rsidRDefault="00522E3A" w:rsidP="00522E3A">
            <w:pPr>
              <w:widowControl w:val="0"/>
              <w:spacing w:before="4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HUBs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B00D" w14:textId="77777777" w:rsidR="00522E3A" w:rsidRPr="00D81299" w:rsidRDefault="00522E3A" w:rsidP="00522E3A">
            <w:pPr>
              <w:widowControl w:val="0"/>
              <w:spacing w:before="42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Non-HUBs</w:t>
            </w:r>
          </w:p>
        </w:tc>
      </w:tr>
      <w:tr w:rsidR="009B3A88" w14:paraId="11637C69" w14:textId="77777777" w:rsidTr="00522E3A">
        <w:trPr>
          <w:trHeight w:hRule="exact" w:val="1054"/>
        </w:trPr>
        <w:tc>
          <w:tcPr>
            <w:tcW w:w="2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7A10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6FB7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5FED" w14:textId="77777777" w:rsidR="00522E3A" w:rsidRPr="00D81299" w:rsidRDefault="00522E3A" w:rsidP="00522E3A">
            <w:pPr>
              <w:widowControl w:val="0"/>
              <w:ind w:left="35" w:right="42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Percentage of the</w:t>
            </w:r>
            <w:r w:rsidRPr="00D81299">
              <w:rPr>
                <w:rFonts w:ascii="Arial Narrow" w:eastAsia="Calibri" w:hAnsi="Calibri"/>
                <w:b/>
                <w:spacing w:val="-8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contract expected to be</w:t>
            </w:r>
            <w:r w:rsidRPr="00D81299">
              <w:rPr>
                <w:rFonts w:ascii="Arial Narrow" w:eastAsia="Calibri" w:hAnsi="Calibri"/>
                <w:b/>
                <w:spacing w:val="-10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subcontracted to HUBs with which you</w:t>
            </w:r>
            <w:r w:rsidRPr="00D81299">
              <w:rPr>
                <w:rFonts w:ascii="Arial Narrow" w:eastAsia="Calibri" w:hAnsi="Calibri"/>
                <w:b/>
                <w:spacing w:val="-4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0000"/>
                <w:sz w:val="15"/>
                <w:szCs w:val="22"/>
                <w:u w:val="single" w:color="000000"/>
              </w:rPr>
              <w:t>do</w:t>
            </w:r>
            <w:r w:rsidRPr="00D81299">
              <w:rPr>
                <w:rFonts w:ascii="Arial Narrow" w:eastAsia="Calibri" w:hAnsi="Calibri"/>
                <w:b/>
                <w:color w:val="FF0000"/>
                <w:spacing w:val="1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0000"/>
                <w:sz w:val="15"/>
                <w:szCs w:val="22"/>
                <w:u w:val="single" w:color="000000"/>
              </w:rPr>
              <w:t>not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  <w:u w:val="single" w:color="000000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have a</w:t>
            </w:r>
            <w:r w:rsidRPr="00D81299">
              <w:rPr>
                <w:rFonts w:ascii="Arial Narrow" w:eastAsia="Calibri" w:hAnsi="Calibri"/>
                <w:b/>
                <w:spacing w:val="-8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  <w:u w:val="single" w:color="000000"/>
              </w:rPr>
              <w:t>continuous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  <w:u w:val="single" w:color="000000"/>
              </w:rPr>
              <w:t xml:space="preserve">contract*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in place for</w:t>
            </w:r>
            <w:r w:rsidRPr="00D81299">
              <w:rPr>
                <w:rFonts w:ascii="Arial Narrow" w:eastAsia="Calibri" w:hAnsi="Calibri"/>
                <w:b/>
                <w:spacing w:val="-9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  <w:u w:val="single" w:color="000000"/>
              </w:rPr>
              <w:t>more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 xml:space="preserve"> than five (5)</w:t>
            </w:r>
            <w:r w:rsidRPr="00D81299">
              <w:rPr>
                <w:rFonts w:ascii="Arial Narrow" w:eastAsia="Calibri" w:hAnsi="Calibri"/>
                <w:b/>
                <w:spacing w:val="-6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years.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D386" w14:textId="77777777" w:rsidR="00522E3A" w:rsidRPr="00D81299" w:rsidRDefault="00522E3A" w:rsidP="00522E3A">
            <w:pPr>
              <w:widowControl w:val="0"/>
              <w:ind w:left="71" w:right="54" w:firstLine="2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Percentage of the</w:t>
            </w:r>
            <w:r w:rsidRPr="00D81299">
              <w:rPr>
                <w:rFonts w:ascii="Arial Narrow" w:eastAsia="Calibri" w:hAnsi="Calibri"/>
                <w:b/>
                <w:spacing w:val="-8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contract expected to be</w:t>
            </w:r>
            <w:r w:rsidRPr="00D81299">
              <w:rPr>
                <w:rFonts w:ascii="Arial Narrow" w:eastAsia="Calibri" w:hAnsi="Calibri"/>
                <w:b/>
                <w:spacing w:val="-12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subcontracted to HUBs with which you</w:t>
            </w:r>
            <w:r w:rsidRPr="00D81299">
              <w:rPr>
                <w:rFonts w:ascii="Arial Narrow" w:eastAsia="Calibri" w:hAnsi="Calibri"/>
                <w:b/>
                <w:spacing w:val="-8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 xml:space="preserve">have a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  <w:u w:val="single" w:color="000000"/>
              </w:rPr>
              <w:t>continuous contact*</w:t>
            </w:r>
            <w:r w:rsidRPr="00D81299">
              <w:rPr>
                <w:rFonts w:ascii="Arial Narrow" w:eastAsia="Calibri" w:hAnsi="Calibri"/>
                <w:b/>
                <w:spacing w:val="-4"/>
                <w:sz w:val="15"/>
                <w:szCs w:val="22"/>
                <w:u w:val="single" w:color="000000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 xml:space="preserve">in place for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  <w:u w:val="single" w:color="000000"/>
              </w:rPr>
              <w:t>more than five</w:t>
            </w:r>
            <w:r w:rsidRPr="00D81299">
              <w:rPr>
                <w:rFonts w:ascii="Arial Narrow" w:eastAsia="Calibri" w:hAnsi="Calibri"/>
                <w:b/>
                <w:spacing w:val="-7"/>
                <w:sz w:val="15"/>
                <w:szCs w:val="22"/>
                <w:u w:val="single" w:color="000000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  <w:u w:val="single" w:color="000000"/>
              </w:rPr>
              <w:t>(5)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 xml:space="preserve"> years.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AE65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54853620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  <w:p w14:paraId="157A56E0" w14:textId="77777777" w:rsidR="00522E3A" w:rsidRPr="00D81299" w:rsidRDefault="00522E3A" w:rsidP="00522E3A">
            <w:pPr>
              <w:widowControl w:val="0"/>
              <w:ind w:left="122" w:right="121" w:hanging="3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Percentage of the</w:t>
            </w:r>
            <w:r w:rsidRPr="00D81299">
              <w:rPr>
                <w:rFonts w:ascii="Arial Narrow" w:eastAsia="Calibri" w:hAnsi="Calibri"/>
                <w:b/>
                <w:spacing w:val="-8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contract expected to be</w:t>
            </w:r>
            <w:r w:rsidRPr="00D81299">
              <w:rPr>
                <w:rFonts w:ascii="Arial Narrow" w:eastAsia="Calibri" w:hAnsi="Calibri"/>
                <w:b/>
                <w:spacing w:val="-12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subcontracted to non-HUBs</w:t>
            </w:r>
            <w:r w:rsidRPr="00D81299">
              <w:rPr>
                <w:rFonts w:ascii="Arial Narrow" w:eastAsia="Calibri" w:hAnsi="Calibri"/>
                <w:b/>
                <w:spacing w:val="-5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.</w:t>
            </w:r>
          </w:p>
        </w:tc>
      </w:tr>
      <w:tr w:rsidR="009B3A88" w14:paraId="13256241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81FE" w14:textId="77777777" w:rsidR="00522E3A" w:rsidRPr="00D81299" w:rsidRDefault="00522E3A" w:rsidP="00522E3A">
            <w:pPr>
              <w:widowControl w:val="0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1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A971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286B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7EF1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B6E0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18491495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17E8" w14:textId="77777777" w:rsidR="00522E3A" w:rsidRPr="00D81299" w:rsidRDefault="00522E3A" w:rsidP="00522E3A">
            <w:pPr>
              <w:widowControl w:val="0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2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E3EB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9" w:name="Text8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7089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40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FA29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41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A7D3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4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32280D1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642E" w14:textId="77777777" w:rsidR="00522E3A" w:rsidRPr="00D81299" w:rsidRDefault="00522E3A" w:rsidP="00522E3A">
            <w:pPr>
              <w:widowControl w:val="0"/>
              <w:spacing w:before="61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2090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3" w:name="Text8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04B7" w14:textId="77777777" w:rsidR="00522E3A" w:rsidRPr="00D81299" w:rsidRDefault="00522E3A" w:rsidP="00522E3A">
            <w:pPr>
              <w:widowControl w:val="0"/>
              <w:spacing w:before="61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4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9023" w14:textId="77777777" w:rsidR="00522E3A" w:rsidRPr="00D81299" w:rsidRDefault="00522E3A" w:rsidP="00522E3A">
            <w:pPr>
              <w:widowControl w:val="0"/>
              <w:spacing w:before="61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45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5645" w14:textId="77777777" w:rsidR="00522E3A" w:rsidRPr="00D81299" w:rsidRDefault="00522E3A" w:rsidP="00522E3A">
            <w:pPr>
              <w:widowControl w:val="0"/>
              <w:spacing w:before="61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4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7B33C1E4" w14:textId="77777777" w:rsidTr="00522E3A">
        <w:trPr>
          <w:trHeight w:hRule="exact" w:val="329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8D0A" w14:textId="77777777" w:rsidR="00522E3A" w:rsidRPr="00D81299" w:rsidRDefault="00522E3A" w:rsidP="00522E3A">
            <w:pPr>
              <w:widowControl w:val="0"/>
              <w:spacing w:before="61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4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C4E7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7" w:name="Text8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8698" w14:textId="77777777" w:rsidR="00522E3A" w:rsidRPr="00D81299" w:rsidRDefault="00522E3A" w:rsidP="00522E3A">
            <w:pPr>
              <w:widowControl w:val="0"/>
              <w:spacing w:before="61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4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434B" w14:textId="77777777" w:rsidR="00522E3A" w:rsidRPr="00D81299" w:rsidRDefault="00522E3A" w:rsidP="00522E3A">
            <w:pPr>
              <w:widowControl w:val="0"/>
              <w:spacing w:before="61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4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786E" w14:textId="77777777" w:rsidR="00522E3A" w:rsidRPr="00D81299" w:rsidRDefault="00522E3A" w:rsidP="00522E3A">
            <w:pPr>
              <w:widowControl w:val="0"/>
              <w:spacing w:before="61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50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0F1CF6C2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2EEF" w14:textId="77777777" w:rsidR="00522E3A" w:rsidRPr="00D81299" w:rsidRDefault="00522E3A" w:rsidP="00522E3A">
            <w:pPr>
              <w:widowControl w:val="0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5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37E6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71C8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5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EFD4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5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809F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5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358EDB8C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1D49" w14:textId="77777777" w:rsidR="00522E3A" w:rsidRPr="00D81299" w:rsidRDefault="00522E3A" w:rsidP="00522E3A">
            <w:pPr>
              <w:widowControl w:val="0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6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5BD3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937B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5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A9D3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5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032E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8" w:name="Text5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5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39057F5F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9498C" w14:textId="77777777" w:rsidR="00522E3A" w:rsidRPr="00D81299" w:rsidRDefault="00522E3A" w:rsidP="00522E3A">
            <w:pPr>
              <w:widowControl w:val="0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7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68D5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9" w:name="Text8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9F94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60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AF55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61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1D0E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6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0DE83980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3ED3" w14:textId="77777777" w:rsidR="00522E3A" w:rsidRPr="00D81299" w:rsidRDefault="00522E3A" w:rsidP="00522E3A">
            <w:pPr>
              <w:widowControl w:val="0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8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D9EE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3" w:name="Text8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388F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6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8929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65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C11D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6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1359BAC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8D50" w14:textId="77777777" w:rsidR="00522E3A" w:rsidRPr="00D81299" w:rsidRDefault="00522E3A" w:rsidP="00522E3A">
            <w:pPr>
              <w:widowControl w:val="0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9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F72E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7" w:name="Text8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4D44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8" w:name="Text5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6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1453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6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A034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0" w:name="Text5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70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AA6D9DD" w14:textId="77777777" w:rsidTr="00522E3A">
        <w:trPr>
          <w:trHeight w:hRule="exact" w:val="332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D27A" w14:textId="77777777" w:rsidR="00522E3A" w:rsidRPr="00D81299" w:rsidRDefault="00522E3A" w:rsidP="00522E3A">
            <w:pPr>
              <w:widowControl w:val="0"/>
              <w:spacing w:before="6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669D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1" w:name="Text8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7C23" w14:textId="77777777" w:rsidR="00522E3A" w:rsidRPr="00D81299" w:rsidRDefault="00522E3A" w:rsidP="00522E3A">
            <w:pPr>
              <w:widowControl w:val="0"/>
              <w:spacing w:before="64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7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2228" w14:textId="77777777" w:rsidR="00522E3A" w:rsidRPr="00D81299" w:rsidRDefault="00522E3A" w:rsidP="00522E3A">
            <w:pPr>
              <w:widowControl w:val="0"/>
              <w:spacing w:before="64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3" w:name="Text6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7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3165" w14:textId="77777777" w:rsidR="00522E3A" w:rsidRPr="00D81299" w:rsidRDefault="00522E3A" w:rsidP="00522E3A">
            <w:pPr>
              <w:widowControl w:val="0"/>
              <w:spacing w:before="64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4" w:name="Text6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7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6D2ED832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DBE2" w14:textId="77777777" w:rsidR="00522E3A" w:rsidRPr="00D81299" w:rsidRDefault="00522E3A" w:rsidP="00522E3A">
            <w:pPr>
              <w:widowControl w:val="0"/>
              <w:spacing w:before="6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11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5CD3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5" w:name="Text9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B776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6" w:name="Text6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7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F52C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7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6183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8" w:name="Text6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7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4A549A89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EEE0" w14:textId="77777777" w:rsidR="00522E3A" w:rsidRPr="00D81299" w:rsidRDefault="00522E3A" w:rsidP="00522E3A">
            <w:pPr>
              <w:widowControl w:val="0"/>
              <w:spacing w:before="6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12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D2D3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9" w:name="Text9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E57D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0" w:name="Text6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80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9134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1" w:name="Text6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81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327B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2" w:name="Text6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8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86C2CB8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4B5E" w14:textId="77777777" w:rsidR="00522E3A" w:rsidRPr="00D81299" w:rsidRDefault="00522E3A" w:rsidP="00522E3A">
            <w:pPr>
              <w:widowControl w:val="0"/>
              <w:spacing w:before="6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13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2792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3" w:name="Text9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DE63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4" w:name="Text6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8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4758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5" w:name="Text7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85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CA78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6" w:name="Text7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8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3B824C00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617D" w14:textId="77777777" w:rsidR="00522E3A" w:rsidRPr="00D81299" w:rsidRDefault="00522E3A" w:rsidP="00522E3A">
            <w:pPr>
              <w:widowControl w:val="0"/>
              <w:spacing w:before="6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14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DFAA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7" w:name="Text9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3BC6" w14:textId="77777777" w:rsidR="00522E3A" w:rsidRPr="00D81299" w:rsidRDefault="00522E3A" w:rsidP="00522E3A">
            <w:pPr>
              <w:widowControl w:val="0"/>
              <w:spacing w:before="63"/>
              <w:ind w:left="3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8" w:name="Text7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8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EB8E" w14:textId="77777777" w:rsidR="00522E3A" w:rsidRPr="00D81299" w:rsidRDefault="00522E3A" w:rsidP="00522E3A">
            <w:pPr>
              <w:widowControl w:val="0"/>
              <w:spacing w:before="63"/>
              <w:ind w:left="3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9" w:name="Text7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8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6B26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0" w:name="Text7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90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00DED14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6283" w14:textId="77777777" w:rsidR="00522E3A" w:rsidRPr="00D81299" w:rsidRDefault="00522E3A" w:rsidP="00522E3A">
            <w:pPr>
              <w:widowControl w:val="0"/>
              <w:spacing w:before="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15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1EC24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1" w:name="Text9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8" w:space="0" w:color="FFFF00"/>
              <w:right w:val="single" w:sz="6" w:space="0" w:color="000000"/>
            </w:tcBorders>
          </w:tcPr>
          <w:p w14:paraId="401D15E4" w14:textId="77777777" w:rsidR="00522E3A" w:rsidRPr="00D81299" w:rsidRDefault="00522E3A" w:rsidP="00522E3A">
            <w:pPr>
              <w:widowControl w:val="0"/>
              <w:spacing w:before="61"/>
              <w:ind w:left="32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2" w:name="Text7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9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AC90" w14:textId="77777777" w:rsidR="00522E3A" w:rsidRPr="00D81299" w:rsidRDefault="00522E3A" w:rsidP="00522E3A">
            <w:pPr>
              <w:widowControl w:val="0"/>
              <w:spacing w:before="61"/>
              <w:ind w:left="35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3" w:name="Text7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9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D6E4" w14:textId="77777777" w:rsidR="00522E3A" w:rsidRPr="00D81299" w:rsidRDefault="00522E3A" w:rsidP="00522E3A">
            <w:pPr>
              <w:widowControl w:val="0"/>
              <w:spacing w:before="61"/>
              <w:ind w:left="32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4" w:name="Text7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9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4A741546" w14:textId="77777777" w:rsidTr="00522E3A">
        <w:trPr>
          <w:trHeight w:hRule="exact" w:val="331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E2AB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A220" w14:textId="77777777" w:rsidR="00522E3A" w:rsidRPr="00D81299" w:rsidRDefault="00522E3A" w:rsidP="00522E3A">
            <w:pPr>
              <w:widowControl w:val="0"/>
              <w:spacing w:before="61"/>
              <w:ind w:left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Aggregate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percentages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of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the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contract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expected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to</w:t>
            </w:r>
            <w:r w:rsidRPr="00D81299">
              <w:rPr>
                <w:rFonts w:ascii="Arial Narrow" w:eastAsia="Calibri" w:hAnsi="Calibri"/>
                <w:b/>
                <w:spacing w:val="-7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be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subcontracted: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6785D98" w14:textId="77777777" w:rsidR="00522E3A" w:rsidRPr="00D81299" w:rsidRDefault="00522E3A" w:rsidP="00522E3A">
            <w:pPr>
              <w:widowControl w:val="0"/>
              <w:spacing w:before="12"/>
              <w:ind w:left="79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Calibri" w:hAnsi="Calibri"/>
                <w:b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5" w:name="Text78"/>
            <w:r>
              <w:rPr>
                <w:rFonts w:ascii="Arial Narrow" w:eastAsia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Cs w:val="22"/>
              </w:rPr>
            </w:r>
            <w:r>
              <w:rPr>
                <w:rFonts w:ascii="Arial Narrow" w:eastAsia="Calibri" w:hAnsi="Calibri"/>
                <w:b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Cs w:val="22"/>
              </w:rPr>
              <w:fldChar w:fldCharType="end"/>
            </w:r>
            <w:bookmarkEnd w:id="95"/>
            <w:r w:rsidRPr="00D81299">
              <w:rPr>
                <w:rFonts w:ascii="Arial Narrow" w:eastAsia="Calibri" w:hAnsi="Calibri"/>
                <w:b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845C" w14:textId="77777777" w:rsidR="00522E3A" w:rsidRPr="00D81299" w:rsidRDefault="00522E3A" w:rsidP="00522E3A">
            <w:pPr>
              <w:widowControl w:val="0"/>
              <w:spacing w:before="61"/>
              <w:ind w:left="39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6" w:name="Text7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9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85B9" w14:textId="77777777" w:rsidR="00522E3A" w:rsidRPr="00D81299" w:rsidRDefault="00522E3A" w:rsidP="00522E3A">
            <w:pPr>
              <w:widowControl w:val="0"/>
              <w:spacing w:before="61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7" w:name="Text8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9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</w:tbl>
    <w:p w14:paraId="6260FD10" w14:textId="77777777" w:rsidR="00522E3A" w:rsidRPr="00D8129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12"/>
          <w:szCs w:val="12"/>
        </w:rPr>
      </w:pPr>
    </w:p>
    <w:p w14:paraId="3DD93876" w14:textId="77777777" w:rsidR="00522E3A" w:rsidRPr="00D81299" w:rsidRDefault="00522E3A" w:rsidP="00522E3A">
      <w:pPr>
        <w:widowControl w:val="0"/>
        <w:spacing w:before="81"/>
        <w:ind w:left="241"/>
        <w:jc w:val="both"/>
        <w:rPr>
          <w:rFonts w:ascii="Arial Narrow" w:eastAsia="Arial Narrow" w:hAnsi="Arial Narrow" w:cs="Arial Narrow"/>
          <w:sz w:val="14"/>
          <w:szCs w:val="14"/>
        </w:rPr>
      </w:pPr>
      <w:r w:rsidRPr="00D81299">
        <w:rPr>
          <w:rFonts w:ascii="Arial Narrow" w:eastAsia="Calibri" w:hAnsi="Calibri"/>
          <w:sz w:val="16"/>
          <w:szCs w:val="22"/>
        </w:rPr>
        <w:t>(Note:</w:t>
      </w:r>
      <w:r w:rsidRPr="00D81299">
        <w:rPr>
          <w:rFonts w:ascii="Arial Narrow" w:eastAsia="Calibri" w:hAnsi="Calibri"/>
          <w:spacing w:val="7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If</w:t>
      </w:r>
      <w:r w:rsidRPr="00D81299">
        <w:rPr>
          <w:rFonts w:ascii="Arial Narrow" w:eastAsia="Calibri" w:hAnsi="Calibri"/>
          <w:spacing w:val="7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you</w:t>
      </w:r>
      <w:r w:rsidRPr="00D81299">
        <w:rPr>
          <w:rFonts w:ascii="Arial Narrow" w:eastAsia="Calibri" w:hAnsi="Calibri"/>
          <w:spacing w:val="7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have</w:t>
      </w:r>
      <w:r w:rsidRPr="00D81299">
        <w:rPr>
          <w:rFonts w:ascii="Arial Narrow" w:eastAsia="Calibri" w:hAnsi="Calibri"/>
          <w:spacing w:val="7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more</w:t>
      </w:r>
      <w:r w:rsidRPr="00D81299">
        <w:rPr>
          <w:rFonts w:ascii="Arial Narrow" w:eastAsia="Calibri" w:hAnsi="Calibri"/>
          <w:spacing w:val="9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than</w:t>
      </w:r>
      <w:r w:rsidRPr="00D81299">
        <w:rPr>
          <w:rFonts w:ascii="Arial Narrow" w:eastAsia="Calibri" w:hAnsi="Calibri"/>
          <w:spacing w:val="9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fifteen</w:t>
      </w:r>
      <w:r w:rsidRPr="00D81299">
        <w:rPr>
          <w:rFonts w:ascii="Arial Narrow" w:eastAsia="Calibri" w:hAnsi="Calibri"/>
          <w:spacing w:val="9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subcontracting</w:t>
      </w:r>
      <w:r w:rsidRPr="00D81299">
        <w:rPr>
          <w:rFonts w:ascii="Arial Narrow" w:eastAsia="Calibri" w:hAnsi="Calibri"/>
          <w:spacing w:val="7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opportunities,</w:t>
      </w:r>
      <w:r w:rsidRPr="00D81299">
        <w:rPr>
          <w:rFonts w:ascii="Arial Narrow" w:eastAsia="Calibri" w:hAnsi="Calibri"/>
          <w:spacing w:val="8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a</w:t>
      </w:r>
      <w:r w:rsidRPr="00D81299">
        <w:rPr>
          <w:rFonts w:ascii="Arial Narrow" w:eastAsia="Calibri" w:hAnsi="Calibri"/>
          <w:spacing w:val="9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continuation</w:t>
      </w:r>
      <w:r w:rsidRPr="00D81299">
        <w:rPr>
          <w:rFonts w:ascii="Arial Narrow" w:eastAsia="Calibri" w:hAnsi="Calibri"/>
          <w:spacing w:val="11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sheet</w:t>
      </w:r>
      <w:r w:rsidRPr="00D81299">
        <w:rPr>
          <w:rFonts w:ascii="Arial Narrow" w:eastAsia="Calibri" w:hAnsi="Calibri"/>
          <w:spacing w:val="8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is</w:t>
      </w:r>
      <w:r w:rsidRPr="00D81299">
        <w:rPr>
          <w:rFonts w:ascii="Arial Narrow" w:eastAsia="Calibri" w:hAnsi="Calibri"/>
          <w:spacing w:val="7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available</w:t>
      </w:r>
      <w:r w:rsidRPr="00D81299">
        <w:rPr>
          <w:rFonts w:ascii="Arial Narrow" w:eastAsia="Calibri" w:hAnsi="Calibri"/>
          <w:spacing w:val="9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online</w:t>
      </w:r>
      <w:r w:rsidRPr="00D81299">
        <w:rPr>
          <w:rFonts w:ascii="Arial Narrow" w:eastAsia="Calibri" w:hAnsi="Calibri"/>
          <w:spacing w:val="9"/>
          <w:sz w:val="16"/>
          <w:szCs w:val="22"/>
        </w:rPr>
        <w:t xml:space="preserve"> </w:t>
      </w:r>
      <w:r w:rsidRPr="00D81299">
        <w:rPr>
          <w:rFonts w:ascii="Arial Narrow" w:eastAsia="Calibri" w:hAnsi="Calibri"/>
          <w:sz w:val="16"/>
          <w:szCs w:val="22"/>
        </w:rPr>
        <w:t>at</w:t>
      </w:r>
      <w:r w:rsidRPr="00D81299">
        <w:rPr>
          <w:rFonts w:ascii="Arial Narrow" w:eastAsia="Calibri" w:hAnsi="Calibri"/>
          <w:spacing w:val="14"/>
          <w:sz w:val="16"/>
          <w:szCs w:val="22"/>
        </w:rPr>
        <w:t xml:space="preserve"> </w:t>
      </w:r>
      <w:hyperlink r:id="rId79" w:history="1">
        <w:r w:rsidRPr="00D81299">
          <w:rPr>
            <w:rFonts w:ascii="Arial Narrow" w:eastAsia="Calibri" w:hAnsi="Calibri"/>
            <w:b/>
            <w:color w:val="0000FF"/>
            <w:sz w:val="14"/>
            <w:szCs w:val="22"/>
            <w:u w:val="single" w:color="0000FF"/>
          </w:rPr>
          <w:t>http://</w:t>
        </w:r>
        <w:r w:rsidRPr="00D81299">
          <w:rPr>
            <w:rFonts w:ascii="Arial" w:eastAsia="Calibri" w:hAnsi="Calibri"/>
            <w:b/>
            <w:color w:val="0000FF"/>
            <w:sz w:val="14"/>
            <w:szCs w:val="22"/>
            <w:u w:val="single" w:color="0000FF"/>
          </w:rPr>
          <w:t>www.comptroller.texas.gov/purchasing/vendor/hub/forms.php</w:t>
        </w:r>
      </w:hyperlink>
      <w:r w:rsidRPr="00D81299">
        <w:rPr>
          <w:rFonts w:ascii="Arial Narrow" w:eastAsia="Calibri" w:hAnsi="Calibri"/>
          <w:sz w:val="14"/>
          <w:szCs w:val="22"/>
        </w:rPr>
        <w:t>)</w:t>
      </w:r>
    </w:p>
    <w:p w14:paraId="5157E50D" w14:textId="77777777" w:rsidR="00522E3A" w:rsidRDefault="00522E3A" w:rsidP="00522E3A">
      <w:pPr>
        <w:pStyle w:val="ListParagraph"/>
        <w:widowControl w:val="0"/>
        <w:numPr>
          <w:ilvl w:val="0"/>
          <w:numId w:val="6"/>
        </w:numPr>
        <w:tabs>
          <w:tab w:val="left" w:pos="528"/>
        </w:tabs>
        <w:spacing w:before="61"/>
        <w:ind w:right="617" w:firstLine="0"/>
        <w:jc w:val="left"/>
        <w:rPr>
          <w:rFonts w:ascii="Arial Narrow" w:eastAsia="Arial Narrow" w:hAnsi="Arial Narrow" w:cs="Arial Narrow"/>
        </w:rPr>
      </w:pPr>
      <w:r>
        <w:rPr>
          <w:rFonts w:ascii="Arial Narrow"/>
          <w:sz w:val="18"/>
        </w:rPr>
        <w:t>Check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the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appropriate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box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(Yes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or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No)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that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indicates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whether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you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will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be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using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b/>
          <w:sz w:val="18"/>
          <w:u w:val="single" w:color="000000"/>
        </w:rPr>
        <w:t>only</w:t>
      </w:r>
      <w:r>
        <w:rPr>
          <w:rFonts w:ascii="Arial Narrow"/>
          <w:b/>
          <w:spacing w:val="-3"/>
          <w:sz w:val="18"/>
          <w:u w:val="single" w:color="000000"/>
        </w:rPr>
        <w:t xml:space="preserve"> </w:t>
      </w:r>
      <w:r>
        <w:rPr>
          <w:rFonts w:ascii="Arial Narrow"/>
          <w:sz w:val="18"/>
        </w:rPr>
        <w:t>Texas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certified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HUBs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to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perform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b/>
          <w:sz w:val="18"/>
          <w:u w:val="single" w:color="000000"/>
        </w:rPr>
        <w:t>all</w:t>
      </w:r>
      <w:r>
        <w:rPr>
          <w:rFonts w:ascii="Arial Narrow"/>
          <w:b/>
          <w:spacing w:val="-3"/>
          <w:sz w:val="18"/>
          <w:u w:val="single" w:color="000000"/>
        </w:rPr>
        <w:t xml:space="preserve"> </w:t>
      </w:r>
      <w:r>
        <w:rPr>
          <w:rFonts w:ascii="Arial Narrow"/>
          <w:sz w:val="18"/>
        </w:rPr>
        <w:t>of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the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subcontracting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opportunities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you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listed in SECTION 2, Item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b.</w:t>
      </w:r>
    </w:p>
    <w:p w14:paraId="33FB09ED" w14:textId="77777777" w:rsidR="00522E3A" w:rsidRPr="00DA41E3" w:rsidRDefault="00522E3A" w:rsidP="00522E3A">
      <w:pPr>
        <w:pStyle w:val="ListParagraph"/>
        <w:tabs>
          <w:tab w:val="left" w:pos="849"/>
        </w:tabs>
        <w:ind w:left="236" w:right="101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MS Gothic" w:eastAsia="MS Gothic" w:hAnsi="MS Gothic" w:cs="Arial Narrow"/>
          <w:sz w:val="18"/>
          <w:szCs w:val="18"/>
        </w:rPr>
        <w:tab/>
      </w:r>
      <w:r>
        <w:rPr>
          <w:rFonts w:ascii="Arial Narrow" w:eastAsia="MS Gothic" w:hAnsi="Arial Narrow" w:cs="Arial Narrow"/>
          <w:sz w:val="18"/>
          <w:szCs w:val="18"/>
        </w:rPr>
        <w:object w:dxaOrig="225" w:dyaOrig="225" w14:anchorId="5C5A7ACC">
          <v:shape id="_x0000_i1153" type="#_x0000_t75" style="width:519pt;height:29.25pt" o:ole="" o:preferrelative="f" filled="t">
            <v:imagedata r:id="rId80" o:title=""/>
            <o:lock v:ext="edit" aspectratio="f"/>
          </v:shape>
          <w:control r:id="rId81" w:name="CheckBox29" w:shapeid="_x0000_i1153"/>
        </w:object>
      </w:r>
    </w:p>
    <w:p w14:paraId="40B899A5" w14:textId="77777777" w:rsidR="00522E3A" w:rsidRPr="00DA41E3" w:rsidRDefault="00522E3A" w:rsidP="00522E3A">
      <w:pPr>
        <w:pStyle w:val="ListParagraph"/>
        <w:ind w:left="810" w:right="101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i/>
          <w:sz w:val="16"/>
          <w:szCs w:val="16"/>
        </w:rPr>
        <w:object w:dxaOrig="225" w:dyaOrig="225" w14:anchorId="1625DACC">
          <v:shape id="_x0000_i1154" type="#_x0000_t75" style="width:512.25pt;height:17.25pt" o:ole="" o:preferrelative="f" filled="t">
            <v:imagedata r:id="rId82" o:title=""/>
            <o:lock v:ext="edit" aspectratio="f"/>
          </v:shape>
          <w:control r:id="rId83" w:name="CheckBox30" w:shapeid="_x0000_i1154"/>
        </w:object>
      </w:r>
    </w:p>
    <w:p w14:paraId="04EB32E6" w14:textId="77777777" w:rsidR="00522E3A" w:rsidRDefault="00522E3A" w:rsidP="00522E3A">
      <w:pPr>
        <w:pStyle w:val="ListParagraph"/>
        <w:widowControl w:val="0"/>
        <w:numPr>
          <w:ilvl w:val="0"/>
          <w:numId w:val="6"/>
        </w:numPr>
        <w:tabs>
          <w:tab w:val="left" w:pos="518"/>
        </w:tabs>
        <w:ind w:left="328" w:right="265" w:firstLine="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5479329" wp14:editId="65E55792">
                <wp:simplePos x="0" y="0"/>
                <wp:positionH relativeFrom="page">
                  <wp:posOffset>650875</wp:posOffset>
                </wp:positionH>
                <wp:positionV relativeFrom="paragraph">
                  <wp:posOffset>340995</wp:posOffset>
                </wp:positionV>
                <wp:extent cx="27940" cy="1270"/>
                <wp:effectExtent l="0" t="0" r="10160" b="17780"/>
                <wp:wrapNone/>
                <wp:docPr id="612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" cy="1270"/>
                          <a:chOff x="1025" y="537"/>
                          <a:chExt cx="44" cy="2"/>
                        </a:xfrm>
                      </wpg:grpSpPr>
                      <wps:wsp>
                        <wps:cNvPr id="613" name="Freeform 577"/>
                        <wps:cNvSpPr/>
                        <wps:spPr bwMode="auto">
                          <a:xfrm>
                            <a:off x="1025" y="537"/>
                            <a:ext cx="44" cy="2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44"/>
                              <a:gd name="T2" fmla="+- 0 1068 1025"/>
                              <a:gd name="T3" fmla="*/ T2 w 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E2DA2" id="Group 576" o:spid="_x0000_s1026" style="position:absolute;margin-left:51.25pt;margin-top:26.85pt;width:2.2pt;height:.1pt;z-index:-251639808;mso-position-horizontal-relative:page" coordorigin="1025,537" coordsize="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">
                <v:shape id="Freeform 577" o:spid="_x0000_s1027" style="position:absolute;left:1025;top:53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" path="m,l43,e" filled="f" strokeweight=".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z w:val="18"/>
          <w:szCs w:val="18"/>
        </w:rPr>
        <w:t>Check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the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appropriate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box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(Yes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No)</w:t>
      </w:r>
      <w:r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that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indicates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whether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the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aggregate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expected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percentage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the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contract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you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will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subcontract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>with</w:t>
      </w:r>
      <w:r>
        <w:rPr>
          <w:rFonts w:ascii="Arial Narrow" w:eastAsia="Arial Narrow" w:hAnsi="Arial Narrow" w:cs="Arial Narrow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>Texas</w:t>
      </w:r>
      <w:r>
        <w:rPr>
          <w:rFonts w:ascii="Arial Narrow" w:eastAsia="Arial Narrow" w:hAnsi="Arial Narrow" w:cs="Arial Narrow"/>
          <w:b/>
          <w:bCs/>
          <w:spacing w:val="-8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>certified</w:t>
      </w:r>
      <w:r>
        <w:rPr>
          <w:rFonts w:ascii="Arial Narrow" w:eastAsia="Arial Narrow" w:hAnsi="Arial Narrow" w:cs="Arial Narrow"/>
          <w:b/>
          <w:bCs/>
          <w:spacing w:val="-5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>HUBs</w:t>
      </w:r>
      <w:r>
        <w:rPr>
          <w:rFonts w:ascii="Arial Narrow" w:eastAsia="Arial Narrow" w:hAnsi="Arial Narrow" w:cs="Arial Narrow"/>
          <w:b/>
          <w:bCs/>
          <w:spacing w:val="-5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with which you </w:t>
      </w:r>
      <w:r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 xml:space="preserve">do not </w:t>
      </w:r>
      <w:r>
        <w:rPr>
          <w:rFonts w:ascii="Arial Narrow" w:eastAsia="Arial Narrow" w:hAnsi="Arial Narrow" w:cs="Arial Narrow"/>
          <w:sz w:val="18"/>
          <w:szCs w:val="18"/>
        </w:rPr>
        <w:t xml:space="preserve">have a </w:t>
      </w:r>
      <w:r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 xml:space="preserve">continuous contract* </w:t>
      </w:r>
      <w:r>
        <w:rPr>
          <w:rFonts w:ascii="Arial Narrow" w:eastAsia="Arial Narrow" w:hAnsi="Arial Narrow" w:cs="Arial Narrow"/>
          <w:sz w:val="18"/>
          <w:szCs w:val="18"/>
        </w:rPr>
        <w:t xml:space="preserve">in place with for </w:t>
      </w:r>
      <w:r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 xml:space="preserve">more than five (5) years, meets or exceeds </w:t>
      </w:r>
      <w:r>
        <w:rPr>
          <w:rFonts w:ascii="Arial Narrow" w:eastAsia="Arial Narrow" w:hAnsi="Arial Narrow" w:cs="Arial Narrow"/>
          <w:sz w:val="18"/>
          <w:szCs w:val="18"/>
        </w:rPr>
        <w:t>the HUB goal the contracting agency identified on</w:t>
      </w:r>
      <w:r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page 1 in the “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Agency Special Instructions/Additional</w:t>
      </w:r>
      <w:r>
        <w:rPr>
          <w:rFonts w:ascii="Arial Narrow" w:eastAsia="Arial Narrow" w:hAnsi="Arial Narrow" w:cs="Arial Narrow"/>
          <w:b/>
          <w:bCs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Requirements”.</w:t>
      </w:r>
    </w:p>
    <w:p w14:paraId="4E0C60DE" w14:textId="77777777" w:rsidR="00522E3A" w:rsidRPr="00B35CE9" w:rsidRDefault="00522E3A" w:rsidP="00522E3A">
      <w:pPr>
        <w:pStyle w:val="ListParagraph"/>
        <w:tabs>
          <w:tab w:val="left" w:pos="736"/>
        </w:tabs>
        <w:ind w:left="736" w:right="101"/>
        <w:rPr>
          <w:rFonts w:ascii="Arial Narrow" w:eastAsia="Arial Narrow" w:hAnsi="Arial Narrow" w:cs="Arial Narrow"/>
          <w:sz w:val="2"/>
          <w:szCs w:val="17"/>
        </w:rPr>
      </w:pPr>
      <w:r>
        <w:rPr>
          <w:rFonts w:ascii="Arial Narrow" w:eastAsia="Arial Narrow" w:hAnsi="Arial Narrow" w:cs="Arial Narrow"/>
          <w:b/>
          <w:bCs/>
          <w:i/>
          <w:sz w:val="18"/>
          <w:szCs w:val="18"/>
        </w:rPr>
        <w:object w:dxaOrig="225" w:dyaOrig="225" w14:anchorId="2A5D676A">
          <v:shape id="_x0000_i1155" type="#_x0000_t75" style="width:531.75pt;height:17.25pt" o:ole="" o:preferrelative="f" filled="t">
            <v:imagedata r:id="rId84" o:title=""/>
            <o:lock v:ext="edit" aspectratio="f"/>
          </v:shape>
          <w:control r:id="rId85" w:name="CheckBox31" w:shapeid="_x0000_i1155"/>
        </w:object>
      </w:r>
      <w:r>
        <w:rPr>
          <w:rFonts w:ascii="MS Gothic" w:eastAsia="MS Gothic" w:hAnsi="MS Gothic" w:cs="Arial Narrow"/>
          <w:sz w:val="18"/>
          <w:szCs w:val="18"/>
        </w:rPr>
        <w:object w:dxaOrig="225" w:dyaOrig="225" w14:anchorId="5C550C25">
          <v:shape id="_x0000_i1156" type="#_x0000_t75" style="width:543.75pt;height:17.25pt" o:ole="" o:preferrelative="f" filled="t">
            <v:imagedata r:id="rId86" o:title=""/>
            <o:lock v:ext="edit" aspectratio="f"/>
          </v:shape>
          <w:control r:id="rId87" w:name="CheckBox32" w:shapeid="_x0000_i1156"/>
        </w:object>
      </w:r>
    </w:p>
    <w:p w14:paraId="4BED1125" w14:textId="77777777" w:rsidR="00522E3A" w:rsidRPr="00CC1221" w:rsidRDefault="00522E3A" w:rsidP="00522E3A">
      <w:pPr>
        <w:widowControl w:val="0"/>
        <w:kinsoku w:val="0"/>
        <w:overflowPunct w:val="0"/>
        <w:spacing w:line="1384" w:lineRule="exact"/>
        <w:ind w:left="214"/>
        <w:rPr>
          <w:rFonts w:ascii="Arial Narrow" w:eastAsia="Arial Narrow" w:hAnsi="Arial Narrow"/>
          <w:position w:val="-28"/>
          <w:sz w:val="20"/>
          <w:szCs w:val="20"/>
        </w:rPr>
        <w:sectPr w:rsidR="00522E3A" w:rsidRPr="00CC1221" w:rsidSect="00522E3A">
          <w:pgSz w:w="12240" w:h="15840"/>
          <w:pgMar w:top="460" w:right="380" w:bottom="90" w:left="320" w:header="263" w:footer="300" w:gutter="0"/>
          <w:cols w:space="720"/>
        </w:sectPr>
      </w:pPr>
      <w:r>
        <w:rPr>
          <w:noProof/>
        </w:rPr>
        <mc:AlternateContent>
          <mc:Choice Requires="wpg">
            <w:drawing>
              <wp:inline distT="0" distB="0" distL="0" distR="0" wp14:anchorId="45BFE1F3" wp14:editId="6D4C0071">
                <wp:extent cx="7108825" cy="625993"/>
                <wp:effectExtent l="0" t="0" r="15875" b="3175"/>
                <wp:docPr id="736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825" cy="625993"/>
                          <a:chOff x="7" y="7"/>
                          <a:chExt cx="10754" cy="1703"/>
                        </a:xfrm>
                      </wpg:grpSpPr>
                      <wps:wsp>
                        <wps:cNvPr id="737" name="Freeform 875"/>
                        <wps:cNvSpPr/>
                        <wps:spPr bwMode="auto">
                          <a:xfrm>
                            <a:off x="7" y="15"/>
                            <a:ext cx="10668" cy="20"/>
                          </a:xfrm>
                          <a:custGeom>
                            <a:avLst/>
                            <a:gdLst>
                              <a:gd name="T0" fmla="*/ 0 w 10668"/>
                              <a:gd name="T1" fmla="*/ 0 h 20"/>
                              <a:gd name="T2" fmla="*/ 10668 w 10668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8" h="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38" name="Freeform 876"/>
                        <wps:cNvSpPr/>
                        <wps:spPr bwMode="auto">
                          <a:xfrm>
                            <a:off x="7" y="22"/>
                            <a:ext cx="10668" cy="45"/>
                          </a:xfrm>
                          <a:custGeom>
                            <a:avLst/>
                            <a:gdLst>
                              <a:gd name="T0" fmla="*/ 0 w 10668"/>
                              <a:gd name="T1" fmla="*/ 44 h 45"/>
                              <a:gd name="T2" fmla="*/ 10668 w 10668"/>
                              <a:gd name="T3" fmla="*/ 44 h 45"/>
                              <a:gd name="T4" fmla="*/ 10668 w 10668"/>
                              <a:gd name="T5" fmla="*/ 0 h 45"/>
                              <a:gd name="T6" fmla="*/ 0 w 10668"/>
                              <a:gd name="T7" fmla="*/ 0 h 45"/>
                              <a:gd name="T8" fmla="*/ 0 w 10668"/>
                              <a:gd name="T9" fmla="*/ 44 h 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68" h="45">
                                <a:moveTo>
                                  <a:pt x="0" y="44"/>
                                </a:moveTo>
                                <a:lnTo>
                                  <a:pt x="10668" y="4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39" name="Freeform 877"/>
                        <wps:cNvSpPr/>
                        <wps:spPr bwMode="auto">
                          <a:xfrm>
                            <a:off x="7" y="66"/>
                            <a:ext cx="10668" cy="20"/>
                          </a:xfrm>
                          <a:custGeom>
                            <a:avLst/>
                            <a:gdLst>
                              <a:gd name="T0" fmla="*/ 0 w 10668"/>
                              <a:gd name="T1" fmla="*/ 14 h 20"/>
                              <a:gd name="T2" fmla="*/ 10668 w 10668"/>
                              <a:gd name="T3" fmla="*/ 14 h 20"/>
                              <a:gd name="T4" fmla="*/ 10668 w 10668"/>
                              <a:gd name="T5" fmla="*/ 0 h 20"/>
                              <a:gd name="T6" fmla="*/ 0 w 10668"/>
                              <a:gd name="T7" fmla="*/ 0 h 20"/>
                              <a:gd name="T8" fmla="*/ 0 w 10668"/>
                              <a:gd name="T9" fmla="*/ 14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68" h="20">
                                <a:moveTo>
                                  <a:pt x="0" y="14"/>
                                </a:moveTo>
                                <a:lnTo>
                                  <a:pt x="10668" y="1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0" name="Freeform 878"/>
                        <wps:cNvSpPr/>
                        <wps:spPr bwMode="auto">
                          <a:xfrm>
                            <a:off x="10675" y="15"/>
                            <a:ext cx="74" cy="20"/>
                          </a:xfrm>
                          <a:custGeom>
                            <a:avLst/>
                            <a:gdLst>
                              <a:gd name="T0" fmla="*/ 0 w 74"/>
                              <a:gd name="T1" fmla="*/ 0 h 20"/>
                              <a:gd name="T2" fmla="*/ 73 w 7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" h="20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1" name="Freeform 879"/>
                        <wps:cNvSpPr/>
                        <wps:spPr bwMode="auto">
                          <a:xfrm>
                            <a:off x="10675" y="44"/>
                            <a:ext cx="59" cy="20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20"/>
                              <a:gd name="T2" fmla="*/ 58 w 5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" h="20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8194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2" name="Freeform 880"/>
                        <wps:cNvSpPr/>
                        <wps:spPr bwMode="auto">
                          <a:xfrm>
                            <a:off x="10675" y="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3" name="Freeform 881"/>
                        <wps:cNvSpPr/>
                        <wps:spPr bwMode="auto">
                          <a:xfrm>
                            <a:off x="12" y="81"/>
                            <a:ext cx="20" cy="2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8"/>
                              <a:gd name="T2" fmla="*/ 0 w 20"/>
                              <a:gd name="T3" fmla="*/ 228 h 22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4" name="Freeform 882"/>
                        <wps:cNvSpPr/>
                        <wps:spPr bwMode="auto">
                          <a:xfrm>
                            <a:off x="10682" y="81"/>
                            <a:ext cx="20" cy="2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8"/>
                              <a:gd name="T2" fmla="*/ 0 w 20"/>
                              <a:gd name="T3" fmla="*/ 228 h 22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5" name="Freeform 883"/>
                        <wps:cNvSpPr/>
                        <wps:spPr bwMode="auto">
                          <a:xfrm>
                            <a:off x="12" y="308"/>
                            <a:ext cx="20" cy="2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"/>
                              <a:gd name="T2" fmla="*/ 0 w 20"/>
                              <a:gd name="T3" fmla="*/ 207 h 20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">
                                <a:moveTo>
                                  <a:pt x="0" y="0"/>
                                </a:move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6" name="Freeform 884"/>
                        <wps:cNvSpPr/>
                        <wps:spPr bwMode="auto">
                          <a:xfrm>
                            <a:off x="10682" y="308"/>
                            <a:ext cx="20" cy="2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"/>
                              <a:gd name="T2" fmla="*/ 0 w 20"/>
                              <a:gd name="T3" fmla="*/ 207 h 20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">
                                <a:moveTo>
                                  <a:pt x="0" y="0"/>
                                </a:move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7" name="Freeform 885"/>
                        <wps:cNvSpPr/>
                        <wps:spPr bwMode="auto">
                          <a:xfrm>
                            <a:off x="12" y="516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8" name="Freeform 886"/>
                        <wps:cNvSpPr/>
                        <wps:spPr bwMode="auto">
                          <a:xfrm>
                            <a:off x="10682" y="516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9" name="Freeform 887"/>
                        <wps:cNvSpPr/>
                        <wps:spPr bwMode="auto">
                          <a:xfrm>
                            <a:off x="12" y="723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0" name="Freeform 888"/>
                        <wps:cNvSpPr/>
                        <wps:spPr bwMode="auto">
                          <a:xfrm>
                            <a:off x="10682" y="723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1" name="Freeform 889"/>
                        <wps:cNvSpPr/>
                        <wps:spPr bwMode="auto">
                          <a:xfrm>
                            <a:off x="12" y="929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2" name="Freeform 890"/>
                        <wps:cNvSpPr/>
                        <wps:spPr bwMode="auto">
                          <a:xfrm>
                            <a:off x="10682" y="929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3" name="Freeform 891"/>
                        <wps:cNvSpPr/>
                        <wps:spPr bwMode="auto">
                          <a:xfrm>
                            <a:off x="7" y="1367"/>
                            <a:ext cx="10742" cy="20"/>
                          </a:xfrm>
                          <a:custGeom>
                            <a:avLst/>
                            <a:gdLst>
                              <a:gd name="T0" fmla="*/ 0 w 10742"/>
                              <a:gd name="T1" fmla="*/ 0 h 20"/>
                              <a:gd name="T2" fmla="*/ 10741 w 10742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2" h="20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4" name="Freeform 892"/>
                        <wps:cNvSpPr/>
                        <wps:spPr bwMode="auto">
                          <a:xfrm>
                            <a:off x="12" y="1135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5" name="Freeform 893"/>
                        <wps:cNvSpPr/>
                        <wps:spPr bwMode="auto">
                          <a:xfrm>
                            <a:off x="10741" y="7"/>
                            <a:ext cx="20" cy="13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55"/>
                              <a:gd name="T2" fmla="*/ 0 w 20"/>
                              <a:gd name="T3" fmla="*/ 1354 h 135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55">
                                <a:moveTo>
                                  <a:pt x="0" y="0"/>
                                </a:moveTo>
                                <a:lnTo>
                                  <a:pt x="0" y="13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6" name="Freeform 894"/>
                        <wps:cNvSpPr/>
                        <wps:spPr bwMode="auto">
                          <a:xfrm>
                            <a:off x="10711" y="22"/>
                            <a:ext cx="20" cy="1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1"/>
                              <a:gd name="T2" fmla="*/ 0 w 20"/>
                              <a:gd name="T3" fmla="*/ 1340 h 1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1">
                                <a:moveTo>
                                  <a:pt x="0" y="0"/>
                                </a:moveTo>
                                <a:lnTo>
                                  <a:pt x="0" y="1340"/>
                                </a:lnTo>
                              </a:path>
                            </a:pathLst>
                          </a:custGeom>
                          <a:noFill/>
                          <a:ln w="28194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7" name="Freeform 895"/>
                        <wps:cNvSpPr/>
                        <wps:spPr bwMode="auto">
                          <a:xfrm>
                            <a:off x="10682" y="1135"/>
                            <a:ext cx="20" cy="2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"/>
                              <a:gd name="T2" fmla="*/ 0 w 20"/>
                              <a:gd name="T3" fmla="*/ 226 h 22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8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44"/>
                            <a:ext cx="10700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02E69" w14:textId="77777777" w:rsidR="00522E3A" w:rsidRPr="00B35CE9" w:rsidRDefault="00522E3A" w:rsidP="00522E3A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rPr>
                                  <w:sz w:val="8"/>
                                  <w:szCs w:val="13"/>
                                </w:rPr>
                              </w:pPr>
                            </w:p>
                            <w:p w14:paraId="26E135E2" w14:textId="77777777" w:rsidR="00522E3A" w:rsidRDefault="00522E3A" w:rsidP="00522E3A">
                              <w:pPr>
                                <w:pStyle w:val="BodyText"/>
                                <w:kinsoku w:val="0"/>
                                <w:overflowPunct w:val="0"/>
                                <w:spacing w:line="259" w:lineRule="auto"/>
                                <w:ind w:left="120" w:right="289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2"/>
                                  <w:w w:val="103"/>
                                  <w:sz w:val="14"/>
                                  <w:szCs w:val="14"/>
                                </w:rPr>
                                <w:t>*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  <w:u w:val="single"/>
                                </w:rPr>
                                <w:t xml:space="preserve">Continuous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-2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ontract: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existing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written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agreement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(including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renewals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that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exercised)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between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prime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HUB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vendor, where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HUB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vendor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provides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prime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with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goods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service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under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same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for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specified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period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time.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frequency 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HUB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vendor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utilized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paid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during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term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not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relevant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whether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considered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continuous.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more contracts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that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run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concurrently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overlap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one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another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for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different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periods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time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considered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by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CPA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be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individual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rather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than renewals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extensions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original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such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situations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prime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contractor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HUB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vendor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are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entering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(have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entered)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into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pacing w:val="1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w w:val="103"/>
                                  <w:sz w:val="14"/>
                                  <w:szCs w:val="14"/>
                                </w:rPr>
                                <w:t>“new” contracts.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FE1F3" id="Group 874" o:spid="_x0000_s1083" style="width:559.75pt;height:49.3pt;mso-position-horizontal-relative:char;mso-position-vertical-relative:line" coordorigin="7,7" coordsize="10754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">
                <v:shape id="Freeform 875" o:spid="_x0000_s1084" style="position:absolute;left:7;top:15;width:10668;height:20;visibility:visible;mso-wrap-style:square;v-text-anchor:top" coordsize="106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" path="m,l10668,e" filled="f" strokecolor="silver" strokeweight=".72pt">
                  <v:path arrowok="t" o:connecttype="custom" o:connectlocs="0,0;10668,0" o:connectangles="0,0"/>
                </v:shape>
                <v:shape id="Freeform 876" o:spid="_x0000_s1085" style="position:absolute;left:7;top:22;width:10668;height:45;visibility:visible;mso-wrap-style:square;v-text-anchor:top" coordsize="1066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" path="m,44r10668,l10668,,,,,44xe" fillcolor="#5f5f5f" stroked="f">
                  <v:path arrowok="t" o:connecttype="custom" o:connectlocs="0,44;10668,44;10668,0;0,0;0,44" o:connectangles="0,0,0,0,0"/>
                </v:shape>
                <v:shape id="Freeform 877" o:spid="_x0000_s1086" style="position:absolute;left:7;top:66;width:10668;height:20;visibility:visible;mso-wrap-style:square;v-text-anchor:top" coordsize="106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" path="m,14r10668,l10668,,,,,14xe" fillcolor="black" stroked="f">
                  <v:path arrowok="t" o:connecttype="custom" o:connectlocs="0,14;10668,14;10668,0;0,0;0,14" o:connectangles="0,0,0,0,0"/>
                </v:shape>
                <v:shape id="Freeform 878" o:spid="_x0000_s1087" style="position:absolute;left:10675;top:15;width:74;height:20;visibility:visible;mso-wrap-style:square;v-text-anchor:top" coordsize="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" path="m,l73,e" filled="f" strokecolor="silver" strokeweight=".72pt">
                  <v:path arrowok="t" o:connecttype="custom" o:connectlocs="0,0;73,0" o:connectangles="0,0"/>
                </v:shape>
                <v:shape id="Freeform 879" o:spid="_x0000_s1088" style="position:absolute;left:10675;top:44;width:59;height:20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" path="m,l58,e" filled="f" strokecolor="#5f5f5f" strokeweight="2.22pt">
                  <v:path arrowok="t" o:connecttype="custom" o:connectlocs="0,0;58,0" o:connectangles="0,0"/>
                </v:shape>
                <v:shape id="Freeform 880" o:spid="_x0000_s1089" style="position:absolute;left:10675;top: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" path="m,l14,e" filled="f" strokeweight=".72pt">
                  <v:path arrowok="t" o:connecttype="custom" o:connectlocs="0,0;14,0" o:connectangles="0,0"/>
                </v:shape>
                <v:shape id="Freeform 881" o:spid="_x0000_s1090" style="position:absolute;left:12;top:81;width:20;height:228;visibility:visible;mso-wrap-style:square;v-text-anchor:top" coordsize="2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" path="m,l,228e" filled="f" strokeweight=".48pt">
                  <v:path arrowok="t" o:connecttype="custom" o:connectlocs="0,0;0,228" o:connectangles="0,0"/>
                </v:shape>
                <v:shape id="Freeform 882" o:spid="_x0000_s1091" style="position:absolute;left:10682;top:81;width:20;height:228;visibility:visible;mso-wrap-style:square;v-text-anchor:top" coordsize="2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" path="m,l,228e" filled="f" strokecolor="silver" strokeweight=".72pt">
                  <v:path arrowok="t" o:connecttype="custom" o:connectlocs="0,0;0,228" o:connectangles="0,0"/>
                </v:shape>
                <v:shape id="Freeform 883" o:spid="_x0000_s1092" style="position:absolute;left:12;top:308;width:20;height:208;visibility:visible;mso-wrap-style:square;v-text-anchor:top" coordsize="2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" path="m,l,207e" filled="f" strokeweight=".48pt">
                  <v:path arrowok="t" o:connecttype="custom" o:connectlocs="0,0;0,207" o:connectangles="0,0"/>
                </v:shape>
                <v:shape id="Freeform 884" o:spid="_x0000_s1093" style="position:absolute;left:10682;top:308;width:20;height:208;visibility:visible;mso-wrap-style:square;v-text-anchor:top" coordsize="2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" path="m,l,207e" filled="f" strokecolor="silver" strokeweight=".72pt">
                  <v:path arrowok="t" o:connecttype="custom" o:connectlocs="0,0;0,207" o:connectangles="0,0"/>
                </v:shape>
                <v:shape id="Freeform 885" o:spid="_x0000_s1094" style="position:absolute;left:12;top:516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" path="m,l,206e" filled="f" strokeweight=".48pt">
                  <v:path arrowok="t" o:connecttype="custom" o:connectlocs="0,0;0,206" o:connectangles="0,0"/>
                </v:shape>
                <v:shape id="Freeform 886" o:spid="_x0000_s1095" style="position:absolute;left:10682;top:516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" path="m,l,206e" filled="f" strokecolor="silver" strokeweight=".72pt">
                  <v:path arrowok="t" o:connecttype="custom" o:connectlocs="0,0;0,206" o:connectangles="0,0"/>
                </v:shape>
                <v:shape id="Freeform 887" o:spid="_x0000_s1096" style="position:absolute;left:12;top:723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" path="m,l,206e" filled="f" strokeweight=".48pt">
                  <v:path arrowok="t" o:connecttype="custom" o:connectlocs="0,0;0,206" o:connectangles="0,0"/>
                </v:shape>
                <v:shape id="Freeform 888" o:spid="_x0000_s1097" style="position:absolute;left:10682;top:723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" path="m,l,206e" filled="f" strokecolor="silver" strokeweight=".72pt">
                  <v:path arrowok="t" o:connecttype="custom" o:connectlocs="0,0;0,206" o:connectangles="0,0"/>
                </v:shape>
                <v:shape id="Freeform 889" o:spid="_x0000_s1098" style="position:absolute;left:12;top:929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" path="m,l,206e" filled="f" strokeweight=".48pt">
                  <v:path arrowok="t" o:connecttype="custom" o:connectlocs="0,0;0,206" o:connectangles="0,0"/>
                </v:shape>
                <v:shape id="Freeform 890" o:spid="_x0000_s1099" style="position:absolute;left:10682;top:929;width:20;height:207;visibility:visible;mso-wrap-style:square;v-text-anchor:top" coordsize="2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" path="m,l,206e" filled="f" strokecolor="silver" strokeweight=".72pt">
                  <v:path arrowok="t" o:connecttype="custom" o:connectlocs="0,0;0,206" o:connectangles="0,0"/>
                </v:shape>
                <v:shape id="Freeform 891" o:spid="_x0000_s1100" style="position:absolute;left:7;top:1367;width:10742;height:20;visibility:visible;mso-wrap-style:square;v-text-anchor:top" coordsize="107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" path="m,l10741,e" filled="f" strokeweight=".48pt">
                  <v:path arrowok="t" o:connecttype="custom" o:connectlocs="0,0;10741,0" o:connectangles="0,0"/>
                </v:shape>
                <v:shape id="Freeform 892" o:spid="_x0000_s1101" style="position:absolute;left:12;top:1135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" path="m,l,236e" filled="f" strokeweight=".48pt">
                  <v:path arrowok="t" o:connecttype="custom" o:connectlocs="0,0;0,236" o:connectangles="0,0"/>
                </v:shape>
                <v:shape id="Freeform 893" o:spid="_x0000_s1102" style="position:absolute;left:10741;top:7;width:20;height:1355;visibility:visible;mso-wrap-style:square;v-text-anchor:top" coordsize="20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" path="m,l,1354e" filled="f" strokeweight=".72pt">
                  <v:path arrowok="t" o:connecttype="custom" o:connectlocs="0,0;0,1354" o:connectangles="0,0"/>
                </v:shape>
                <v:shape id="Freeform 894" o:spid="_x0000_s1103" style="position:absolute;left:10711;top:22;width:20;height:1341;visibility:visible;mso-wrap-style:square;v-text-anchor:top" coordsize="20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" path="m,l,1340e" filled="f" strokecolor="#5f5f5f" strokeweight="2.22pt">
                  <v:path arrowok="t" o:connecttype="custom" o:connectlocs="0,0;0,1340" o:connectangles="0,0"/>
                </v:shape>
                <v:shape id="Freeform 895" o:spid="_x0000_s1104" style="position:absolute;left:10682;top:1135;width:20;height:227;visibility:visible;mso-wrap-style:square;v-text-anchor:top" coordsize="2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" path="m,l,226e" filled="f" strokecolor="silver" strokeweight=".72pt">
                  <v:path arrowok="t" o:connecttype="custom" o:connectlocs="0,0;0,226" o:connectangles="0,0"/>
                </v:shape>
                <v:shape id="Text Box 896" o:spid="_x0000_s1105" type="#_x0000_t202" style="position:absolute;left:12;top:44;width:10700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LAM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A6ULAMwgAAANwAAAAPAAAA&#10;AAAAAAAAAAAAAAcCAABkcnMvZG93bnJldi54bWxQSwUGAAAAAAMAAwC3AAAA9gIAAAAA&#10;" filled="f" stroked="f">
                  <v:textbox inset="0,0,0,0">
                    <w:txbxContent>
                      <w:p w14:paraId="0A602E69" w14:textId="77777777" w:rsidR="00522E3A" w:rsidRPr="00B35CE9" w:rsidRDefault="00522E3A" w:rsidP="00522E3A">
                        <w:pPr>
                          <w:pStyle w:val="BodyText"/>
                          <w:kinsoku w:val="0"/>
                          <w:overflowPunct w:val="0"/>
                          <w:spacing w:before="6"/>
                          <w:rPr>
                            <w:sz w:val="8"/>
                            <w:szCs w:val="13"/>
                          </w:rPr>
                        </w:pPr>
                      </w:p>
                      <w:p w14:paraId="26E135E2" w14:textId="77777777" w:rsidR="00522E3A" w:rsidRDefault="00522E3A" w:rsidP="00522E3A">
                        <w:pPr>
                          <w:pStyle w:val="BodyText"/>
                          <w:kinsoku w:val="0"/>
                          <w:overflowPunct w:val="0"/>
                          <w:spacing w:line="259" w:lineRule="auto"/>
                          <w:ind w:left="120" w:right="289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2"/>
                            <w:w w:val="103"/>
                            <w:sz w:val="14"/>
                            <w:szCs w:val="14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  <w:u w:val="single"/>
                          </w:rPr>
                          <w:t xml:space="preserve">Continuous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-2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  <w:u w:val="single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ontract: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existing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written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agreement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(including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renewals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exercised)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between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prime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HUB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vendor, where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HUB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vendor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provides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prime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with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goods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service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under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same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for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specified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period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time.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frequency 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HUB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vendor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utilized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paid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during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term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not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relevant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whether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considered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continuous.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Two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more contracts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run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concurrently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overlap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one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another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for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different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periods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time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considered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by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CPA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individual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rather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than renewals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extensions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original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such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situations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prime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contractor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and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HUB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vendor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are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entering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(have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entered)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into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w w:val="103"/>
                            <w:sz w:val="14"/>
                            <w:szCs w:val="14"/>
                          </w:rPr>
                          <w:t>“new” contracts.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4397"/>
      </w:tblGrid>
      <w:tr w:rsidR="009B3A88" w14:paraId="4AE0DE88" w14:textId="77777777" w:rsidTr="00522E3A">
        <w:trPr>
          <w:trHeight w:hRule="exact" w:val="443"/>
        </w:trPr>
        <w:tc>
          <w:tcPr>
            <w:tcW w:w="6379" w:type="dxa"/>
          </w:tcPr>
          <w:p w14:paraId="60B792E1" w14:textId="77777777" w:rsidR="00522E3A" w:rsidRPr="00D81299" w:rsidRDefault="00522E3A" w:rsidP="00522E3A">
            <w:pPr>
              <w:widowControl w:val="0"/>
              <w:tabs>
                <w:tab w:val="left" w:pos="7230"/>
              </w:tabs>
              <w:spacing w:before="117"/>
              <w:ind w:right="-2009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D81299">
              <w:rPr>
                <w:rFonts w:ascii="Arial Narrow" w:eastAsia="Arial Narrow" w:hAnsi="Arial Narrow" w:cs="Arial Narrow"/>
                <w:sz w:val="21"/>
                <w:szCs w:val="21"/>
              </w:rPr>
              <w:lastRenderedPageBreak/>
              <w:t>Enter your company’s name</w:t>
            </w:r>
            <w:r w:rsidRPr="00D81299">
              <w:rPr>
                <w:rFonts w:ascii="Arial Narrow" w:eastAsia="Arial Narrow" w:hAnsi="Arial Narrow" w:cs="Arial Narrow"/>
                <w:spacing w:val="-3"/>
                <w:sz w:val="21"/>
                <w:szCs w:val="21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here:  </w:t>
            </w:r>
            <w:r w:rsidRPr="00D81299">
              <w:rPr>
                <w:rFonts w:ascii="Arial Narrow" w:eastAsia="Arial Narrow" w:hAnsi="Arial Narrow" w:cs="Arial Narrow"/>
                <w:spacing w:val="-5"/>
                <w:sz w:val="21"/>
                <w:szCs w:val="21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8" w:name="Text95"/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</w:r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fldChar w:fldCharType="end"/>
            </w:r>
            <w:bookmarkEnd w:id="98"/>
            <w:r w:rsidRPr="00D81299"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397" w:type="dxa"/>
          </w:tcPr>
          <w:p w14:paraId="7D8AA4CA" w14:textId="77777777" w:rsidR="00522E3A" w:rsidRPr="00D81299" w:rsidRDefault="00522E3A" w:rsidP="00522E3A">
            <w:pPr>
              <w:widowControl w:val="0"/>
              <w:tabs>
                <w:tab w:val="left" w:pos="2840"/>
              </w:tabs>
              <w:spacing w:before="117"/>
              <w:ind w:right="-1776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Calibri" w:hAnsi="Calibri"/>
                <w:sz w:val="21"/>
                <w:szCs w:val="22"/>
              </w:rPr>
              <w:t xml:space="preserve">                           </w:t>
            </w:r>
            <w:r w:rsidRPr="00D81299">
              <w:rPr>
                <w:rFonts w:ascii="Arial Narrow" w:eastAsia="Calibri" w:hAnsi="Calibri"/>
                <w:sz w:val="21"/>
                <w:szCs w:val="22"/>
              </w:rPr>
              <w:t>RFX/PO</w:t>
            </w:r>
            <w:r w:rsidRPr="00D81299">
              <w:rPr>
                <w:rFonts w:ascii="Arial Narrow" w:eastAsia="Calibri" w:hAnsi="Calibri"/>
                <w:spacing w:val="-3"/>
                <w:sz w:val="21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sz w:val="21"/>
                <w:szCs w:val="22"/>
              </w:rPr>
              <w:t xml:space="preserve">#:  </w:t>
            </w:r>
            <w:r w:rsidRPr="00D81299">
              <w:rPr>
                <w:rFonts w:ascii="Arial Narrow" w:eastAsia="Calibri" w:hAnsi="Calibri"/>
                <w:spacing w:val="-16"/>
                <w:sz w:val="21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t xml:space="preserve"> </w:t>
            </w:r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9" w:name="Text96"/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instrText xml:space="preserve"> FORMTEXT </w:instrText>
            </w:r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</w:r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fldChar w:fldCharType="end"/>
            </w:r>
            <w:bookmarkEnd w:id="99"/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t xml:space="preserve">   </w:t>
            </w:r>
            <w:r w:rsidRPr="00D81299"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tab/>
            </w:r>
          </w:p>
        </w:tc>
      </w:tr>
    </w:tbl>
    <w:p w14:paraId="2FC5D8B4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17"/>
          <w:szCs w:val="17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9606"/>
      </w:tblGrid>
      <w:tr w:rsidR="009B3A88" w14:paraId="7FF522B6" w14:textId="77777777" w:rsidTr="00522E3A">
        <w:trPr>
          <w:trHeight w:hRule="exact" w:val="41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174E4D" w14:textId="77777777" w:rsidR="00522E3A" w:rsidRPr="00D81299" w:rsidRDefault="00522E3A" w:rsidP="00522E3A">
            <w:pPr>
              <w:widowControl w:val="0"/>
              <w:spacing w:before="43"/>
              <w:ind w:left="1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5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2</w:t>
            </w:r>
          </w:p>
        </w:tc>
        <w:tc>
          <w:tcPr>
            <w:tcW w:w="9606" w:type="dxa"/>
            <w:tcBorders>
              <w:top w:val="single" w:sz="35" w:space="0" w:color="000000"/>
              <w:left w:val="single" w:sz="4" w:space="0" w:color="000000"/>
              <w:bottom w:val="nil"/>
              <w:right w:val="nil"/>
            </w:tcBorders>
          </w:tcPr>
          <w:p w14:paraId="1D23C2CE" w14:textId="77777777" w:rsidR="00522E3A" w:rsidRPr="00D81299" w:rsidRDefault="00522E3A" w:rsidP="00522E3A">
            <w:pPr>
              <w:widowControl w:val="0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RESPONDENT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’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S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UBCONTRACTING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NTENTIONS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u w:val="single" w:color="000000"/>
              </w:rPr>
              <w:t>C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u w:val="single" w:color="000000"/>
              </w:rPr>
              <w:t>ONTINUATION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26"/>
                <w:sz w:val="16"/>
                <w:szCs w:val="16"/>
                <w:u w:val="single" w:color="00000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u w:val="single" w:color="000000"/>
              </w:rPr>
              <w:t>S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u w:val="single" w:color="000000"/>
              </w:rPr>
              <w:t>HEET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</w:tr>
    </w:tbl>
    <w:p w14:paraId="7A41A410" w14:textId="77777777" w:rsidR="00522E3A" w:rsidRPr="00D81299" w:rsidRDefault="00522E3A" w:rsidP="00522E3A">
      <w:pPr>
        <w:widowControl w:val="0"/>
        <w:numPr>
          <w:ilvl w:val="0"/>
          <w:numId w:val="5"/>
        </w:numPr>
        <w:tabs>
          <w:tab w:val="left" w:pos="468"/>
        </w:tabs>
        <w:spacing w:before="132" w:line="237" w:lineRule="auto"/>
        <w:ind w:right="183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This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page</w:t>
      </w:r>
      <w:r w:rsidRPr="00D81299">
        <w:rPr>
          <w:rFonts w:ascii="Arial Narrow" w:eastAsia="Arial Narrow" w:hAnsi="Arial Narrow" w:cs="Arial Narrow"/>
          <w:b/>
          <w:bCs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can</w:t>
      </w:r>
      <w:r w:rsidRPr="00D81299">
        <w:rPr>
          <w:rFonts w:ascii="Arial Narrow" w:eastAsia="Arial Narrow" w:hAnsi="Arial Narrow" w:cs="Arial Narrow"/>
          <w:b/>
          <w:bCs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be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used</w:t>
      </w:r>
      <w:r w:rsidRPr="00D81299">
        <w:rPr>
          <w:rFonts w:ascii="Arial Narrow" w:eastAsia="Arial Narrow" w:hAnsi="Arial Narrow" w:cs="Arial Narrow"/>
          <w:b/>
          <w:bCs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as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continuation</w:t>
      </w:r>
      <w:r w:rsidRPr="00D81299">
        <w:rPr>
          <w:rFonts w:ascii="Arial Narrow" w:eastAsia="Arial Narrow" w:hAnsi="Arial Narrow" w:cs="Arial Narrow"/>
          <w:b/>
          <w:bCs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sheet</w:t>
      </w:r>
      <w:r w:rsidRPr="00D81299">
        <w:rPr>
          <w:rFonts w:ascii="Arial Narrow" w:eastAsia="Arial Narrow" w:hAnsi="Arial Narrow" w:cs="Arial Narrow"/>
          <w:b/>
          <w:bCs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b/>
          <w:bCs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HSP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Form’s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page</w:t>
      </w:r>
      <w:r w:rsidRPr="00D81299">
        <w:rPr>
          <w:rFonts w:ascii="Arial Narrow" w:eastAsia="Arial Narrow" w:hAnsi="Arial Narrow" w:cs="Arial Narrow"/>
          <w:b/>
          <w:bCs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2,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SECTION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2,</w:t>
      </w:r>
      <w:r w:rsidRPr="00D81299">
        <w:rPr>
          <w:rFonts w:ascii="Arial Narrow" w:eastAsia="Arial Narrow" w:hAnsi="Arial Narrow" w:cs="Arial Narrow"/>
          <w:b/>
          <w:bCs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Item</w:t>
      </w:r>
      <w:r w:rsidRPr="00D81299">
        <w:rPr>
          <w:rFonts w:ascii="Arial Narrow" w:eastAsia="Arial Narrow" w:hAnsi="Arial Narrow" w:cs="Arial Narrow"/>
          <w:b/>
          <w:bCs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pacing w:val="4"/>
          <w:sz w:val="18"/>
          <w:szCs w:val="18"/>
        </w:rPr>
        <w:t>b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>.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Continue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listing</w:t>
      </w:r>
      <w:r w:rsidRPr="00D81299"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portions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work</w:t>
      </w:r>
      <w:r w:rsidRPr="00D81299"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(subcontracting opportunities)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will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subcontract.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Also,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based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on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total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value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contract,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identify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percentages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</w:t>
      </w:r>
      <w:r w:rsidRPr="00D81299">
        <w:rPr>
          <w:rFonts w:ascii="Arial Narrow" w:eastAsia="Arial Narrow" w:hAnsi="Arial Narrow" w:cs="Arial Narrow"/>
          <w:spacing w:val="1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expect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award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Texas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certified HUBs, and the percentage of the contract you expect to award to vendors that are not a Texas certified HUB (i.e.,</w:t>
      </w:r>
      <w:r w:rsidRPr="00D81299">
        <w:rPr>
          <w:rFonts w:ascii="Arial Narrow" w:eastAsia="Arial Narrow" w:hAnsi="Arial Narrow" w:cs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Non-HUB).</w:t>
      </w:r>
    </w:p>
    <w:p w14:paraId="433FF512" w14:textId="77777777" w:rsidR="00522E3A" w:rsidRPr="00D81299" w:rsidRDefault="00522E3A" w:rsidP="00522E3A">
      <w:pPr>
        <w:widowControl w:val="0"/>
        <w:spacing w:before="1"/>
        <w:rPr>
          <w:rFonts w:ascii="Arial Narrow" w:eastAsia="Arial Narrow" w:hAnsi="Arial Narrow" w:cs="Arial Narrow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4682"/>
        <w:gridCol w:w="1921"/>
        <w:gridCol w:w="1968"/>
        <w:gridCol w:w="2090"/>
      </w:tblGrid>
      <w:tr w:rsidR="009B3A88" w14:paraId="12AD644F" w14:textId="77777777" w:rsidTr="00522E3A">
        <w:trPr>
          <w:trHeight w:hRule="exact" w:val="290"/>
        </w:trPr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A985BD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D7C611B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7A5FA2F" w14:textId="77777777" w:rsidR="00522E3A" w:rsidRPr="00D81299" w:rsidRDefault="00522E3A" w:rsidP="00522E3A">
            <w:pPr>
              <w:widowControl w:val="0"/>
              <w:spacing w:before="8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357BD1D0" w14:textId="77777777" w:rsidR="00522E3A" w:rsidRPr="00D81299" w:rsidRDefault="00522E3A" w:rsidP="00522E3A">
            <w:pPr>
              <w:widowControl w:val="0"/>
              <w:ind w:left="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Item</w:t>
            </w:r>
            <w:r w:rsidRPr="00D81299">
              <w:rPr>
                <w:rFonts w:ascii="Arial Narrow" w:eastAsia="Calibri" w:hAnsi="Calibri"/>
                <w:b/>
                <w:spacing w:val="-1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#</w:t>
            </w:r>
          </w:p>
        </w:tc>
        <w:tc>
          <w:tcPr>
            <w:tcW w:w="20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2CF266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95C2B17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FEDEABF" w14:textId="77777777" w:rsidR="00522E3A" w:rsidRPr="00D81299" w:rsidRDefault="00522E3A" w:rsidP="00522E3A">
            <w:pPr>
              <w:widowControl w:val="0"/>
              <w:spacing w:before="8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25536F9D" w14:textId="77777777" w:rsidR="00522E3A" w:rsidRPr="00D81299" w:rsidRDefault="00522E3A" w:rsidP="00522E3A">
            <w:pPr>
              <w:widowControl w:val="0"/>
              <w:ind w:left="9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Subcontracting Opportunity</w:t>
            </w:r>
            <w:r w:rsidRPr="00D81299">
              <w:rPr>
                <w:rFonts w:ascii="Arial Narrow" w:eastAsia="Calibri" w:hAnsi="Calibri"/>
                <w:b/>
                <w:spacing w:val="-20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Description</w:t>
            </w:r>
          </w:p>
        </w:tc>
        <w:tc>
          <w:tcPr>
            <w:tcW w:w="1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A5CB" w14:textId="77777777" w:rsidR="00522E3A" w:rsidRPr="00D81299" w:rsidRDefault="00522E3A" w:rsidP="00522E3A">
            <w:pPr>
              <w:widowControl w:val="0"/>
              <w:spacing w:before="4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HUBs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025D" w14:textId="77777777" w:rsidR="00522E3A" w:rsidRPr="00D81299" w:rsidRDefault="00522E3A" w:rsidP="00522E3A">
            <w:pPr>
              <w:widowControl w:val="0"/>
              <w:spacing w:before="42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Non-HUBs</w:t>
            </w:r>
          </w:p>
        </w:tc>
      </w:tr>
      <w:tr w:rsidR="009B3A88" w14:paraId="6F2D346D" w14:textId="77777777" w:rsidTr="00522E3A">
        <w:trPr>
          <w:trHeight w:hRule="exact" w:val="1054"/>
        </w:trPr>
        <w:tc>
          <w:tcPr>
            <w:tcW w:w="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D8DB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1F33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D8F8" w14:textId="77777777" w:rsidR="00522E3A" w:rsidRPr="00D81299" w:rsidRDefault="00522E3A" w:rsidP="00522E3A">
            <w:pPr>
              <w:widowControl w:val="0"/>
              <w:spacing w:before="37"/>
              <w:ind w:left="71" w:right="76" w:hanging="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 xml:space="preserve">Percentage of </w:t>
            </w:r>
            <w:r w:rsidRPr="00D81299">
              <w:rPr>
                <w:rFonts w:ascii="Arial Narrow" w:eastAsia="Calibri" w:hAnsi="Calibri"/>
                <w:b/>
                <w:spacing w:val="-4"/>
                <w:sz w:val="14"/>
                <w:szCs w:val="22"/>
              </w:rPr>
              <w:t>the</w:t>
            </w:r>
            <w:r w:rsidRPr="00D81299">
              <w:rPr>
                <w:rFonts w:ascii="Arial Narrow" w:eastAsia="Calibri" w:hAnsi="Calibri"/>
                <w:b/>
                <w:spacing w:val="13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pacing w:val="-4"/>
                <w:sz w:val="14"/>
                <w:szCs w:val="22"/>
              </w:rPr>
              <w:t>contract</w:t>
            </w:r>
            <w:r w:rsidRPr="00D81299">
              <w:rPr>
                <w:rFonts w:ascii="Arial Narrow" w:eastAsia="Calibri" w:hAnsi="Calibri"/>
                <w:b/>
                <w:w w:val="9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expected to be</w:t>
            </w:r>
            <w:r w:rsidRPr="00D81299">
              <w:rPr>
                <w:rFonts w:ascii="Arial Narrow" w:eastAsia="Calibri" w:hAnsi="Calibri"/>
                <w:b/>
                <w:spacing w:val="1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subcontracted</w:t>
            </w:r>
            <w:r w:rsidRPr="00D81299">
              <w:rPr>
                <w:rFonts w:ascii="Arial Narrow" w:eastAsia="Calibri" w:hAnsi="Calibri"/>
                <w:b/>
                <w:w w:val="9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 xml:space="preserve">to HUBs with which you </w:t>
            </w:r>
            <w:r w:rsidRPr="00D81299">
              <w:rPr>
                <w:rFonts w:ascii="Arial Narrow" w:eastAsia="Calibri" w:hAnsi="Calibri"/>
                <w:b/>
                <w:color w:val="FF0000"/>
                <w:sz w:val="14"/>
                <w:szCs w:val="22"/>
                <w:u w:val="single" w:color="000000"/>
              </w:rPr>
              <w:t>do</w:t>
            </w:r>
            <w:r w:rsidRPr="00D81299">
              <w:rPr>
                <w:rFonts w:ascii="Arial Narrow" w:eastAsia="Calibri" w:hAnsi="Calibri"/>
                <w:b/>
                <w:color w:val="FF0000"/>
                <w:spacing w:val="-18"/>
                <w:sz w:val="14"/>
                <w:szCs w:val="22"/>
                <w:u w:val="single" w:color="000000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0000"/>
                <w:sz w:val="14"/>
                <w:szCs w:val="22"/>
                <w:u w:val="single" w:color="000000"/>
              </w:rPr>
              <w:t>n</w:t>
            </w:r>
            <w:r w:rsidRPr="00D81299">
              <w:rPr>
                <w:rFonts w:ascii="Arial Narrow" w:eastAsia="Calibri" w:hAnsi="Calibri"/>
                <w:b/>
                <w:color w:val="FF0000"/>
                <w:sz w:val="14"/>
                <w:szCs w:val="22"/>
              </w:rPr>
              <w:t>ot</w:t>
            </w:r>
            <w:r w:rsidRPr="00D81299">
              <w:rPr>
                <w:rFonts w:ascii="Arial Narrow" w:eastAsia="Calibri" w:hAnsi="Calibri"/>
                <w:b/>
                <w:color w:val="FF0000"/>
                <w:w w:val="9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 xml:space="preserve">have a </w:t>
            </w:r>
            <w:r w:rsidRPr="00D81299">
              <w:rPr>
                <w:rFonts w:ascii="Arial Narrow" w:eastAsia="Calibri" w:hAnsi="Calibri"/>
                <w:b/>
                <w:spacing w:val="-3"/>
                <w:sz w:val="14"/>
                <w:szCs w:val="22"/>
                <w:u w:val="single" w:color="000000"/>
              </w:rPr>
              <w:t>continuous contrac</w:t>
            </w:r>
            <w:r w:rsidRPr="00D81299">
              <w:rPr>
                <w:rFonts w:ascii="Arial Narrow" w:eastAsia="Calibri" w:hAnsi="Calibri"/>
                <w:b/>
                <w:spacing w:val="-3"/>
                <w:sz w:val="14"/>
                <w:szCs w:val="22"/>
              </w:rPr>
              <w:t>t*</w:t>
            </w:r>
            <w:r w:rsidRPr="00D81299">
              <w:rPr>
                <w:rFonts w:ascii="Arial Narrow" w:eastAsia="Calibri" w:hAnsi="Calibri"/>
                <w:b/>
                <w:spacing w:val="15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pacing w:val="-3"/>
                <w:sz w:val="14"/>
                <w:szCs w:val="22"/>
              </w:rPr>
              <w:t>in</w:t>
            </w:r>
            <w:r w:rsidRPr="00D81299">
              <w:rPr>
                <w:rFonts w:ascii="Arial Narrow" w:eastAsia="Calibri" w:hAnsi="Calibri"/>
                <w:b/>
                <w:spacing w:val="-3"/>
                <w:w w:val="9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place</w:t>
            </w:r>
            <w:r w:rsidRPr="00D81299">
              <w:rPr>
                <w:rFonts w:ascii="Arial Narrow" w:eastAsia="Calibri" w:hAnsi="Calibri"/>
                <w:b/>
                <w:spacing w:val="-1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for</w:t>
            </w:r>
            <w:r w:rsidRPr="00D81299">
              <w:rPr>
                <w:rFonts w:ascii="Arial Narrow" w:eastAsia="Calibri" w:hAnsi="Calibri"/>
                <w:b/>
                <w:spacing w:val="-6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  <w:u w:val="single" w:color="000000"/>
              </w:rPr>
              <w:t>more</w:t>
            </w:r>
            <w:r w:rsidRPr="00D81299">
              <w:rPr>
                <w:rFonts w:ascii="Arial Narrow" w:eastAsia="Calibri" w:hAnsi="Calibri"/>
                <w:b/>
                <w:spacing w:val="-10"/>
                <w:sz w:val="14"/>
                <w:szCs w:val="22"/>
                <w:u w:val="single" w:color="000000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  <w:u w:val="single" w:color="000000"/>
              </w:rPr>
              <w:t>than</w:t>
            </w:r>
            <w:r w:rsidRPr="00D81299">
              <w:rPr>
                <w:rFonts w:ascii="Arial Narrow" w:eastAsia="Calibri" w:hAnsi="Calibri"/>
                <w:b/>
                <w:spacing w:val="-10"/>
                <w:sz w:val="14"/>
                <w:szCs w:val="22"/>
                <w:u w:val="single" w:color="000000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  <w:u w:val="single" w:color="000000"/>
              </w:rPr>
              <w:t>five</w:t>
            </w:r>
            <w:r w:rsidRPr="00D81299">
              <w:rPr>
                <w:rFonts w:ascii="Arial Narrow" w:eastAsia="Calibri" w:hAnsi="Calibri"/>
                <w:b/>
                <w:spacing w:val="5"/>
                <w:sz w:val="14"/>
                <w:szCs w:val="22"/>
                <w:u w:val="single" w:color="000000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  <w:u w:val="single" w:color="000000"/>
              </w:rPr>
              <w:t>(5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)</w:t>
            </w:r>
            <w:r w:rsidRPr="00D81299">
              <w:rPr>
                <w:rFonts w:ascii="Arial Narrow" w:eastAsia="Calibri" w:hAnsi="Calibri"/>
                <w:b/>
                <w:w w:val="9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  <w:u w:val="single" w:color="000000"/>
              </w:rPr>
              <w:t>years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.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7C16" w14:textId="77777777" w:rsidR="00522E3A" w:rsidRPr="00D81299" w:rsidRDefault="00522E3A" w:rsidP="00522E3A">
            <w:pPr>
              <w:widowControl w:val="0"/>
              <w:spacing w:before="116"/>
              <w:ind w:left="59" w:right="40" w:firstLine="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 xml:space="preserve">Percentage of </w:t>
            </w:r>
            <w:r w:rsidRPr="00D81299">
              <w:rPr>
                <w:rFonts w:ascii="Arial Narrow" w:eastAsia="Calibri" w:hAnsi="Calibri"/>
                <w:b/>
                <w:spacing w:val="-4"/>
                <w:sz w:val="14"/>
                <w:szCs w:val="22"/>
              </w:rPr>
              <w:t>the</w:t>
            </w:r>
            <w:r w:rsidRPr="00D81299">
              <w:rPr>
                <w:rFonts w:ascii="Arial Narrow" w:eastAsia="Calibri" w:hAnsi="Calibri"/>
                <w:b/>
                <w:spacing w:val="14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pacing w:val="-4"/>
                <w:sz w:val="14"/>
                <w:szCs w:val="22"/>
              </w:rPr>
              <w:t>contract</w:t>
            </w:r>
            <w:r w:rsidRPr="00D81299">
              <w:rPr>
                <w:rFonts w:ascii="Arial Narrow" w:eastAsia="Calibri" w:hAnsi="Calibri"/>
                <w:b/>
                <w:w w:val="9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 xml:space="preserve">expected to be </w:t>
            </w:r>
            <w:r w:rsidRPr="00D81299">
              <w:rPr>
                <w:rFonts w:ascii="Arial Narrow" w:eastAsia="Calibri" w:hAnsi="Calibri"/>
                <w:b/>
                <w:spacing w:val="-5"/>
                <w:sz w:val="14"/>
                <w:szCs w:val="22"/>
              </w:rPr>
              <w:t>subcontracted</w:t>
            </w:r>
            <w:r w:rsidRPr="00D81299">
              <w:rPr>
                <w:rFonts w:ascii="Arial Narrow" w:eastAsia="Calibri" w:hAnsi="Calibri"/>
                <w:b/>
                <w:spacing w:val="-1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to</w:t>
            </w:r>
            <w:r w:rsidRPr="00D81299">
              <w:rPr>
                <w:rFonts w:ascii="Arial Narrow" w:eastAsia="Calibri" w:hAnsi="Calibri"/>
                <w:b/>
                <w:spacing w:val="-2"/>
                <w:w w:val="9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 xml:space="preserve">HUBs with </w:t>
            </w:r>
            <w:r w:rsidRPr="00D81299">
              <w:rPr>
                <w:rFonts w:ascii="Arial Narrow" w:eastAsia="Calibri" w:hAnsi="Calibri"/>
                <w:b/>
                <w:spacing w:val="-4"/>
                <w:sz w:val="14"/>
                <w:szCs w:val="22"/>
              </w:rPr>
              <w:t xml:space="preserve">which </w:t>
            </w:r>
            <w:r w:rsidRPr="00D81299">
              <w:rPr>
                <w:rFonts w:ascii="Arial Narrow" w:eastAsia="Calibri" w:hAnsi="Calibri"/>
                <w:b/>
                <w:spacing w:val="-3"/>
                <w:sz w:val="14"/>
                <w:szCs w:val="22"/>
              </w:rPr>
              <w:t xml:space="preserve">you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have</w:t>
            </w:r>
            <w:r w:rsidRPr="00D81299">
              <w:rPr>
                <w:rFonts w:ascii="Arial Narrow" w:eastAsia="Calibri" w:hAnsi="Calibri"/>
                <w:b/>
                <w:spacing w:val="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a</w:t>
            </w:r>
            <w:r w:rsidRPr="00D81299">
              <w:rPr>
                <w:rFonts w:ascii="Arial Narrow" w:eastAsia="Calibri" w:hAnsi="Calibri"/>
                <w:b/>
                <w:w w:val="9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pacing w:val="-3"/>
                <w:sz w:val="14"/>
                <w:szCs w:val="22"/>
                <w:u w:val="single" w:color="000000"/>
              </w:rPr>
              <w:t>continuous contrac</w:t>
            </w:r>
            <w:r w:rsidRPr="00D81299">
              <w:rPr>
                <w:rFonts w:ascii="Arial Narrow" w:eastAsia="Calibri" w:hAnsi="Calibri"/>
                <w:b/>
                <w:spacing w:val="-3"/>
                <w:sz w:val="14"/>
                <w:szCs w:val="22"/>
              </w:rPr>
              <w:t xml:space="preserve">t*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in place</w:t>
            </w:r>
            <w:r w:rsidRPr="00D81299">
              <w:rPr>
                <w:rFonts w:ascii="Arial Narrow" w:eastAsia="Calibri" w:hAnsi="Calibri"/>
                <w:b/>
                <w:spacing w:val="6"/>
                <w:sz w:val="14"/>
                <w:szCs w:val="22"/>
              </w:rPr>
              <w:t xml:space="preserve"> </w:t>
            </w:r>
            <w:r w:rsidRPr="00D81299">
              <w:rPr>
                <w:rFonts w:ascii="Arial" w:eastAsia="Calibri" w:hAnsi="Calibri"/>
                <w:b/>
                <w:spacing w:val="-4"/>
                <w:sz w:val="14"/>
                <w:szCs w:val="22"/>
              </w:rPr>
              <w:t>f</w:t>
            </w:r>
            <w:r w:rsidRPr="00D81299">
              <w:rPr>
                <w:rFonts w:ascii="Arial Narrow" w:eastAsia="Calibri" w:hAnsi="Calibri"/>
                <w:b/>
                <w:spacing w:val="-4"/>
                <w:sz w:val="14"/>
                <w:szCs w:val="22"/>
              </w:rPr>
              <w:t>or</w:t>
            </w:r>
            <w:r w:rsidRPr="00D81299">
              <w:rPr>
                <w:rFonts w:ascii="Arial Narrow" w:eastAsia="Calibri" w:hAnsi="Calibri"/>
                <w:b/>
                <w:spacing w:val="-3"/>
                <w:w w:val="99"/>
                <w:sz w:val="14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pacing w:val="-5"/>
                <w:sz w:val="14"/>
                <w:szCs w:val="22"/>
                <w:u w:val="single" w:color="000000"/>
              </w:rPr>
              <w:t xml:space="preserve">more </w:t>
            </w:r>
            <w:r w:rsidRPr="00D81299">
              <w:rPr>
                <w:rFonts w:ascii="Arial Narrow" w:eastAsia="Calibri" w:hAnsi="Calibri"/>
                <w:b/>
                <w:spacing w:val="-3"/>
                <w:sz w:val="14"/>
                <w:szCs w:val="22"/>
                <w:u w:val="single" w:color="000000"/>
              </w:rPr>
              <w:t xml:space="preserve">than </w:t>
            </w:r>
            <w:r w:rsidRPr="00D81299">
              <w:rPr>
                <w:rFonts w:ascii="Arial Narrow" w:eastAsia="Calibri" w:hAnsi="Calibri"/>
                <w:b/>
                <w:spacing w:val="-5"/>
                <w:sz w:val="14"/>
                <w:szCs w:val="22"/>
                <w:u w:val="single" w:color="000000"/>
              </w:rPr>
              <w:t xml:space="preserve">five 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  <w:u w:val="single" w:color="000000"/>
              </w:rPr>
              <w:t xml:space="preserve">( </w:t>
            </w:r>
            <w:r w:rsidRPr="00D81299">
              <w:rPr>
                <w:rFonts w:ascii="Arial Narrow" w:eastAsia="Calibri" w:hAnsi="Calibri"/>
                <w:b/>
                <w:spacing w:val="3"/>
                <w:sz w:val="14"/>
                <w:szCs w:val="22"/>
                <w:u w:val="single" w:color="000000"/>
              </w:rPr>
              <w:t>5)</w:t>
            </w:r>
            <w:r w:rsidRPr="00D81299">
              <w:rPr>
                <w:rFonts w:ascii="Arial Narrow" w:eastAsia="Calibri" w:hAnsi="Calibri"/>
                <w:b/>
                <w:spacing w:val="-19"/>
                <w:sz w:val="14"/>
                <w:szCs w:val="22"/>
                <w:u w:val="single" w:color="000000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  <w:u w:val="single" w:color="000000"/>
              </w:rPr>
              <w:t>years</w:t>
            </w:r>
            <w:r w:rsidRPr="00D81299">
              <w:rPr>
                <w:rFonts w:ascii="Arial Narrow" w:eastAsia="Calibri" w:hAnsi="Calibri"/>
                <w:b/>
                <w:sz w:val="14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113C" w14:textId="77777777" w:rsidR="00522E3A" w:rsidRPr="00D81299" w:rsidRDefault="00522E3A" w:rsidP="00522E3A">
            <w:pPr>
              <w:widowControl w:val="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3F5224E" w14:textId="77777777" w:rsidR="00522E3A" w:rsidRPr="00D81299" w:rsidRDefault="00522E3A" w:rsidP="00522E3A">
            <w:pPr>
              <w:widowControl w:val="0"/>
              <w:spacing w:before="3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  <w:p w14:paraId="4E31FFBF" w14:textId="77777777" w:rsidR="00522E3A" w:rsidRPr="00D81299" w:rsidRDefault="00522E3A" w:rsidP="00522E3A">
            <w:pPr>
              <w:widowControl w:val="0"/>
              <w:ind w:left="124" w:right="125" w:firstLine="2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Percentage of the</w:t>
            </w:r>
            <w:r w:rsidRPr="00D81299">
              <w:rPr>
                <w:rFonts w:ascii="Arial Narrow" w:eastAsia="Calibri" w:hAnsi="Calibri"/>
                <w:b/>
                <w:spacing w:val="-8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contract expected to be</w:t>
            </w:r>
            <w:r w:rsidRPr="00D81299">
              <w:rPr>
                <w:rFonts w:ascii="Arial Narrow" w:eastAsia="Calibri" w:hAnsi="Calibri"/>
                <w:b/>
                <w:spacing w:val="-12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subcontracted to non-HUBs</w:t>
            </w:r>
            <w:r w:rsidRPr="00D81299">
              <w:rPr>
                <w:rFonts w:ascii="Arial Narrow" w:eastAsia="Calibri" w:hAnsi="Calibri"/>
                <w:b/>
                <w:spacing w:val="-5"/>
                <w:sz w:val="15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5"/>
                <w:szCs w:val="22"/>
              </w:rPr>
              <w:t>.</w:t>
            </w:r>
          </w:p>
        </w:tc>
      </w:tr>
      <w:tr w:rsidR="009B3A88" w14:paraId="621B332B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24F9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</w:instrText>
            </w:r>
            <w:bookmarkStart w:id="100" w:name="Text97"/>
            <w:r>
              <w:rPr>
                <w:rFonts w:ascii="Calibri" w:eastAsia="Calibri" w:hAnsi="Calibri"/>
                <w:sz w:val="22"/>
                <w:szCs w:val="22"/>
              </w:rPr>
              <w:instrText xml:space="preserve">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232C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1" w:name="Text12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2A18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2" w:name="Text14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0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D620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3" w:name="Text15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0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69AF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4" w:name="Text15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0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A43F391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D53B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5" w:name="Text9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25C0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6" w:name="Text12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377B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7" w:name="Text15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0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1F8F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8" w:name="Text15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0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7B6E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9" w:name="Text15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0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77CD26FB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DBE3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0" w:name="Text9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87FA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1" w:name="Text12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6D0B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2" w:name="Text15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1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1623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3" w:name="Text17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1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2013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4" w:name="Text17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1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CBBD155" w14:textId="77777777" w:rsidTr="00522E3A">
        <w:trPr>
          <w:trHeight w:hRule="exact" w:val="332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6039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5" w:name="Text10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3A0E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6" w:name="Text12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12A3" w14:textId="77777777" w:rsidR="00522E3A" w:rsidRPr="00D81299" w:rsidRDefault="00522E3A" w:rsidP="00522E3A">
            <w:pPr>
              <w:widowControl w:val="0"/>
              <w:spacing w:before="64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7" w:name="Text15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1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D21A" w14:textId="77777777" w:rsidR="00522E3A" w:rsidRPr="00D81299" w:rsidRDefault="00522E3A" w:rsidP="00522E3A">
            <w:pPr>
              <w:widowControl w:val="0"/>
              <w:spacing w:before="64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8" w:name="Text17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1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15F2" w14:textId="77777777" w:rsidR="00522E3A" w:rsidRPr="00D81299" w:rsidRDefault="00522E3A" w:rsidP="00522E3A">
            <w:pPr>
              <w:widowControl w:val="0"/>
              <w:spacing w:before="64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9" w:name="Text17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1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67849F66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A3B7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0" w:name="Text10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644C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1" w:name="Text12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6FA8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22" w:name="Text15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2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54C7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3" w:name="Text17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2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1A7A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4" w:name="Text17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2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0293B34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E72A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5" w:name="Text10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31A9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6" w:name="Text12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26D0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27" w:name="Text15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2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F4AB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8" w:name="Text17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2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2EAC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9" w:name="Text18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2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7C72E70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EEA3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0" w:name="Text10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DE9F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1" w:name="Text12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59D2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2" w:name="Text15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3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A1E2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33" w:name="Text18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3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37B6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34" w:name="Text18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3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4287E27B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590E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5" w:name="Text10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23D0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6" w:name="Text13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9F1B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7" w:name="Text16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3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9FA7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38" w:name="Text18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3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C97E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39" w:name="Text18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3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7914FD98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5E40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0" w:name="Text10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A7B9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1" w:name="Text13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4265" w14:textId="77777777" w:rsidR="00522E3A" w:rsidRPr="00D81299" w:rsidRDefault="00522E3A" w:rsidP="00522E3A">
            <w:pPr>
              <w:widowControl w:val="0"/>
              <w:spacing w:before="61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2" w:name="Text16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4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DC87" w14:textId="77777777" w:rsidR="00522E3A" w:rsidRPr="00D81299" w:rsidRDefault="00522E3A" w:rsidP="00522E3A">
            <w:pPr>
              <w:widowControl w:val="0"/>
              <w:spacing w:before="61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43" w:name="Text18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4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1DF5" w14:textId="77777777" w:rsidR="00522E3A" w:rsidRPr="00D81299" w:rsidRDefault="00522E3A" w:rsidP="00522E3A">
            <w:pPr>
              <w:widowControl w:val="0"/>
              <w:spacing w:before="61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44" w:name="Text18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4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762BEB7A" w14:textId="77777777" w:rsidTr="00522E3A">
        <w:trPr>
          <w:trHeight w:hRule="exact" w:val="329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95E6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5" w:name="Text10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5EC4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46" w:name="Text13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403F" w14:textId="77777777" w:rsidR="00522E3A" w:rsidRPr="00D81299" w:rsidRDefault="00522E3A" w:rsidP="00522E3A">
            <w:pPr>
              <w:widowControl w:val="0"/>
              <w:spacing w:before="61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47" w:name="Text16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4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8FD3" w14:textId="77777777" w:rsidR="00522E3A" w:rsidRPr="00D81299" w:rsidRDefault="00522E3A" w:rsidP="00522E3A">
            <w:pPr>
              <w:widowControl w:val="0"/>
              <w:spacing w:before="61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48" w:name="Text18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4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4A73" w14:textId="77777777" w:rsidR="00522E3A" w:rsidRPr="00D81299" w:rsidRDefault="00522E3A" w:rsidP="00522E3A">
            <w:pPr>
              <w:widowControl w:val="0"/>
              <w:spacing w:before="61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49" w:name="Text18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4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1942FDA8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58F06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0" w:name="Text10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9BA5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51" w:name="Text13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C0D6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52" w:name="Text16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5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BEEA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53" w:name="Text18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5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E370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54" w:name="Text19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5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519FCF9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D1D3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55" w:name="Text10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638C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56" w:name="Text13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A7CF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7" w:name="Text16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5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81A6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58" w:name="Text19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5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81C9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59" w:name="Text19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5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75237E00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A728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60" w:name="Text10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AD68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61" w:name="Text13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3CA1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2" w:name="Text16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6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E221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63" w:name="Text19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6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C65C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64" w:name="Text19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6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839E7AA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CA3F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65" w:name="Text11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C3A8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6" w:name="Text13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C5BE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7" w:name="Text16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6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EF53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68" w:name="Text19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6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A332B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69" w:name="Text19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6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4483674B" w14:textId="77777777" w:rsidTr="00522E3A">
        <w:trPr>
          <w:trHeight w:hRule="exact" w:val="332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4617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70" w:name="Text11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B853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1" w:name="Text13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0512" w14:textId="77777777" w:rsidR="00522E3A" w:rsidRPr="00D81299" w:rsidRDefault="00522E3A" w:rsidP="00522E3A">
            <w:pPr>
              <w:widowControl w:val="0"/>
              <w:spacing w:before="64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72" w:name="Text16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7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50DD" w14:textId="77777777" w:rsidR="00522E3A" w:rsidRPr="00D81299" w:rsidRDefault="00522E3A" w:rsidP="00522E3A">
            <w:pPr>
              <w:widowControl w:val="0"/>
              <w:spacing w:before="64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73" w:name="Text19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7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1983" w14:textId="77777777" w:rsidR="00522E3A" w:rsidRPr="00D81299" w:rsidRDefault="00522E3A" w:rsidP="00522E3A">
            <w:pPr>
              <w:widowControl w:val="0"/>
              <w:spacing w:before="64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74" w:name="Text19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7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347AD933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84A3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75" w:name="Text11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1345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6" w:name="Text13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FE6F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7" w:name="Text16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7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AB4F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78" w:name="Text19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7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DE60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79" w:name="Text20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7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31CF8894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4893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80" w:name="Text11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2171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81" w:name="Text13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D76D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82" w:name="Text16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8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2F3C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83" w:name="Text20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8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0B4E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84" w:name="Text20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8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1CFE62BB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560F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85" w:name="Text11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2B14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86" w:name="Text14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A8FDD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87" w:name="Text17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8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C391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88" w:name="Text20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8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4095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89" w:name="Text20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8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DB4C54C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682A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90" w:name="Text11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9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F0FE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91" w:name="Text14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9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2308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92" w:name="Text17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9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ACD1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93" w:name="Text20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9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AFA2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94" w:name="Text20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9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0779C8D5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E094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95" w:name="Text11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9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8428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96" w:name="Text14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9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A5B5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97" w:name="Text17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9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ECEA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98" w:name="Text20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9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B6E1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99" w:name="Text20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19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739261BF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46DA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00" w:name="Text11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0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113C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01" w:name="Text14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0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DDD4" w14:textId="77777777" w:rsidR="00522E3A" w:rsidRPr="00D81299" w:rsidRDefault="00522E3A" w:rsidP="00522E3A">
            <w:pPr>
              <w:widowControl w:val="0"/>
              <w:spacing w:before="61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02" w:name="Text20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0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B5E2" w14:textId="77777777" w:rsidR="00522E3A" w:rsidRPr="00D81299" w:rsidRDefault="00522E3A" w:rsidP="00522E3A">
            <w:pPr>
              <w:widowControl w:val="0"/>
              <w:spacing w:before="61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03" w:name="Text21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0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447D" w14:textId="77777777" w:rsidR="00522E3A" w:rsidRPr="00D81299" w:rsidRDefault="00522E3A" w:rsidP="00522E3A">
            <w:pPr>
              <w:widowControl w:val="0"/>
              <w:spacing w:before="61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04" w:name="Text21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0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1D05593F" w14:textId="77777777" w:rsidTr="00522E3A">
        <w:trPr>
          <w:trHeight w:hRule="exact" w:val="329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E3A2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05" w:name="Text11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0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9272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06" w:name="Text14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0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FC06" w14:textId="77777777" w:rsidR="00522E3A" w:rsidRPr="00D81299" w:rsidRDefault="00522E3A" w:rsidP="00522E3A">
            <w:pPr>
              <w:widowControl w:val="0"/>
              <w:spacing w:before="61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07" w:name="Text21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0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5F81" w14:textId="77777777" w:rsidR="00522E3A" w:rsidRPr="00D81299" w:rsidRDefault="00522E3A" w:rsidP="00522E3A">
            <w:pPr>
              <w:widowControl w:val="0"/>
              <w:spacing w:before="61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08" w:name="Text21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0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8BF0" w14:textId="77777777" w:rsidR="00522E3A" w:rsidRPr="00D81299" w:rsidRDefault="00522E3A" w:rsidP="00522E3A">
            <w:pPr>
              <w:widowControl w:val="0"/>
              <w:spacing w:before="61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09" w:name="Text21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0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1CFE9BAC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7E4E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10" w:name="Text11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1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6DEB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11" w:name="Text14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1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CCAD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2" w:name="Text21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1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EFCC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13" w:name="Text21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1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5521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14" w:name="Text21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1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0DB24595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D04D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15" w:name="Text12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1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0A5E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16" w:name="Text14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1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7D4F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7" w:name="Text21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1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0C47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8" w:name="Text21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1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CBB2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19" w:name="Text22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1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4140DA4B" w14:textId="77777777" w:rsidTr="00522E3A">
        <w:trPr>
          <w:trHeight w:hRule="exact" w:val="332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1769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20" w:name="Text12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20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C60E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21" w:name="Text14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21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AF53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22" w:name="Text22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2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CB63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3" w:name="Text22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2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6357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4" w:name="Text22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2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1F01CD46" w14:textId="77777777" w:rsidTr="00522E3A">
        <w:trPr>
          <w:trHeight w:hRule="exact" w:val="33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5958" w14:textId="77777777" w:rsidR="00522E3A" w:rsidRPr="00D81299" w:rsidRDefault="00522E3A" w:rsidP="00522E3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25" w:name="Text12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25"/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669A" w14:textId="77777777" w:rsidR="00522E3A" w:rsidRPr="00D81299" w:rsidRDefault="00522E3A" w:rsidP="00522E3A">
            <w:pPr>
              <w:widowControl w:val="0"/>
              <w:ind w:left="7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26" w:name="Text14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26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21" w:space="0" w:color="FFFF00"/>
              <w:right w:val="single" w:sz="6" w:space="0" w:color="000000"/>
            </w:tcBorders>
          </w:tcPr>
          <w:p w14:paraId="2477EF80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27" w:name="Text22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2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B4E7" w14:textId="77777777" w:rsidR="00522E3A" w:rsidRPr="00D81299" w:rsidRDefault="00522E3A" w:rsidP="00522E3A">
            <w:pPr>
              <w:widowControl w:val="0"/>
              <w:spacing w:before="63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28" w:name="Text22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2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CC9F" w14:textId="77777777" w:rsidR="00522E3A" w:rsidRPr="00D81299" w:rsidRDefault="00522E3A" w:rsidP="00522E3A">
            <w:pPr>
              <w:widowControl w:val="0"/>
              <w:spacing w:before="63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29" w:name="Text22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2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E4F7EFD" w14:textId="77777777" w:rsidTr="00522E3A">
        <w:trPr>
          <w:trHeight w:hRule="exact" w:val="407"/>
        </w:trPr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5F5F5F"/>
              <w:right w:val="single" w:sz="6" w:space="0" w:color="000000"/>
            </w:tcBorders>
          </w:tcPr>
          <w:p w14:paraId="232CC448" w14:textId="77777777" w:rsidR="00522E3A" w:rsidRPr="00D81299" w:rsidRDefault="00522E3A" w:rsidP="00522E3A">
            <w:pPr>
              <w:widowControl w:val="0"/>
              <w:spacing w:before="80"/>
              <w:ind w:left="5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Aggregate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percentages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of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the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contract</w:t>
            </w:r>
            <w:r w:rsidRPr="00D81299">
              <w:rPr>
                <w:rFonts w:ascii="Arial Narrow" w:eastAsia="Calibri" w:hAnsi="Calibri"/>
                <w:b/>
                <w:spacing w:val="-3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expected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to</w:t>
            </w:r>
            <w:r w:rsidRPr="00D81299">
              <w:rPr>
                <w:rFonts w:ascii="Arial Narrow" w:eastAsia="Calibri" w:hAnsi="Calibri"/>
                <w:b/>
                <w:spacing w:val="-7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be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subcontracted: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18" w:space="0" w:color="5F5F5F"/>
              <w:right w:val="single" w:sz="6" w:space="0" w:color="000000"/>
            </w:tcBorders>
            <w:shd w:val="clear" w:color="auto" w:fill="FFFF00"/>
          </w:tcPr>
          <w:p w14:paraId="0772CD6F" w14:textId="77777777" w:rsidR="00522E3A" w:rsidRPr="00D81299" w:rsidRDefault="00522E3A" w:rsidP="00522E3A">
            <w:pPr>
              <w:widowControl w:val="0"/>
              <w:spacing w:before="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Calibri" w:hAnsi="Calibri"/>
                <w:b/>
                <w:szCs w:val="22"/>
              </w:rPr>
              <w:t xml:space="preserve">               </w:t>
            </w:r>
            <w:r>
              <w:rPr>
                <w:rFonts w:ascii="Arial Narrow" w:eastAsia="Calibri" w:hAnsi="Calibri"/>
                <w:b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30" w:name="Text227"/>
            <w:r>
              <w:rPr>
                <w:rFonts w:ascii="Arial Narrow" w:eastAsia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Cs w:val="22"/>
              </w:rPr>
            </w:r>
            <w:r>
              <w:rPr>
                <w:rFonts w:ascii="Arial Narrow" w:eastAsia="Calibri" w:hAnsi="Calibri"/>
                <w:b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Cs w:val="22"/>
              </w:rPr>
              <w:fldChar w:fldCharType="end"/>
            </w:r>
            <w:bookmarkEnd w:id="230"/>
            <w:r w:rsidRPr="00D81299">
              <w:rPr>
                <w:rFonts w:ascii="Arial Narrow" w:eastAsia="Calibri" w:hAnsi="Calibri"/>
                <w:b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18" w:space="0" w:color="5F5F5F"/>
              <w:right w:val="single" w:sz="6" w:space="0" w:color="000000"/>
            </w:tcBorders>
          </w:tcPr>
          <w:p w14:paraId="5A3FD58B" w14:textId="77777777" w:rsidR="00522E3A" w:rsidRPr="00D81299" w:rsidRDefault="00522E3A" w:rsidP="00522E3A">
            <w:pPr>
              <w:widowControl w:val="0"/>
              <w:spacing w:before="80"/>
              <w:ind w:left="3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31" w:name="Text22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31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18" w:space="0" w:color="5F5F5F"/>
              <w:right w:val="single" w:sz="6" w:space="0" w:color="000000"/>
            </w:tcBorders>
          </w:tcPr>
          <w:p w14:paraId="5DF01481" w14:textId="77777777" w:rsidR="00522E3A" w:rsidRPr="00D81299" w:rsidRDefault="00522E3A" w:rsidP="00522E3A">
            <w:pPr>
              <w:widowControl w:val="0"/>
              <w:spacing w:before="80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32" w:name="Text22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3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474C5645" w14:textId="77777777" w:rsidTr="00522E3A">
        <w:trPr>
          <w:trHeight w:hRule="exact" w:val="1363"/>
        </w:trPr>
        <w:tc>
          <w:tcPr>
            <w:tcW w:w="5000" w:type="pct"/>
            <w:gridSpan w:val="5"/>
            <w:tcBorders>
              <w:top w:val="single" w:sz="18" w:space="0" w:color="5F5F5F"/>
              <w:left w:val="single" w:sz="5" w:space="0" w:color="000000"/>
              <w:bottom w:val="nil"/>
              <w:right w:val="nil"/>
            </w:tcBorders>
          </w:tcPr>
          <w:p w14:paraId="2AC79FDB" w14:textId="77777777" w:rsidR="00522E3A" w:rsidRPr="00D81299" w:rsidRDefault="00522E3A" w:rsidP="00522E3A">
            <w:pPr>
              <w:widowControl w:val="0"/>
              <w:spacing w:before="102" w:line="247" w:lineRule="auto"/>
              <w:ind w:left="162" w:right="171" w:hanging="58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 w:rsidRPr="00D81299"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*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6"/>
                <w:szCs w:val="16"/>
                <w:u w:val="thick" w:color="000000"/>
              </w:rPr>
              <w:t>Continuous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6"/>
                <w:szCs w:val="16"/>
                <w:u w:val="thick" w:color="000000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6"/>
                <w:szCs w:val="16"/>
                <w:u w:val="thick" w:color="000000"/>
              </w:rPr>
              <w:t>C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6"/>
                <w:szCs w:val="16"/>
              </w:rPr>
              <w:t>ontract: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Any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existing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written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agreement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(including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any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renewals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that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are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exercised)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between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a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prime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contractor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and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position w:val="1"/>
                <w:sz w:val="15"/>
                <w:szCs w:val="15"/>
              </w:rPr>
              <w:t>a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3"/>
                <w:position w:val="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-2"/>
                <w:position w:val="1"/>
                <w:sz w:val="15"/>
                <w:szCs w:val="15"/>
              </w:rPr>
              <w:t xml:space="preserve">HUB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vendor,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where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HUB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0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vendor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provides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prime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contractor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with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goods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7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service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under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-3"/>
                <w:sz w:val="15"/>
                <w:szCs w:val="15"/>
              </w:rPr>
              <w:t>same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8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contract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for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a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specified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period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of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7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time.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 frequency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HUB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vendor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is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5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utilized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2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paid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during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term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of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5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contract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is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5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not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relevant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to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whether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contract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is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5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considered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continuous. Two or more contracts that run concurrently or overlap one another for different periods of time are considered by CPA to be individual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34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contracts rather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than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renewals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6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extensions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to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original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contract.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In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8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such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situations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the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prime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contractor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and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HUB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9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vendor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are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entering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(have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entered) into “new”</w:t>
            </w:r>
            <w:r w:rsidRPr="00D81299">
              <w:rPr>
                <w:rFonts w:ascii="Arial" w:eastAsia="Arial" w:hAnsi="Arial" w:cs="Arial"/>
                <w:b/>
                <w:bCs/>
                <w:i/>
                <w:spacing w:val="11"/>
                <w:sz w:val="15"/>
                <w:szCs w:val="15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  <w:t>contracts.</w:t>
            </w:r>
          </w:p>
        </w:tc>
      </w:tr>
    </w:tbl>
    <w:p w14:paraId="56967A5E" w14:textId="77777777" w:rsidR="00522E3A" w:rsidRPr="00D8129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6"/>
          <w:szCs w:val="6"/>
        </w:rPr>
      </w:pPr>
    </w:p>
    <w:p w14:paraId="65E1582A" w14:textId="77777777" w:rsidR="00522E3A" w:rsidRPr="00D81299" w:rsidRDefault="00522E3A" w:rsidP="00522E3A">
      <w:pPr>
        <w:widowControl w:val="0"/>
        <w:spacing w:before="77" w:line="207" w:lineRule="exact"/>
        <w:ind w:left="4749" w:right="4822"/>
        <w:jc w:val="center"/>
        <w:rPr>
          <w:rFonts w:ascii="Arial" w:eastAsia="Arial" w:hAnsi="Arial" w:cs="Arial"/>
          <w:sz w:val="18"/>
          <w:szCs w:val="18"/>
        </w:rPr>
      </w:pPr>
      <w:r w:rsidRPr="00D81299">
        <w:rPr>
          <w:rFonts w:ascii="Arial Narrow" w:eastAsia="Arial Narrow" w:hAnsi="Arial Narrow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7B9CEBD" wp14:editId="4E3CDA7D">
            <wp:simplePos x="0" y="0"/>
            <wp:positionH relativeFrom="page">
              <wp:posOffset>408305</wp:posOffset>
            </wp:positionH>
            <wp:positionV relativeFrom="paragraph">
              <wp:posOffset>-956310</wp:posOffset>
            </wp:positionV>
            <wp:extent cx="6854825" cy="9194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92568" name="Picture 54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299">
        <w:rPr>
          <w:rFonts w:ascii="Arial" w:eastAsia="Arial" w:hAnsi="Arial" w:cs="Arial"/>
          <w:sz w:val="18"/>
          <w:szCs w:val="18"/>
        </w:rPr>
        <w:t>HSP – SECTION</w:t>
      </w:r>
      <w:r w:rsidRPr="00D81299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D81299">
        <w:rPr>
          <w:rFonts w:ascii="Arial" w:eastAsia="Arial" w:hAnsi="Arial" w:cs="Arial"/>
          <w:sz w:val="18"/>
          <w:szCs w:val="18"/>
        </w:rPr>
        <w:t>2</w:t>
      </w:r>
    </w:p>
    <w:p w14:paraId="1100324E" w14:textId="77777777" w:rsidR="00522E3A" w:rsidRPr="00D81299" w:rsidRDefault="00522E3A" w:rsidP="00522E3A">
      <w:pPr>
        <w:widowControl w:val="0"/>
        <w:spacing w:line="207" w:lineRule="exact"/>
        <w:ind w:left="4749" w:right="4823"/>
        <w:jc w:val="center"/>
        <w:rPr>
          <w:rFonts w:ascii="Arial" w:eastAsia="Arial" w:hAnsi="Arial" w:cs="Arial"/>
          <w:sz w:val="18"/>
          <w:szCs w:val="18"/>
        </w:rPr>
      </w:pPr>
      <w:r w:rsidRPr="00D81299">
        <w:rPr>
          <w:rFonts w:ascii="Arial" w:eastAsia="Arial Narrow" w:hAnsi="Arial Narrow"/>
          <w:sz w:val="18"/>
          <w:szCs w:val="18"/>
        </w:rPr>
        <w:t>(Continuation</w:t>
      </w:r>
      <w:r w:rsidRPr="00D81299">
        <w:rPr>
          <w:rFonts w:ascii="Arial" w:eastAsia="Arial Narrow" w:hAnsi="Arial Narrow"/>
          <w:spacing w:val="-23"/>
          <w:sz w:val="18"/>
          <w:szCs w:val="18"/>
        </w:rPr>
        <w:t xml:space="preserve"> </w:t>
      </w:r>
      <w:r w:rsidRPr="00D81299">
        <w:rPr>
          <w:rFonts w:ascii="Arial" w:eastAsia="Arial Narrow" w:hAnsi="Arial Narrow"/>
          <w:sz w:val="18"/>
          <w:szCs w:val="18"/>
        </w:rPr>
        <w:t>Sheet)</w:t>
      </w:r>
    </w:p>
    <w:p w14:paraId="4F969527" w14:textId="77777777" w:rsidR="00522E3A" w:rsidRPr="00D81299" w:rsidRDefault="00522E3A" w:rsidP="00522E3A">
      <w:pPr>
        <w:widowControl w:val="0"/>
        <w:spacing w:line="207" w:lineRule="exact"/>
        <w:jc w:val="center"/>
        <w:rPr>
          <w:rFonts w:ascii="Arial" w:eastAsia="Arial" w:hAnsi="Arial" w:cs="Arial"/>
          <w:sz w:val="22"/>
          <w:szCs w:val="22"/>
        </w:rPr>
        <w:sectPr w:rsidR="00522E3A" w:rsidRPr="00D81299">
          <w:pgSz w:w="12240" w:h="15840"/>
          <w:pgMar w:top="460" w:right="460" w:bottom="500" w:left="540" w:header="263" w:footer="300" w:gutter="0"/>
          <w:cols w:space="720"/>
        </w:sectPr>
      </w:pPr>
    </w:p>
    <w:p w14:paraId="5EE4E98F" w14:textId="77777777" w:rsidR="00522E3A" w:rsidRPr="00D81299" w:rsidRDefault="00522E3A" w:rsidP="00522E3A">
      <w:pPr>
        <w:widowControl w:val="0"/>
        <w:spacing w:before="8"/>
        <w:rPr>
          <w:rFonts w:ascii="Arial" w:eastAsia="Arial" w:hAnsi="Arial" w:cs="Arial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96BF3C" wp14:editId="253321C3">
                <wp:simplePos x="0" y="0"/>
                <wp:positionH relativeFrom="page">
                  <wp:posOffset>384810</wp:posOffset>
                </wp:positionH>
                <wp:positionV relativeFrom="paragraph">
                  <wp:posOffset>74930</wp:posOffset>
                </wp:positionV>
                <wp:extent cx="7013575" cy="338455"/>
                <wp:effectExtent l="3810" t="5080" r="2540" b="8890"/>
                <wp:wrapNone/>
                <wp:docPr id="709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338455"/>
                          <a:chOff x="626" y="-1229"/>
                          <a:chExt cx="11045" cy="533"/>
                        </a:xfrm>
                      </wpg:grpSpPr>
                      <wpg:grpSp>
                        <wpg:cNvPr id="710" name="Group 547"/>
                        <wpg:cNvGrpSpPr/>
                        <wpg:grpSpPr>
                          <a:xfrm>
                            <a:off x="670" y="-1186"/>
                            <a:ext cx="2581" cy="2"/>
                            <a:chOff x="670" y="-1186"/>
                            <a:chExt cx="2581" cy="2"/>
                          </a:xfrm>
                        </wpg:grpSpPr>
                        <wps:wsp>
                          <wps:cNvPr id="711" name="Freeform 548"/>
                          <wps:cNvSpPr/>
                          <wps:spPr bwMode="auto">
                            <a:xfrm>
                              <a:off x="670" y="-1186"/>
                              <a:ext cx="2581" cy="2"/>
                            </a:xfrm>
                            <a:custGeom>
                              <a:avLst/>
                              <a:gdLst>
                                <a:gd name="T0" fmla="*/ 0 w 2581"/>
                                <a:gd name="T1" fmla="*/ 0 h 2"/>
                                <a:gd name="T2" fmla="*/ 2580 w 25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81" h="2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12" name="Group 545"/>
                        <wpg:cNvGrpSpPr/>
                        <wpg:grpSpPr>
                          <a:xfrm>
                            <a:off x="3250" y="-1186"/>
                            <a:ext cx="44" cy="2"/>
                            <a:chOff x="3250" y="-1186"/>
                            <a:chExt cx="44" cy="2"/>
                          </a:xfrm>
                        </wpg:grpSpPr>
                        <wps:wsp>
                          <wps:cNvPr id="713" name="Freeform 546"/>
                          <wps:cNvSpPr/>
                          <wps:spPr bwMode="auto">
                            <a:xfrm>
                              <a:off x="3250" y="-1186"/>
                              <a:ext cx="44" cy="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2"/>
                                <a:gd name="T2" fmla="*/ 43 w 4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2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14" name="Group 543"/>
                        <wpg:cNvGrpSpPr/>
                        <wpg:grpSpPr>
                          <a:xfrm>
                            <a:off x="3293" y="-1186"/>
                            <a:ext cx="4674" cy="2"/>
                            <a:chOff x="3293" y="-1186"/>
                            <a:chExt cx="4674" cy="2"/>
                          </a:xfrm>
                        </wpg:grpSpPr>
                        <wps:wsp>
                          <wps:cNvPr id="715" name="Freeform 544"/>
                          <wps:cNvSpPr/>
                          <wps:spPr bwMode="auto">
                            <a:xfrm>
                              <a:off x="3293" y="-1186"/>
                              <a:ext cx="4674" cy="2"/>
                            </a:xfrm>
                            <a:custGeom>
                              <a:avLst/>
                              <a:gdLst>
                                <a:gd name="T0" fmla="*/ 0 w 4674"/>
                                <a:gd name="T1" fmla="*/ 0 h 2"/>
                                <a:gd name="T2" fmla="*/ 4674 w 46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74" h="2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16" name="Group 541"/>
                        <wpg:cNvGrpSpPr/>
                        <wpg:grpSpPr>
                          <a:xfrm>
                            <a:off x="7967" y="-1186"/>
                            <a:ext cx="44" cy="2"/>
                            <a:chOff x="7967" y="-1186"/>
                            <a:chExt cx="44" cy="2"/>
                          </a:xfrm>
                        </wpg:grpSpPr>
                        <wps:wsp>
                          <wps:cNvPr id="717" name="Freeform 542"/>
                          <wps:cNvSpPr/>
                          <wps:spPr bwMode="auto">
                            <a:xfrm>
                              <a:off x="7967" y="-1186"/>
                              <a:ext cx="44" cy="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2"/>
                                <a:gd name="T2" fmla="*/ 43 w 4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2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18" name="Group 539"/>
                        <wpg:cNvGrpSpPr/>
                        <wpg:grpSpPr>
                          <a:xfrm>
                            <a:off x="8010" y="-1186"/>
                            <a:ext cx="226" cy="2"/>
                            <a:chOff x="8010" y="-1186"/>
                            <a:chExt cx="226" cy="2"/>
                          </a:xfrm>
                        </wpg:grpSpPr>
                        <wps:wsp>
                          <wps:cNvPr id="719" name="Freeform 540"/>
                          <wps:cNvSpPr/>
                          <wps:spPr bwMode="auto">
                            <a:xfrm>
                              <a:off x="8010" y="-1186"/>
                              <a:ext cx="226" cy="2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0 h 2"/>
                                <a:gd name="T2" fmla="*/ 226 w 22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" h="2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20" name="Group 537"/>
                        <wpg:cNvGrpSpPr/>
                        <wpg:grpSpPr>
                          <a:xfrm>
                            <a:off x="8236" y="-1186"/>
                            <a:ext cx="44" cy="2"/>
                            <a:chOff x="8236" y="-1186"/>
                            <a:chExt cx="44" cy="2"/>
                          </a:xfrm>
                        </wpg:grpSpPr>
                        <wps:wsp>
                          <wps:cNvPr id="721" name="Freeform 538"/>
                          <wps:cNvSpPr/>
                          <wps:spPr bwMode="auto">
                            <a:xfrm>
                              <a:off x="8236" y="-1186"/>
                              <a:ext cx="44" cy="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2"/>
                                <a:gd name="T2" fmla="*/ 43 w 4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2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22" name="Group 535"/>
                        <wpg:cNvGrpSpPr/>
                        <wpg:grpSpPr>
                          <a:xfrm>
                            <a:off x="8279" y="-1186"/>
                            <a:ext cx="1155" cy="2"/>
                            <a:chOff x="8279" y="-1186"/>
                            <a:chExt cx="1155" cy="2"/>
                          </a:xfrm>
                        </wpg:grpSpPr>
                        <wps:wsp>
                          <wps:cNvPr id="723" name="Freeform 536"/>
                          <wps:cNvSpPr/>
                          <wps:spPr bwMode="auto">
                            <a:xfrm>
                              <a:off x="8279" y="-1186"/>
                              <a:ext cx="1155" cy="2"/>
                            </a:xfrm>
                            <a:custGeom>
                              <a:avLst/>
                              <a:gdLst>
                                <a:gd name="T0" fmla="*/ 0 w 1155"/>
                                <a:gd name="T1" fmla="*/ 0 h 2"/>
                                <a:gd name="T2" fmla="*/ 1155 w 115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5" h="2">
                                  <a:moveTo>
                                    <a:pt x="0" y="0"/>
                                  </a:moveTo>
                                  <a:lnTo>
                                    <a:pt x="1155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24" name="Group 533"/>
                        <wpg:cNvGrpSpPr/>
                        <wpg:grpSpPr>
                          <a:xfrm>
                            <a:off x="9434" y="-1186"/>
                            <a:ext cx="44" cy="2"/>
                            <a:chOff x="9434" y="-1186"/>
                            <a:chExt cx="44" cy="2"/>
                          </a:xfrm>
                        </wpg:grpSpPr>
                        <wps:wsp>
                          <wps:cNvPr id="725" name="Freeform 534"/>
                          <wps:cNvSpPr/>
                          <wps:spPr bwMode="auto">
                            <a:xfrm>
                              <a:off x="9434" y="-1186"/>
                              <a:ext cx="44" cy="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2"/>
                                <a:gd name="T2" fmla="*/ 43 w 4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2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26" name="Group 531"/>
                        <wpg:cNvGrpSpPr/>
                        <wpg:grpSpPr>
                          <a:xfrm>
                            <a:off x="9477" y="-1186"/>
                            <a:ext cx="2151" cy="2"/>
                            <a:chOff x="9477" y="-1186"/>
                            <a:chExt cx="2151" cy="2"/>
                          </a:xfrm>
                        </wpg:grpSpPr>
                        <wps:wsp>
                          <wps:cNvPr id="727" name="Freeform 532"/>
                          <wps:cNvSpPr/>
                          <wps:spPr bwMode="auto">
                            <a:xfrm>
                              <a:off x="9477" y="-1186"/>
                              <a:ext cx="2151" cy="2"/>
                            </a:xfrm>
                            <a:custGeom>
                              <a:avLst/>
                              <a:gdLst>
                                <a:gd name="T0" fmla="*/ 0 w 2151"/>
                                <a:gd name="T1" fmla="*/ 0 h 2"/>
                                <a:gd name="T2" fmla="*/ 2151 w 215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51" h="2">
                                  <a:moveTo>
                                    <a:pt x="0" y="0"/>
                                  </a:moveTo>
                                  <a:lnTo>
                                    <a:pt x="215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28" name="Group 529"/>
                        <wpg:cNvGrpSpPr/>
                        <wpg:grpSpPr>
                          <a:xfrm>
                            <a:off x="648" y="-1207"/>
                            <a:ext cx="2" cy="490"/>
                            <a:chOff x="648" y="-1207"/>
                            <a:chExt cx="2" cy="490"/>
                          </a:xfrm>
                        </wpg:grpSpPr>
                        <wps:wsp>
                          <wps:cNvPr id="731" name="Freeform 530"/>
                          <wps:cNvSpPr/>
                          <wps:spPr bwMode="auto">
                            <a:xfrm>
                              <a:off x="648" y="-1207"/>
                              <a:ext cx="2" cy="49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1207 h 490"/>
                                <a:gd name="T2" fmla="*/ 0 w 2"/>
                                <a:gd name="T3" fmla="*/ -718 h 49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90">
                                  <a:moveTo>
                                    <a:pt x="0" y="0"/>
                                  </a:moveTo>
                                  <a:lnTo>
                                    <a:pt x="0" y="489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32" name="Group 527"/>
                        <wpg:cNvGrpSpPr/>
                        <wpg:grpSpPr>
                          <a:xfrm>
                            <a:off x="11649" y="-1207"/>
                            <a:ext cx="2" cy="490"/>
                            <a:chOff x="11649" y="-1207"/>
                            <a:chExt cx="2" cy="490"/>
                          </a:xfrm>
                        </wpg:grpSpPr>
                        <wps:wsp>
                          <wps:cNvPr id="733" name="Freeform 528"/>
                          <wps:cNvSpPr/>
                          <wps:spPr bwMode="auto">
                            <a:xfrm>
                              <a:off x="11649" y="-1207"/>
                              <a:ext cx="2" cy="49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1207 h 490"/>
                                <a:gd name="T2" fmla="*/ 0 w 2"/>
                                <a:gd name="T3" fmla="*/ -718 h 49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90">
                                  <a:moveTo>
                                    <a:pt x="0" y="0"/>
                                  </a:moveTo>
                                  <a:lnTo>
                                    <a:pt x="0" y="489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34" name="Group 525"/>
                        <wpg:cNvGrpSpPr/>
                        <wpg:grpSpPr>
                          <a:xfrm>
                            <a:off x="9434" y="-840"/>
                            <a:ext cx="2194" cy="2"/>
                            <a:chOff x="9434" y="-840"/>
                            <a:chExt cx="2194" cy="2"/>
                          </a:xfrm>
                        </wpg:grpSpPr>
                        <wps:wsp>
                          <wps:cNvPr id="735" name="Freeform 526"/>
                          <wps:cNvSpPr/>
                          <wps:spPr bwMode="auto">
                            <a:xfrm>
                              <a:off x="9434" y="-840"/>
                              <a:ext cx="2194" cy="2"/>
                            </a:xfrm>
                            <a:custGeom>
                              <a:avLst/>
                              <a:gdLst>
                                <a:gd name="T0" fmla="*/ 0 w 2194"/>
                                <a:gd name="T1" fmla="*/ 0 h 2"/>
                                <a:gd name="T2" fmla="*/ 2194 w 219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4" h="2">
                                  <a:moveTo>
                                    <a:pt x="0" y="0"/>
                                  </a:moveTo>
                                  <a:lnTo>
                                    <a:pt x="219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7254E" id="Group 524" o:spid="_x0000_s1026" style="position:absolute;margin-left:30.3pt;margin-top:5.9pt;width:552.25pt;height:26.65pt;z-index:-251654144;mso-position-horizontal-relative:page" coordorigin="626,-1229" coordsize="1104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">
                <v:group id="Group 547" o:spid="_x0000_s1027" style="position:absolute;left:670;top:-1186;width:2581;height:2" coordorigin="670,-1186" coordsize="2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548" o:spid="_x0000_s1028" style="position:absolute;left:670;top:-1186;width:2581;height:2;visibility:visible;mso-wrap-style:square;v-text-anchor:top" coordsize="2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" path="m,l2580,e" filled="f" strokeweight="2.16pt">
                    <v:path arrowok="t" o:connecttype="custom" o:connectlocs="0,0;2580,0" o:connectangles="0,0"/>
                  </v:shape>
                </v:group>
                <v:group id="Group 545" o:spid="_x0000_s1029" style="position:absolute;left:3250;top:-1186;width:44;height:2" coordorigin="3250,-118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546" o:spid="_x0000_s1030" style="position:absolute;left:3250;top:-118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" path="m,l43,e" filled="f" strokeweight="2.16pt">
                    <v:path arrowok="t" o:connecttype="custom" o:connectlocs="0,0;43,0" o:connectangles="0,0"/>
                  </v:shape>
                </v:group>
                <v:group id="Group 543" o:spid="_x0000_s1031" style="position:absolute;left:3293;top:-1186;width:4674;height:2" coordorigin="3293,-1186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544" o:spid="_x0000_s1032" style="position:absolute;left:3293;top:-1186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" path="m,l4674,e" filled="f" strokeweight="2.16pt">
                    <v:path arrowok="t" o:connecttype="custom" o:connectlocs="0,0;4674,0" o:connectangles="0,0"/>
                  </v:shape>
                </v:group>
                <v:group id="Group 541" o:spid="_x0000_s1033" style="position:absolute;left:7967;top:-1186;width:44;height:2" coordorigin="7967,-118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542" o:spid="_x0000_s1034" style="position:absolute;left:7967;top:-118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" path="m,l43,e" filled="f" strokeweight="2.16pt">
                    <v:path arrowok="t" o:connecttype="custom" o:connectlocs="0,0;43,0" o:connectangles="0,0"/>
                  </v:shape>
                </v:group>
                <v:group id="Group 539" o:spid="_x0000_s1035" style="position:absolute;left:8010;top:-1186;width:226;height:2" coordorigin="8010,-1186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540" o:spid="_x0000_s1036" style="position:absolute;left:8010;top:-1186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" path="m,l226,e" filled="f" strokeweight="2.16pt">
                    <v:path arrowok="t" o:connecttype="custom" o:connectlocs="0,0;226,0" o:connectangles="0,0"/>
                  </v:shape>
                </v:group>
                <v:group id="Group 537" o:spid="_x0000_s1037" style="position:absolute;left:8236;top:-1186;width:44;height:2" coordorigin="8236,-118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538" o:spid="_x0000_s1038" style="position:absolute;left:8236;top:-118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" path="m,l43,e" filled="f" strokeweight="2.16pt">
                    <v:path arrowok="t" o:connecttype="custom" o:connectlocs="0,0;43,0" o:connectangles="0,0"/>
                  </v:shape>
                </v:group>
                <v:group id="Group 535" o:spid="_x0000_s1039" style="position:absolute;left:8279;top:-1186;width:1155;height:2" coordorigin="8279,-1186" coordsize="1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536" o:spid="_x0000_s1040" style="position:absolute;left:8279;top:-1186;width:1155;height:2;visibility:visible;mso-wrap-style:square;v-text-anchor:top" coordsize="1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" path="m,l1155,e" filled="f" strokeweight="2.16pt">
                    <v:path arrowok="t" o:connecttype="custom" o:connectlocs="0,0;1155,0" o:connectangles="0,0"/>
                  </v:shape>
                </v:group>
                <v:group id="Group 533" o:spid="_x0000_s1041" style="position:absolute;left:9434;top:-1186;width:44;height:2" coordorigin="9434,-118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534" o:spid="_x0000_s1042" style="position:absolute;left:9434;top:-118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" path="m,l43,e" filled="f" strokeweight="2.16pt">
                    <v:path arrowok="t" o:connecttype="custom" o:connectlocs="0,0;43,0" o:connectangles="0,0"/>
                  </v:shape>
                </v:group>
                <v:group id="Group 531" o:spid="_x0000_s1043" style="position:absolute;left:9477;top:-1186;width:2151;height:2" coordorigin="9477,-1186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532" o:spid="_x0000_s1044" style="position:absolute;left:9477;top:-1186;width:2151;height:2;visibility:visible;mso-wrap-style:square;v-text-anchor:top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" path="m,l2151,e" filled="f" strokeweight="2.16pt">
                    <v:path arrowok="t" o:connecttype="custom" o:connectlocs="0,0;2151,0" o:connectangles="0,0"/>
                  </v:shape>
                </v:group>
                <v:group id="Group 529" o:spid="_x0000_s1045" style="position:absolute;left:648;top:-1207;width:2;height:490" coordorigin="648,-1207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530" o:spid="_x0000_s1046" style="position:absolute;left:648;top:-1207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" path="m,l,489e" filled="f" strokeweight="2.16pt">
                    <v:path arrowok="t" o:connecttype="custom" o:connectlocs="0,-1207;0,-718" o:connectangles="0,0"/>
                  </v:shape>
                </v:group>
                <v:group id="Group 527" o:spid="_x0000_s1047" style="position:absolute;left:11649;top:-1207;width:2;height:490" coordorigin="11649,-1207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8" o:spid="_x0000_s1048" style="position:absolute;left:11649;top:-1207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" path="m,l,489e" filled="f" strokeweight="2.16pt">
                    <v:path arrowok="t" o:connecttype="custom" o:connectlocs="0,-1207;0,-718" o:connectangles="0,0"/>
                  </v:shape>
                </v:group>
                <v:group id="Group 525" o:spid="_x0000_s1049" style="position:absolute;left:9434;top:-840;width:2194;height:2" coordorigin="9434,-840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26" o:spid="_x0000_s1050" style="position:absolute;left:9434;top:-840;width:2194;height:2;visibility:visible;mso-wrap-style:square;v-text-anchor:top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" path="m,l2194,e" filled="f" strokeweight=".72pt">
                    <v:path arrowok="t" o:connecttype="custom" o:connectlocs="0,0;2194,0" o:connectangles="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4638"/>
        <w:gridCol w:w="3738"/>
      </w:tblGrid>
      <w:tr w:rsidR="009B3A88" w14:paraId="06679B67" w14:textId="77777777" w:rsidTr="00522E3A">
        <w:trPr>
          <w:trHeight w:hRule="exact" w:val="274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0EE0FE7A" w14:textId="77777777" w:rsidR="00522E3A" w:rsidRPr="00D81299" w:rsidRDefault="00522E3A" w:rsidP="00522E3A">
            <w:pPr>
              <w:widowControl w:val="0"/>
              <w:spacing w:before="38"/>
              <w:ind w:left="2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Enter your company’s name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28"/>
                <w:sz w:val="18"/>
                <w:szCs w:val="18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here: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8F3488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33" w:name="Text23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33"/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58DF37AC" w14:textId="77777777" w:rsidR="00522E3A" w:rsidRPr="00D81299" w:rsidRDefault="00522E3A" w:rsidP="00522E3A">
            <w:pPr>
              <w:widowControl w:val="0"/>
              <w:spacing w:before="38"/>
              <w:ind w:left="376" w:right="-12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Requisition</w:t>
            </w:r>
            <w:r w:rsidRPr="00D81299">
              <w:rPr>
                <w:rFonts w:ascii="Arial Narrow" w:eastAsia="Calibri" w:hAnsi="Calibri"/>
                <w:b/>
                <w:spacing w:val="-16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#: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34" w:name="Text231"/>
            <w:r>
              <w:rPr>
                <w:rFonts w:ascii="Arial Narrow" w:eastAsia="Calibri" w:hAnsi="Calibri"/>
                <w:b/>
                <w:sz w:val="18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end"/>
            </w:r>
            <w:bookmarkEnd w:id="234"/>
          </w:p>
        </w:tc>
      </w:tr>
    </w:tbl>
    <w:p w14:paraId="4FC170B2" w14:textId="77777777" w:rsidR="00522E3A" w:rsidRPr="00D81299" w:rsidRDefault="00522E3A" w:rsidP="00522E3A">
      <w:pPr>
        <w:widowControl w:val="0"/>
        <w:spacing w:before="3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9703"/>
      </w:tblGrid>
      <w:tr w:rsidR="009B3A88" w14:paraId="6CE959D3" w14:textId="77777777" w:rsidTr="00522E3A">
        <w:trPr>
          <w:trHeight w:hRule="exact" w:val="280"/>
        </w:trPr>
        <w:tc>
          <w:tcPr>
            <w:tcW w:w="1365" w:type="dxa"/>
            <w:tcBorders>
              <w:top w:val="single" w:sz="17" w:space="0" w:color="000000"/>
              <w:left w:val="nil"/>
              <w:bottom w:val="single" w:sz="24" w:space="0" w:color="000000"/>
              <w:right w:val="nil"/>
            </w:tcBorders>
          </w:tcPr>
          <w:p w14:paraId="4B0D31EF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70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54416C6C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18F11503" w14:textId="77777777" w:rsidTr="00522E3A">
        <w:trPr>
          <w:trHeight w:hRule="exact" w:val="56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27F7C0" w14:textId="77777777" w:rsidR="00522E3A" w:rsidRPr="00D81299" w:rsidRDefault="00522E3A" w:rsidP="00522E3A">
            <w:pPr>
              <w:widowControl w:val="0"/>
              <w:spacing w:before="121"/>
              <w:ind w:left="1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4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3:</w:t>
            </w:r>
          </w:p>
        </w:tc>
        <w:tc>
          <w:tcPr>
            <w:tcW w:w="9703" w:type="dxa"/>
            <w:tcBorders>
              <w:top w:val="single" w:sz="24" w:space="0" w:color="000000"/>
              <w:left w:val="single" w:sz="8" w:space="0" w:color="000000"/>
              <w:bottom w:val="nil"/>
              <w:right w:val="nil"/>
            </w:tcBorders>
          </w:tcPr>
          <w:p w14:paraId="4B586394" w14:textId="77777777" w:rsidR="00522E3A" w:rsidRPr="00D81299" w:rsidRDefault="00522E3A" w:rsidP="00522E3A">
            <w:pPr>
              <w:widowControl w:val="0"/>
              <w:ind w:left="97" w:right="2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SELF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PERFORMING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JUSTIFICATION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(If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you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responded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“No</w:t>
            </w:r>
            <w:r w:rsidRPr="00D81299">
              <w:rPr>
                <w:rFonts w:ascii="Arial Narrow" w:eastAsia="Arial Narrow" w:hAnsi="Arial Narrow" w:cs="Arial Narrow"/>
                <w:sz w:val="20"/>
                <w:szCs w:val="20"/>
              </w:rPr>
              <w:t>”</w:t>
            </w:r>
            <w:r w:rsidRPr="00D81299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to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SECTION 2,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Item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a,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you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must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complete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this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SECTION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</w:t>
            </w:r>
            <w:r w:rsidRPr="00D81299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continue to SECTION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4.)</w:t>
            </w:r>
          </w:p>
        </w:tc>
      </w:tr>
    </w:tbl>
    <w:p w14:paraId="73BFCB4F" w14:textId="77777777" w:rsidR="00522E3A" w:rsidRDefault="00522E3A" w:rsidP="00522E3A">
      <w:pPr>
        <w:widowControl w:val="0"/>
        <w:spacing w:before="125"/>
        <w:ind w:left="360" w:right="487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Arial Narrow" w:hAnsi="Arial Narrow" w:cs="Arial Narrow"/>
          <w:sz w:val="20"/>
          <w:szCs w:val="20"/>
        </w:rPr>
        <w:t xml:space="preserve">If you responded “No” to SECTION 2, Item a, in the space provided below </w:t>
      </w:r>
      <w:r w:rsidRPr="00D81299">
        <w:rPr>
          <w:rFonts w:ascii="Arial Narrow" w:eastAsia="Arial Narrow" w:hAnsi="Arial Narrow" w:cs="Arial Narrow"/>
          <w:b/>
          <w:bCs/>
          <w:sz w:val="20"/>
          <w:szCs w:val="20"/>
        </w:rPr>
        <w:t>explain how</w:t>
      </w:r>
      <w:r w:rsidRPr="00D81299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 </w:t>
      </w:r>
      <w:r w:rsidRPr="00D81299">
        <w:rPr>
          <w:rFonts w:ascii="Arial Narrow" w:eastAsia="Arial Narrow" w:hAnsi="Arial Narrow" w:cs="Arial Narrow"/>
          <w:sz w:val="20"/>
          <w:szCs w:val="20"/>
        </w:rPr>
        <w:t>your  company  will  perform  the  entire  contract  with its</w:t>
      </w:r>
      <w:r w:rsidRPr="00D81299">
        <w:rPr>
          <w:rFonts w:ascii="Arial Narrow" w:eastAsia="Arial Narrow" w:hAnsi="Arial Narrow" w:cs="Arial Narrow"/>
          <w:spacing w:val="-1"/>
          <w:w w:val="99"/>
          <w:sz w:val="20"/>
          <w:szCs w:val="20"/>
        </w:rPr>
        <w:t xml:space="preserve"> </w:t>
      </w:r>
      <w:r w:rsidRPr="00D81299">
        <w:rPr>
          <w:rFonts w:ascii="Arial Narrow" w:eastAsia="Arial Narrow" w:hAnsi="Arial Narrow" w:cs="Arial Narrow"/>
          <w:sz w:val="20"/>
          <w:szCs w:val="20"/>
        </w:rPr>
        <w:t>own employees, supplies, materials and/or</w:t>
      </w:r>
      <w:r w:rsidRPr="00D81299">
        <w:rPr>
          <w:rFonts w:ascii="Arial Narrow" w:eastAsia="Arial Narrow" w:hAnsi="Arial Narrow" w:cs="Arial Narrow"/>
          <w:spacing w:val="-21"/>
          <w:sz w:val="20"/>
          <w:szCs w:val="20"/>
        </w:rPr>
        <w:t xml:space="preserve"> </w:t>
      </w:r>
      <w:r w:rsidRPr="00D81299">
        <w:rPr>
          <w:rFonts w:ascii="Arial Narrow" w:eastAsia="Arial Narrow" w:hAnsi="Arial Narrow" w:cs="Arial Narrow"/>
          <w:sz w:val="20"/>
          <w:szCs w:val="20"/>
        </w:rPr>
        <w:t>equipment.</w:t>
      </w:r>
    </w:p>
    <w:p w14:paraId="1FE790E2" w14:textId="77777777" w:rsidR="00522E3A" w:rsidRPr="00D81299" w:rsidRDefault="00522E3A" w:rsidP="00522E3A">
      <w:pPr>
        <w:widowControl w:val="0"/>
        <w:spacing w:before="125"/>
        <w:ind w:left="360" w:right="48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Provide explanation: </w:t>
      </w:r>
    </w:p>
    <w:p w14:paraId="11ADF942" w14:textId="77777777" w:rsidR="00522E3A" w:rsidRPr="00D81299" w:rsidRDefault="00522E3A" w:rsidP="00522E3A">
      <w:pPr>
        <w:widowControl w:val="0"/>
        <w:spacing w:before="2"/>
        <w:rPr>
          <w:rFonts w:ascii="Arial Narrow" w:eastAsia="Arial Narrow" w:hAnsi="Arial Narrow" w:cs="Arial Narrow"/>
          <w:sz w:val="7"/>
          <w:szCs w:val="7"/>
        </w:rPr>
      </w:pPr>
    </w:p>
    <w:p w14:paraId="5A401392" w14:textId="77777777" w:rsidR="00522E3A" w:rsidRDefault="00522E3A" w:rsidP="00522E3A">
      <w:pPr>
        <w:framePr w:w="10719" w:h="4485" w:hSpace="180" w:wrap="around" w:vAnchor="text" w:hAnchor="page" w:x="925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73BA386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75FD4390" w14:textId="77777777" w:rsidR="00522E3A" w:rsidRPr="00D81299" w:rsidRDefault="00522E3A" w:rsidP="00522E3A">
      <w:pPr>
        <w:widowControl w:val="0"/>
        <w:spacing w:before="7"/>
        <w:rPr>
          <w:rFonts w:ascii="Arial Narrow" w:eastAsia="Arial Narrow" w:hAnsi="Arial Narrow" w:cs="Arial Narrow"/>
          <w:sz w:val="14"/>
          <w:szCs w:val="14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9587"/>
      </w:tblGrid>
      <w:tr w:rsidR="009B3A88" w14:paraId="3C9A6061" w14:textId="77777777" w:rsidTr="00522E3A">
        <w:trPr>
          <w:trHeight w:hRule="exact" w:val="383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15DD22" w14:textId="77777777" w:rsidR="00522E3A" w:rsidRPr="00D81299" w:rsidRDefault="00522E3A" w:rsidP="00522E3A">
            <w:pPr>
              <w:widowControl w:val="0"/>
              <w:spacing w:before="54"/>
              <w:ind w:left="1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SECTION-4:</w:t>
            </w:r>
          </w:p>
        </w:tc>
        <w:tc>
          <w:tcPr>
            <w:tcW w:w="9587" w:type="dxa"/>
            <w:tcBorders>
              <w:top w:val="single" w:sz="24" w:space="0" w:color="000000"/>
              <w:left w:val="single" w:sz="8" w:space="0" w:color="000000"/>
              <w:bottom w:val="nil"/>
              <w:right w:val="nil"/>
            </w:tcBorders>
          </w:tcPr>
          <w:p w14:paraId="31D11188" w14:textId="77777777" w:rsidR="00522E3A" w:rsidRPr="00D81299" w:rsidRDefault="00522E3A" w:rsidP="00522E3A">
            <w:pPr>
              <w:widowControl w:val="0"/>
              <w:spacing w:before="24"/>
              <w:ind w:left="9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AFFIRMATION</w:t>
            </w:r>
          </w:p>
        </w:tc>
      </w:tr>
    </w:tbl>
    <w:p w14:paraId="09703824" w14:textId="77777777" w:rsidR="00522E3A" w:rsidRPr="00D8129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5"/>
          <w:szCs w:val="5"/>
        </w:rPr>
      </w:pPr>
    </w:p>
    <w:p w14:paraId="31267AD2" w14:textId="77777777" w:rsidR="00522E3A" w:rsidRPr="00D81299" w:rsidRDefault="00522E3A" w:rsidP="00522E3A">
      <w:pPr>
        <w:widowControl w:val="0"/>
        <w:spacing w:before="78"/>
        <w:ind w:left="227" w:hanging="15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As</w:t>
      </w:r>
      <w:r w:rsidRPr="00D81299">
        <w:rPr>
          <w:rFonts w:ascii="Arial Narrow" w:eastAsia="Arial Narrow" w:hAnsi="Arial Narrow"/>
          <w:spacing w:val="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evidenced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by</w:t>
      </w:r>
      <w:r w:rsidRPr="00D81299">
        <w:rPr>
          <w:rFonts w:ascii="Arial Narrow" w:eastAsia="Arial Narrow" w:hAnsi="Arial Narrow"/>
          <w:spacing w:val="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my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signature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below,</w:t>
      </w:r>
      <w:r w:rsidRPr="00D81299">
        <w:rPr>
          <w:rFonts w:ascii="Arial Narrow" w:eastAsia="Arial Narrow" w:hAnsi="Arial Narrow"/>
          <w:spacing w:val="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</w:t>
      </w:r>
      <w:r w:rsidRPr="00D81299">
        <w:rPr>
          <w:rFonts w:ascii="Arial Narrow" w:eastAsia="Arial Narrow" w:hAnsi="Arial Narrow"/>
          <w:spacing w:val="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affirm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</w:t>
      </w:r>
      <w:r w:rsidRPr="00D81299">
        <w:rPr>
          <w:rFonts w:ascii="Arial Narrow" w:eastAsia="Arial Narrow" w:hAnsi="Arial Narrow"/>
          <w:spacing w:val="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am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authorized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representative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respondent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listed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SECTION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1,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pacing w:val="2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information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supporting documentation submitted with the HSP is true and correct. Respondent understands and agrees that, if awarded any portion of the</w:t>
      </w:r>
      <w:r w:rsidRPr="00D81299">
        <w:rPr>
          <w:rFonts w:ascii="Arial Narrow" w:eastAsia="Arial Narrow" w:hAnsi="Arial Narrow"/>
          <w:spacing w:val="-2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requisition:</w:t>
      </w:r>
    </w:p>
    <w:p w14:paraId="2C42978B" w14:textId="77777777" w:rsidR="00522E3A" w:rsidRPr="00D81299" w:rsidRDefault="00522E3A" w:rsidP="00522E3A">
      <w:pPr>
        <w:widowControl w:val="0"/>
        <w:spacing w:line="20" w:lineRule="exact"/>
        <w:ind w:left="6869"/>
        <w:rPr>
          <w:rFonts w:ascii="Arial Narrow" w:eastAsia="Arial Narrow" w:hAnsi="Arial Narrow" w:cs="Arial Narrow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5A2FBD3" wp14:editId="48A39A27">
                <wp:extent cx="1646555" cy="7620"/>
                <wp:effectExtent l="7620" t="9525" r="3175" b="1905"/>
                <wp:docPr id="706" name="Group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555" cy="7620"/>
                          <a:chOff x="0" y="0"/>
                          <a:chExt cx="2593" cy="12"/>
                        </a:xfrm>
                      </wpg:grpSpPr>
                      <wpg:grpSp>
                        <wpg:cNvPr id="707" name="Group 521"/>
                        <wpg:cNvGrpSpPr/>
                        <wpg:grpSpPr>
                          <a:xfrm>
                            <a:off x="6" y="6"/>
                            <a:ext cx="2581" cy="2"/>
                            <a:chOff x="6" y="6"/>
                            <a:chExt cx="2581" cy="2"/>
                          </a:xfrm>
                        </wpg:grpSpPr>
                        <wps:wsp>
                          <wps:cNvPr id="708" name="Freeform 522"/>
                          <wps:cNvSpPr/>
                          <wps:spPr bwMode="auto">
                            <a:xfrm>
                              <a:off x="6" y="6"/>
                              <a:ext cx="2581" cy="2"/>
                            </a:xfrm>
                            <a:custGeom>
                              <a:avLst/>
                              <a:gdLst>
                                <a:gd name="T0" fmla="*/ 0 w 2581"/>
                                <a:gd name="T1" fmla="*/ 0 h 2"/>
                                <a:gd name="T2" fmla="*/ 2580 w 25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81" h="2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8D2531" id="Group 520" o:spid="_x0000_s1026" style="width:129.65pt;height:.6pt;mso-position-horizontal-relative:char;mso-position-vertical-relative:line" coordsize="25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">
                <v:group id="Group 521" o:spid="_x0000_s1027" style="position:absolute;left:6;top:6;width:2581;height:2" coordorigin="6,6" coordsize="2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522" o:spid="_x0000_s1028" style="position:absolute;left:6;top:6;width:2581;height:2;visibility:visible;mso-wrap-style:square;v-text-anchor:top" coordsize="2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" path="m,l2580,e" filled="f" strokeweight=".6pt">
                    <v:path arrowok="t" o:connecttype="custom" o:connectlocs="0,0;2580,0" o:connectangles="0,0"/>
                  </v:shape>
                </v:group>
                <w10:anchorlock/>
              </v:group>
            </w:pict>
          </mc:Fallback>
        </mc:AlternateContent>
      </w:r>
    </w:p>
    <w:p w14:paraId="11BC6D64" w14:textId="77777777" w:rsidR="00522E3A" w:rsidRPr="00D81299" w:rsidRDefault="00522E3A" w:rsidP="00522E3A">
      <w:pPr>
        <w:widowControl w:val="0"/>
        <w:numPr>
          <w:ilvl w:val="1"/>
          <w:numId w:val="5"/>
        </w:numPr>
        <w:tabs>
          <w:tab w:val="left" w:pos="588"/>
        </w:tabs>
        <w:spacing w:before="156" w:line="206" w:lineRule="exact"/>
        <w:ind w:right="318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respondent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will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provide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notice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as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soon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as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practical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all</w:t>
      </w:r>
      <w:r w:rsidRPr="00D81299">
        <w:rPr>
          <w:rFonts w:ascii="Arial Narrow" w:eastAsia="Arial Narrow" w:hAnsi="Arial Narrow" w:cs="Arial Narrow"/>
          <w:b/>
          <w:bCs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subcontractors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(HUBs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Non-HUBs)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their</w:t>
      </w:r>
      <w:r w:rsidRPr="00D81299">
        <w:rPr>
          <w:rFonts w:ascii="Arial Narrow" w:eastAsia="Arial Narrow" w:hAnsi="Arial Narrow" w:cs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selection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as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subcontractor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for</w:t>
      </w:r>
      <w:r w:rsidRPr="00D81299">
        <w:rPr>
          <w:rFonts w:ascii="Arial Narrow" w:eastAsia="Arial Narrow" w:hAnsi="Arial Narrow" w:cs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awarded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contract. The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notice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must</w:t>
      </w:r>
      <w:r w:rsidRPr="00D81299">
        <w:rPr>
          <w:rFonts w:ascii="Arial Narrow" w:eastAsia="Arial Narrow" w:hAnsi="Arial Narrow" w:cs="Arial Narrow"/>
          <w:spacing w:val="1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specify</w:t>
      </w:r>
      <w:r w:rsidRPr="00D81299">
        <w:rPr>
          <w:rFonts w:ascii="Arial Narrow" w:eastAsia="Arial Narrow" w:hAnsi="Arial Narrow" w:cs="Arial Narrow"/>
          <w:spacing w:val="1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at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minimum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agency’s</w:t>
      </w:r>
      <w:r w:rsidRPr="00D81299">
        <w:rPr>
          <w:rFonts w:ascii="Arial Narrow" w:eastAsia="Arial Narrow" w:hAnsi="Arial Narrow" w:cs="Arial Narrow"/>
          <w:spacing w:val="1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name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its</w:t>
      </w:r>
      <w:r w:rsidRPr="00D81299">
        <w:rPr>
          <w:rFonts w:ascii="Arial Narrow" w:eastAsia="Arial Narrow" w:hAnsi="Arial Narrow" w:cs="Arial Narrow"/>
          <w:spacing w:val="1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point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contact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for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contract,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</w:t>
      </w:r>
      <w:r w:rsidRPr="00D81299">
        <w:rPr>
          <w:rFonts w:ascii="Arial Narrow" w:eastAsia="Arial Narrow" w:hAnsi="Arial Narrow" w:cs="Arial Narrow"/>
          <w:spacing w:val="1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award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number,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subcontracting opportunity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they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(the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subcontractor)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will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perform,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approximate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dollar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value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opportunity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expected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percentage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total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that the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opportunity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represents.</w:t>
      </w:r>
      <w:r w:rsidRPr="00D81299"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copy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notice</w:t>
      </w:r>
      <w:r w:rsidRPr="00D81299"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required</w:t>
      </w:r>
      <w:r w:rsidRPr="00D81299"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by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this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section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must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also</w:t>
      </w:r>
      <w:r w:rsidRPr="00D81299"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provided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agency’s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point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contact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for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 contract no later than ten (10) working days after the contract is</w:t>
      </w:r>
      <w:r w:rsidRPr="00D81299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awarded.</w:t>
      </w:r>
    </w:p>
    <w:p w14:paraId="04BD4A28" w14:textId="77777777" w:rsidR="00522E3A" w:rsidRPr="00D81299" w:rsidRDefault="00522E3A" w:rsidP="00522E3A">
      <w:pPr>
        <w:widowControl w:val="0"/>
        <w:numPr>
          <w:ilvl w:val="1"/>
          <w:numId w:val="5"/>
        </w:numPr>
        <w:tabs>
          <w:tab w:val="left" w:pos="588"/>
        </w:tabs>
        <w:spacing w:before="150" w:line="208" w:lineRule="exact"/>
        <w:ind w:right="27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>The respondent must submit monthly compliance reports (Prime Contractor Progress Assessment Report – PAR) to the contracting agency, verifying its</w:t>
      </w:r>
      <w:r w:rsidRPr="00D81299">
        <w:rPr>
          <w:rFonts w:ascii="Arial Narrow" w:eastAsia="Arial Narrow" w:hAnsi="Arial Narrow" w:cs="Arial Narrow"/>
          <w:spacing w:val="-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compliance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with the HSP, including the use of and expenditures made to its subcontractors (HUBs and Non-HUBs). (The PAR is available at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hyperlink r:id="rId89" w:history="1">
        <w:r w:rsidRPr="00D81299">
          <w:rPr>
            <w:rFonts w:ascii="Arial Narrow" w:eastAsia="Calibri" w:hAnsi="Arial Narrow" w:cs="Arial Narrow"/>
            <w:color w:val="0000FF"/>
            <w:sz w:val="18"/>
            <w:szCs w:val="18"/>
            <w:u w:val="single"/>
          </w:rPr>
          <w:t>https://www.comptroller.texas.gov/purchasing/docs/hub-forms/ProgressAssessmentReportFo</w:t>
        </w:r>
      </w:hyperlink>
      <w:r w:rsidRPr="00D81299">
        <w:rPr>
          <w:rFonts w:ascii="Arial Narrow" w:eastAsia="Calibri" w:hAnsi="Arial Narrow" w:cs="Arial Narrow"/>
          <w:color w:val="0000FF"/>
          <w:sz w:val="18"/>
          <w:szCs w:val="18"/>
        </w:rPr>
        <w:t>.xls</w:t>
      </w:r>
    </w:p>
    <w:p w14:paraId="6CD2962D" w14:textId="77777777" w:rsidR="00522E3A" w:rsidRPr="00D81299" w:rsidRDefault="00522E3A" w:rsidP="00522E3A">
      <w:pPr>
        <w:widowControl w:val="0"/>
        <w:numPr>
          <w:ilvl w:val="1"/>
          <w:numId w:val="5"/>
        </w:numPr>
        <w:tabs>
          <w:tab w:val="left" w:pos="588"/>
        </w:tabs>
        <w:spacing w:before="115"/>
        <w:ind w:right="31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respondent</w:t>
      </w:r>
      <w:r w:rsidRPr="00D81299"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must</w:t>
      </w:r>
      <w:r w:rsidRPr="00D81299"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seek</w:t>
      </w:r>
      <w:r w:rsidRPr="00D81299">
        <w:rPr>
          <w:rFonts w:ascii="Arial Narrow" w:eastAsia="Arial Narrow" w:hAnsi="Arial Narrow" w:cs="Arial Narrow"/>
          <w:spacing w:val="2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approval</w:t>
      </w:r>
      <w:r w:rsidRPr="00D81299"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from</w:t>
      </w:r>
      <w:r w:rsidRPr="00D81299"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2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</w:t>
      </w:r>
      <w:r w:rsidRPr="00D81299"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prior</w:t>
      </w:r>
      <w:r w:rsidRPr="00D81299"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making</w:t>
      </w:r>
      <w:r w:rsidRPr="00D81299"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any</w:t>
      </w:r>
      <w:r w:rsidRPr="00D81299"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modifications</w:t>
      </w:r>
      <w:r w:rsidRPr="00D81299"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its</w:t>
      </w:r>
      <w:r w:rsidRPr="00D81299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HSP,</w:t>
      </w:r>
      <w:r w:rsidRPr="00D81299"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including</w:t>
      </w:r>
      <w:r w:rsidRPr="00D81299"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hiring</w:t>
      </w:r>
      <w:r w:rsidRPr="00D81299"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additional</w:t>
      </w:r>
      <w:r w:rsidRPr="00D81299"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or</w:t>
      </w:r>
      <w:r w:rsidRPr="00D81299"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different subcontractors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termination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subcontractor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respondent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identified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its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HSP.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If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HSP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modified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without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pacing w:val="3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agency’s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prior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approval, respondent may be subject to any and all enforcement remedies available under the contract or otherwise available by law, up to and including debarment from</w:t>
      </w:r>
      <w:r w:rsidRPr="00D81299"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all state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contracting.</w:t>
      </w:r>
    </w:p>
    <w:p w14:paraId="65D83EA5" w14:textId="77777777" w:rsidR="00522E3A" w:rsidRPr="00D81299" w:rsidRDefault="00522E3A" w:rsidP="00522E3A">
      <w:pPr>
        <w:widowControl w:val="0"/>
        <w:numPr>
          <w:ilvl w:val="1"/>
          <w:numId w:val="5"/>
        </w:numPr>
        <w:tabs>
          <w:tab w:val="left" w:pos="603"/>
        </w:tabs>
        <w:spacing w:before="119"/>
        <w:ind w:left="602" w:right="317" w:hanging="187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respondent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must,</w:t>
      </w:r>
      <w:r w:rsidRPr="00D81299"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upon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request,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allow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perform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on-site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reviews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company’s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headquarters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and/or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work-site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where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services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are being performed and must provide documentation regarding staffing and other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resources.</w:t>
      </w:r>
    </w:p>
    <w:p w14:paraId="33E83B59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6F39A563" w14:textId="77777777" w:rsidR="00522E3A" w:rsidRPr="00D81299" w:rsidRDefault="00522E3A" w:rsidP="00522E3A">
      <w:pPr>
        <w:widowControl w:val="0"/>
        <w:tabs>
          <w:tab w:val="left" w:pos="4211"/>
        </w:tabs>
        <w:spacing w:before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235" w:name="Text232"/>
      <w:r>
        <w:rPr>
          <w:rFonts w:ascii="Arial Narrow" w:eastAsia="Arial Narrow" w:hAnsi="Arial Narrow" w:cs="Arial Narrow"/>
        </w:rPr>
        <w:instrText xml:space="preserve"> FORMTEXT </w:instrText>
      </w:r>
      <w:r>
        <w:rPr>
          <w:rFonts w:ascii="Arial Narrow" w:eastAsia="Arial Narrow" w:hAnsi="Arial Narrow" w:cs="Arial Narrow"/>
        </w:rPr>
      </w:r>
      <w:r>
        <w:rPr>
          <w:rFonts w:ascii="Arial Narrow" w:eastAsia="Arial Narrow" w:hAnsi="Arial Narrow" w:cs="Arial Narrow"/>
        </w:rPr>
        <w:fldChar w:fldCharType="separate"/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</w:rPr>
        <w:fldChar w:fldCharType="end"/>
      </w:r>
      <w:bookmarkEnd w:id="235"/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</w:t>
      </w:r>
      <w:r>
        <w:rPr>
          <w:rFonts w:ascii="Arial Narrow" w:eastAsia="Arial Narrow" w:hAnsi="Arial Narrow" w:cs="Arial Narrow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236" w:name="Text233"/>
      <w:r>
        <w:rPr>
          <w:rFonts w:ascii="Arial Narrow" w:eastAsia="Arial Narrow" w:hAnsi="Arial Narrow" w:cs="Arial Narrow"/>
        </w:rPr>
        <w:instrText xml:space="preserve"> FORMTEXT </w:instrText>
      </w:r>
      <w:r>
        <w:rPr>
          <w:rFonts w:ascii="Arial Narrow" w:eastAsia="Arial Narrow" w:hAnsi="Arial Narrow" w:cs="Arial Narrow"/>
        </w:rPr>
      </w:r>
      <w:r>
        <w:rPr>
          <w:rFonts w:ascii="Arial Narrow" w:eastAsia="Arial Narrow" w:hAnsi="Arial Narrow" w:cs="Arial Narrow"/>
        </w:rPr>
        <w:fldChar w:fldCharType="separate"/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</w:rPr>
        <w:fldChar w:fldCharType="end"/>
      </w:r>
      <w:bookmarkEnd w:id="236"/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237" w:name="Text234"/>
      <w:r>
        <w:rPr>
          <w:rFonts w:ascii="Arial Narrow" w:eastAsia="Arial Narrow" w:hAnsi="Arial Narrow" w:cs="Arial Narrow"/>
        </w:rPr>
        <w:instrText xml:space="preserve"> FORMTEXT </w:instrText>
      </w:r>
      <w:r>
        <w:rPr>
          <w:rFonts w:ascii="Arial Narrow" w:eastAsia="Arial Narrow" w:hAnsi="Arial Narrow" w:cs="Arial Narrow"/>
        </w:rPr>
      </w:r>
      <w:r>
        <w:rPr>
          <w:rFonts w:ascii="Arial Narrow" w:eastAsia="Arial Narrow" w:hAnsi="Arial Narrow" w:cs="Arial Narrow"/>
        </w:rPr>
        <w:fldChar w:fldCharType="separate"/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  <w:noProof/>
        </w:rPr>
        <w:t> </w:t>
      </w:r>
      <w:r>
        <w:rPr>
          <w:rFonts w:ascii="Arial Narrow" w:eastAsia="Arial Narrow" w:hAnsi="Arial Narrow" w:cs="Arial Narrow"/>
        </w:rPr>
        <w:fldChar w:fldCharType="end"/>
      </w:r>
      <w:bookmarkEnd w:id="237"/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026"/>
        <w:gridCol w:w="274"/>
        <w:gridCol w:w="3036"/>
        <w:gridCol w:w="238"/>
        <w:gridCol w:w="2362"/>
        <w:gridCol w:w="271"/>
        <w:gridCol w:w="1627"/>
        <w:gridCol w:w="131"/>
      </w:tblGrid>
      <w:tr w:rsidR="009B3A88" w14:paraId="11408F70" w14:textId="77777777" w:rsidTr="00522E3A">
        <w:trPr>
          <w:trHeight w:hRule="exact" w:val="406"/>
        </w:trPr>
        <w:tc>
          <w:tcPr>
            <w:tcW w:w="34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8AC1ED" w14:textId="77777777" w:rsidR="00522E3A" w:rsidRPr="00D81299" w:rsidRDefault="00522E3A" w:rsidP="00522E3A">
            <w:pPr>
              <w:widowControl w:val="0"/>
              <w:spacing w:line="206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Signature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33E576C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AC9829" w14:textId="77777777" w:rsidR="00522E3A" w:rsidRPr="00D81299" w:rsidRDefault="00522E3A" w:rsidP="00522E3A">
            <w:pPr>
              <w:widowControl w:val="0"/>
              <w:spacing w:line="206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Printed</w:t>
            </w:r>
            <w:r w:rsidRPr="00D81299">
              <w:rPr>
                <w:rFonts w:ascii="Arial Narrow" w:eastAsia="Calibri" w:hAnsi="Calibri"/>
                <w:b/>
                <w:spacing w:val="-16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Name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563323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F4A22C" w14:textId="77777777" w:rsidR="00522E3A" w:rsidRPr="00D81299" w:rsidRDefault="00522E3A" w:rsidP="00522E3A">
            <w:pPr>
              <w:widowControl w:val="0"/>
              <w:spacing w:line="206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pacing w:val="-3"/>
                <w:sz w:val="18"/>
                <w:szCs w:val="22"/>
              </w:rPr>
              <w:t>Title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9FE77BC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44239E" w14:textId="77777777" w:rsidR="00522E3A" w:rsidRPr="00D81299" w:rsidRDefault="00522E3A" w:rsidP="00522E3A">
            <w:pPr>
              <w:widowControl w:val="0"/>
              <w:spacing w:line="205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Date</w:t>
            </w:r>
          </w:p>
          <w:p w14:paraId="0B172058" w14:textId="77777777" w:rsidR="00522E3A" w:rsidRPr="00D81299" w:rsidRDefault="00522E3A" w:rsidP="00522E3A">
            <w:pPr>
              <w:widowControl w:val="0"/>
              <w:spacing w:line="137" w:lineRule="exact"/>
              <w:ind w:left="2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D81299">
              <w:rPr>
                <w:rFonts w:ascii="Arial Narrow" w:eastAsia="Calibri" w:hAnsi="Calibri"/>
                <w:b/>
                <w:spacing w:val="-3"/>
                <w:sz w:val="12"/>
                <w:szCs w:val="22"/>
              </w:rPr>
              <w:t>(mm/dd/yyyy)</w:t>
            </w:r>
          </w:p>
        </w:tc>
      </w:tr>
      <w:tr w:rsidR="009B3A88" w14:paraId="47E482CC" w14:textId="77777777" w:rsidTr="00522E3A">
        <w:trPr>
          <w:gridAfter w:val="1"/>
          <w:wAfter w:w="131" w:type="dxa"/>
          <w:trHeight w:hRule="exact" w:val="1157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4CB8062" w14:textId="77777777" w:rsidR="00522E3A" w:rsidRPr="00D81299" w:rsidRDefault="00522E3A" w:rsidP="00522E3A">
            <w:pPr>
              <w:widowControl w:val="0"/>
              <w:spacing w:before="34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 w:rsidRPr="00D81299">
              <w:rPr>
                <w:rFonts w:ascii="Arial" w:eastAsia="Calibri" w:hAnsi="Calibri"/>
                <w:b/>
                <w:sz w:val="20"/>
                <w:szCs w:val="22"/>
              </w:rPr>
              <w:t>REMINDER:</w:t>
            </w:r>
          </w:p>
        </w:tc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093636" w14:textId="77777777" w:rsidR="00522E3A" w:rsidRPr="00D81299" w:rsidRDefault="00522E3A" w:rsidP="00522E3A">
            <w:pPr>
              <w:widowControl w:val="0"/>
              <w:numPr>
                <w:ilvl w:val="0"/>
                <w:numId w:val="4"/>
              </w:numPr>
              <w:tabs>
                <w:tab w:val="left" w:pos="425"/>
              </w:tabs>
              <w:spacing w:before="57" w:line="208" w:lineRule="exact"/>
              <w:ind w:right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>If you responded “</w:t>
            </w:r>
            <w:r w:rsidRPr="00D81299"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Yes</w:t>
            </w:r>
            <w:r w:rsidRPr="00D81299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” </w:t>
            </w: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to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SECTION 2, Items c or d</w:t>
            </w: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you must complete an “HSP Good Faith Effort - Method A (Attachment A)” for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 w:color="000000"/>
              </w:rPr>
              <w:t>each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  <w:u w:val="single" w:color="00000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>of the subcontracting opportunities you listed in SECTION 2, Item</w:t>
            </w:r>
            <w:r w:rsidRPr="00D8129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>b.</w:t>
            </w:r>
          </w:p>
          <w:p w14:paraId="02718891" w14:textId="77777777" w:rsidR="00522E3A" w:rsidRPr="00D81299" w:rsidRDefault="00522E3A" w:rsidP="00522E3A">
            <w:pPr>
              <w:widowControl w:val="0"/>
              <w:spacing w:before="8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890D913" w14:textId="77777777" w:rsidR="00522E3A" w:rsidRPr="00D81299" w:rsidRDefault="00522E3A" w:rsidP="00522E3A">
            <w:pPr>
              <w:widowControl w:val="0"/>
              <w:numPr>
                <w:ilvl w:val="0"/>
                <w:numId w:val="4"/>
              </w:numPr>
              <w:tabs>
                <w:tab w:val="left" w:pos="425"/>
              </w:tabs>
              <w:spacing w:line="208" w:lineRule="exact"/>
              <w:ind w:right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>If you responded “</w:t>
            </w:r>
            <w:r w:rsidRPr="00D81299"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No</w:t>
            </w:r>
            <w:r w:rsidRPr="00D81299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”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SECTION 2, Items c and d</w:t>
            </w: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you must complete an “HSP Good Faith Effort - Method B (Attachment B)” for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 w:color="000000"/>
              </w:rPr>
              <w:t>each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29"/>
                <w:sz w:val="18"/>
                <w:szCs w:val="18"/>
                <w:u w:val="single" w:color="00000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>of the subcontracting opportunities you listed in SECTION 2, Item</w:t>
            </w:r>
            <w:r w:rsidRPr="00D8129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>b.</w:t>
            </w:r>
          </w:p>
        </w:tc>
      </w:tr>
    </w:tbl>
    <w:p w14:paraId="247AB53C" w14:textId="77777777" w:rsidR="00522E3A" w:rsidRPr="00D81299" w:rsidRDefault="00522E3A" w:rsidP="00522E3A">
      <w:pPr>
        <w:widowControl w:val="0"/>
        <w:spacing w:line="208" w:lineRule="exact"/>
        <w:rPr>
          <w:rFonts w:ascii="Arial Narrow" w:eastAsia="Arial Narrow" w:hAnsi="Arial Narrow" w:cs="Arial Narrow"/>
          <w:sz w:val="18"/>
          <w:szCs w:val="18"/>
        </w:rPr>
        <w:sectPr w:rsidR="00522E3A" w:rsidRPr="00D81299">
          <w:pgSz w:w="12240" w:h="15840"/>
          <w:pgMar w:top="460" w:right="220" w:bottom="480" w:left="420" w:header="263" w:footer="300" w:gutter="0"/>
          <w:cols w:space="720"/>
        </w:sectPr>
      </w:pPr>
    </w:p>
    <w:p w14:paraId="12879292" w14:textId="77777777" w:rsidR="00522E3A" w:rsidRPr="00D81299" w:rsidRDefault="00522E3A" w:rsidP="00522E3A">
      <w:pPr>
        <w:widowControl w:val="0"/>
        <w:spacing w:before="76"/>
        <w:ind w:left="1693" w:right="360"/>
        <w:outlineLvl w:val="0"/>
        <w:rPr>
          <w:rFonts w:ascii="Arial Narrow" w:eastAsia="Arial Narrow" w:hAnsi="Arial Narrow"/>
          <w:sz w:val="40"/>
          <w:szCs w:val="40"/>
        </w:rPr>
      </w:pPr>
      <w:r w:rsidRPr="00D81299">
        <w:rPr>
          <w:rFonts w:ascii="Arial Narrow" w:eastAsia="Arial Narrow" w:hAnsi="Arial Narrow"/>
          <w:b/>
          <w:bCs/>
          <w:i/>
          <w:sz w:val="40"/>
          <w:szCs w:val="40"/>
        </w:rPr>
        <w:lastRenderedPageBreak/>
        <w:t>HSP Good Faith Effort - Method A (Attachment</w:t>
      </w:r>
      <w:r w:rsidRPr="00D81299">
        <w:rPr>
          <w:rFonts w:ascii="Arial Narrow" w:eastAsia="Arial Narrow" w:hAnsi="Arial Narrow"/>
          <w:b/>
          <w:bCs/>
          <w:i/>
          <w:spacing w:val="-7"/>
          <w:sz w:val="40"/>
          <w:szCs w:val="40"/>
        </w:rPr>
        <w:t xml:space="preserve"> </w:t>
      </w:r>
      <w:r w:rsidRPr="00D81299">
        <w:rPr>
          <w:rFonts w:ascii="Arial Narrow" w:eastAsia="Arial Narrow" w:hAnsi="Arial Narrow"/>
          <w:b/>
          <w:bCs/>
          <w:i/>
          <w:sz w:val="40"/>
          <w:szCs w:val="40"/>
        </w:rPr>
        <w:t>A)</w:t>
      </w:r>
    </w:p>
    <w:p w14:paraId="760EA15C" w14:textId="77777777" w:rsidR="00522E3A" w:rsidRPr="00D81299" w:rsidRDefault="00522E3A" w:rsidP="00522E3A">
      <w:pPr>
        <w:widowControl w:val="0"/>
        <w:spacing w:before="4"/>
        <w:rPr>
          <w:rFonts w:ascii="Arial Narrow" w:eastAsia="Arial Narrow" w:hAnsi="Arial Narrow" w:cs="Arial Narrow"/>
          <w:b/>
          <w:bCs/>
          <w:i/>
          <w:sz w:val="10"/>
          <w:szCs w:val="10"/>
        </w:rPr>
      </w:pPr>
    </w:p>
    <w:tbl>
      <w:tblPr>
        <w:tblW w:w="0" w:type="auto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4397"/>
      </w:tblGrid>
      <w:tr w:rsidR="009B3A88" w14:paraId="646D5BE2" w14:textId="77777777" w:rsidTr="00522E3A">
        <w:trPr>
          <w:trHeight w:hRule="exact" w:val="443"/>
        </w:trPr>
        <w:tc>
          <w:tcPr>
            <w:tcW w:w="6379" w:type="dxa"/>
          </w:tcPr>
          <w:p w14:paraId="2A513AB6" w14:textId="77777777" w:rsidR="00522E3A" w:rsidRPr="00D81299" w:rsidRDefault="00522E3A" w:rsidP="00522E3A">
            <w:pPr>
              <w:tabs>
                <w:tab w:val="left" w:pos="7230"/>
              </w:tabs>
              <w:spacing w:before="117"/>
              <w:ind w:right="-2009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D81299">
              <w:rPr>
                <w:rFonts w:ascii="Arial Narrow" w:eastAsia="Arial Narrow" w:hAnsi="Arial Narrow" w:cs="Arial Narrow"/>
                <w:sz w:val="21"/>
                <w:szCs w:val="21"/>
              </w:rPr>
              <w:t>Enter your company’s name</w:t>
            </w:r>
            <w:r w:rsidRPr="00D81299">
              <w:rPr>
                <w:rFonts w:ascii="Arial Narrow" w:eastAsia="Arial Narrow" w:hAnsi="Arial Narrow" w:cs="Arial Narrow"/>
                <w:spacing w:val="-3"/>
                <w:sz w:val="21"/>
                <w:szCs w:val="21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here:  </w:t>
            </w:r>
            <w:r w:rsidRPr="00D81299">
              <w:rPr>
                <w:rFonts w:ascii="Arial Narrow" w:eastAsia="Arial Narrow" w:hAnsi="Arial Narrow" w:cs="Arial Narrow"/>
                <w:spacing w:val="-5"/>
                <w:sz w:val="21"/>
                <w:szCs w:val="21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</w:r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fldChar w:fldCharType="end"/>
            </w:r>
            <w:r w:rsidRPr="00D81299">
              <w:rPr>
                <w:rFonts w:ascii="Arial Narrow" w:eastAsia="Arial Narrow" w:hAnsi="Arial Narrow" w:cs="Arial Narrow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397" w:type="dxa"/>
          </w:tcPr>
          <w:p w14:paraId="09462E5D" w14:textId="77777777" w:rsidR="00522E3A" w:rsidRPr="00D81299" w:rsidRDefault="00522E3A" w:rsidP="00522E3A">
            <w:pPr>
              <w:tabs>
                <w:tab w:val="left" w:pos="2840"/>
              </w:tabs>
              <w:spacing w:before="117"/>
              <w:ind w:right="-1776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 xml:space="preserve">                           </w:t>
            </w:r>
            <w:r w:rsidRPr="00D81299">
              <w:rPr>
                <w:rFonts w:ascii="Arial Narrow"/>
                <w:sz w:val="21"/>
              </w:rPr>
              <w:t>RFX/PO</w:t>
            </w:r>
            <w:r w:rsidRPr="00D81299">
              <w:rPr>
                <w:rFonts w:ascii="Arial Narrow"/>
                <w:spacing w:val="-3"/>
                <w:sz w:val="21"/>
              </w:rPr>
              <w:t xml:space="preserve"> </w:t>
            </w:r>
            <w:r w:rsidRPr="00D81299">
              <w:rPr>
                <w:rFonts w:ascii="Arial Narrow"/>
                <w:sz w:val="21"/>
              </w:rPr>
              <w:t xml:space="preserve">#:  </w:t>
            </w:r>
            <w:r w:rsidRPr="00D81299">
              <w:rPr>
                <w:rFonts w:ascii="Arial Narrow"/>
                <w:spacing w:val="-16"/>
                <w:sz w:val="21"/>
              </w:rPr>
              <w:t xml:space="preserve"> </w:t>
            </w:r>
            <w:r w:rsidRPr="00D81299">
              <w:rPr>
                <w:rFonts w:ascii="Arial Narrow"/>
                <w:sz w:val="21"/>
                <w:u w:val="single" w:color="000000"/>
              </w:rPr>
              <w:t xml:space="preserve"> </w:t>
            </w:r>
            <w:r>
              <w:rPr>
                <w:rFonts w:ascii="Arial Narrow"/>
                <w:sz w:val="21"/>
                <w:u w:val="single" w:color="00000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/>
                <w:sz w:val="21"/>
                <w:u w:val="single" w:color="000000"/>
              </w:rPr>
              <w:instrText xml:space="preserve"> FORMTEXT </w:instrText>
            </w:r>
            <w:r>
              <w:rPr>
                <w:rFonts w:ascii="Arial Narrow"/>
                <w:sz w:val="21"/>
                <w:u w:val="single" w:color="000000"/>
              </w:rPr>
            </w:r>
            <w:r>
              <w:rPr>
                <w:rFonts w:ascii="Arial Narrow"/>
                <w:sz w:val="21"/>
                <w:u w:val="single" w:color="000000"/>
              </w:rPr>
              <w:fldChar w:fldCharType="separate"/>
            </w:r>
            <w:r>
              <w:rPr>
                <w:rFonts w:ascii="Arial Narrow"/>
                <w:noProof/>
                <w:sz w:val="21"/>
                <w:u w:val="single" w:color="000000"/>
              </w:rPr>
              <w:t> </w:t>
            </w:r>
            <w:r>
              <w:rPr>
                <w:rFonts w:ascii="Arial Narrow"/>
                <w:noProof/>
                <w:sz w:val="21"/>
                <w:u w:val="single" w:color="000000"/>
              </w:rPr>
              <w:t> </w:t>
            </w:r>
            <w:r>
              <w:rPr>
                <w:rFonts w:ascii="Arial Narrow"/>
                <w:noProof/>
                <w:sz w:val="21"/>
                <w:u w:val="single" w:color="000000"/>
              </w:rPr>
              <w:t> </w:t>
            </w:r>
            <w:r>
              <w:rPr>
                <w:rFonts w:ascii="Arial Narrow"/>
                <w:noProof/>
                <w:sz w:val="21"/>
                <w:u w:val="single" w:color="000000"/>
              </w:rPr>
              <w:t> </w:t>
            </w:r>
            <w:r>
              <w:rPr>
                <w:rFonts w:ascii="Arial Narrow"/>
                <w:noProof/>
                <w:sz w:val="21"/>
                <w:u w:val="single" w:color="000000"/>
              </w:rPr>
              <w:t> </w:t>
            </w:r>
            <w:r>
              <w:rPr>
                <w:rFonts w:ascii="Arial Narrow"/>
                <w:sz w:val="21"/>
                <w:u w:val="single" w:color="000000"/>
              </w:rPr>
              <w:fldChar w:fldCharType="end"/>
            </w:r>
            <w:r>
              <w:rPr>
                <w:rFonts w:ascii="Arial Narrow"/>
                <w:sz w:val="21"/>
                <w:u w:val="single" w:color="000000"/>
              </w:rPr>
              <w:t xml:space="preserve">   </w:t>
            </w:r>
            <w:r w:rsidRPr="00D81299">
              <w:rPr>
                <w:rFonts w:ascii="Arial Narrow"/>
                <w:sz w:val="21"/>
                <w:u w:val="single" w:color="000000"/>
              </w:rPr>
              <w:tab/>
            </w:r>
          </w:p>
        </w:tc>
      </w:tr>
    </w:tbl>
    <w:p w14:paraId="526ACC7C" w14:textId="77777777" w:rsidR="00522E3A" w:rsidRPr="00D81299" w:rsidRDefault="00522E3A" w:rsidP="00522E3A">
      <w:pPr>
        <w:widowControl w:val="0"/>
        <w:spacing w:before="114"/>
        <w:ind w:left="139" w:right="360"/>
        <w:rPr>
          <w:rFonts w:ascii="Arial" w:eastAsia="Arial" w:hAnsi="Arial" w:cs="Arial"/>
          <w:sz w:val="15"/>
          <w:szCs w:val="15"/>
        </w:rPr>
      </w:pPr>
      <w:r w:rsidRPr="00D81299">
        <w:rPr>
          <w:rFonts w:ascii="Arial Narrow" w:eastAsia="Arial Narrow" w:hAnsi="Arial Narrow" w:cs="Arial Narrow"/>
          <w:b/>
          <w:bCs/>
          <w:i/>
        </w:rPr>
        <w:t>IMPORTANT</w:t>
      </w:r>
      <w:r w:rsidRPr="00D81299">
        <w:rPr>
          <w:rFonts w:ascii="Arial Narrow" w:eastAsia="Arial Narrow" w:hAnsi="Arial Narrow" w:cs="Arial Narrow"/>
          <w:b/>
          <w:bCs/>
          <w:sz w:val="17"/>
          <w:szCs w:val="17"/>
        </w:rPr>
        <w:t xml:space="preserve">: </w:t>
      </w:r>
      <w:r w:rsidRPr="00D81299">
        <w:rPr>
          <w:rFonts w:ascii="Arial Narrow" w:eastAsia="Arial Narrow" w:hAnsi="Arial Narrow" w:cs="Arial Narrow"/>
          <w:sz w:val="18"/>
          <w:szCs w:val="18"/>
        </w:rPr>
        <w:t>If you responded “</w:t>
      </w:r>
      <w:r w:rsidRPr="00D81299">
        <w:rPr>
          <w:rFonts w:ascii="Arial Narrow" w:eastAsia="Arial Narrow" w:hAnsi="Arial Narrow" w:cs="Arial Narrow"/>
          <w:b/>
          <w:bCs/>
          <w:i/>
          <w:sz w:val="18"/>
          <w:szCs w:val="18"/>
        </w:rPr>
        <w:t>Yes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” to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SECTION 2, Items c or  d </w:t>
      </w:r>
      <w:r w:rsidRPr="00D81299">
        <w:rPr>
          <w:rFonts w:ascii="Arial Narrow" w:eastAsia="Arial Narrow" w:hAnsi="Arial Narrow" w:cs="Arial Narrow"/>
          <w:sz w:val="18"/>
          <w:szCs w:val="18"/>
        </w:rPr>
        <w:t>of the completed HSP form, you must submit a completed “HSP Good Faith Effort -</w:t>
      </w:r>
      <w:r w:rsidRPr="00D81299">
        <w:rPr>
          <w:rFonts w:ascii="Arial Narrow" w:eastAsia="Arial Narrow" w:hAnsi="Arial Narrow" w:cs="Arial Narrow"/>
          <w:spacing w:val="-2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Method A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(Attachment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A)”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for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 xml:space="preserve">each </w:t>
      </w:r>
      <w:r w:rsidRPr="00D81299">
        <w:rPr>
          <w:rFonts w:ascii="Arial Narrow" w:eastAsia="Arial Narrow" w:hAnsi="Arial Narrow" w:cs="Arial Narrow"/>
          <w:sz w:val="18"/>
          <w:szCs w:val="18"/>
        </w:rPr>
        <w:t>of the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opportunities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listed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in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SECTION</w:t>
      </w:r>
      <w:r w:rsidRPr="00D81299"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2,</w:t>
      </w:r>
      <w:r w:rsidRPr="00D81299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Item</w:t>
      </w:r>
      <w:r w:rsidRPr="00D81299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b</w:t>
      </w:r>
      <w:r w:rsidRPr="00D81299">
        <w:rPr>
          <w:rFonts w:ascii="Arial Narrow" w:eastAsia="Arial Narrow" w:hAnsi="Arial Narrow" w:cs="Arial Narrow"/>
          <w:b/>
          <w:bCs/>
          <w:spacing w:val="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completed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HSP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form.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 may photo-copy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this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page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or download the form at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hyperlink r:id="rId90" w:history="1">
        <w:r w:rsidRPr="00D81299">
          <w:rPr>
            <w:rFonts w:ascii="Arial" w:eastAsia="Arial" w:hAnsi="Arial" w:cs="Arial"/>
            <w:b/>
            <w:bCs/>
            <w:i/>
            <w:color w:val="0000FF"/>
            <w:sz w:val="15"/>
            <w:szCs w:val="15"/>
            <w:u w:val="single" w:color="0000FF"/>
          </w:rPr>
          <w:t>http://www.comptroller.texas.gov/purchasing/docs/hub-forms/hub-sbcont-plan-gfe-achm-a.pdf</w:t>
        </w:r>
      </w:hyperlink>
    </w:p>
    <w:p w14:paraId="663393A7" w14:textId="77777777" w:rsidR="00522E3A" w:rsidRPr="00D81299" w:rsidRDefault="00522E3A" w:rsidP="00522E3A">
      <w:pPr>
        <w:widowControl w:val="0"/>
        <w:spacing w:before="1"/>
        <w:rPr>
          <w:rFonts w:ascii="Arial" w:eastAsia="Arial" w:hAnsi="Arial" w:cs="Arial"/>
          <w:b/>
          <w:bCs/>
          <w:i/>
          <w:sz w:val="11"/>
          <w:szCs w:val="11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9606"/>
      </w:tblGrid>
      <w:tr w:rsidR="009B3A88" w14:paraId="38A9F1C2" w14:textId="77777777" w:rsidTr="00522E3A">
        <w:trPr>
          <w:trHeight w:hRule="exact" w:val="39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B44901" w14:textId="77777777" w:rsidR="00522E3A" w:rsidRPr="00D81299" w:rsidRDefault="00522E3A" w:rsidP="00522E3A">
            <w:pPr>
              <w:widowControl w:val="0"/>
              <w:spacing w:before="40"/>
              <w:ind w:left="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6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A-1</w:t>
            </w:r>
          </w:p>
        </w:tc>
        <w:tc>
          <w:tcPr>
            <w:tcW w:w="9606" w:type="dxa"/>
            <w:tcBorders>
              <w:top w:val="single" w:sz="35" w:space="0" w:color="000000"/>
              <w:left w:val="single" w:sz="4" w:space="0" w:color="000000"/>
              <w:bottom w:val="nil"/>
              <w:right w:val="nil"/>
            </w:tcBorders>
          </w:tcPr>
          <w:p w14:paraId="16619551" w14:textId="77777777" w:rsidR="00522E3A" w:rsidRPr="00D81299" w:rsidRDefault="00522E3A" w:rsidP="00522E3A">
            <w:pPr>
              <w:widowControl w:val="0"/>
              <w:spacing w:line="227" w:lineRule="exact"/>
              <w:ind w:lef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UBCONTRACTING</w:t>
            </w:r>
            <w:r w:rsidRPr="00D81299">
              <w:rPr>
                <w:rFonts w:ascii="Arial Narrow" w:eastAsia="Calibri" w:hAnsi="Calibri"/>
                <w:b/>
                <w:spacing w:val="-12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O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PPORTUNITY</w:t>
            </w:r>
          </w:p>
        </w:tc>
      </w:tr>
    </w:tbl>
    <w:p w14:paraId="6AAC7531" w14:textId="77777777" w:rsidR="00522E3A" w:rsidRPr="00D81299" w:rsidRDefault="00522E3A" w:rsidP="00522E3A">
      <w:pPr>
        <w:widowControl w:val="0"/>
        <w:spacing w:before="129" w:line="242" w:lineRule="auto"/>
        <w:ind w:left="140"/>
        <w:rPr>
          <w:rFonts w:ascii="Arial Narrow" w:eastAsia="Arial Narrow" w:hAnsi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5DB577" wp14:editId="71077443">
                <wp:simplePos x="0" y="0"/>
                <wp:positionH relativeFrom="page">
                  <wp:posOffset>2117090</wp:posOffset>
                </wp:positionH>
                <wp:positionV relativeFrom="paragraph">
                  <wp:posOffset>591185</wp:posOffset>
                </wp:positionV>
                <wp:extent cx="5097145" cy="1270"/>
                <wp:effectExtent l="12065" t="13335" r="5715" b="4445"/>
                <wp:wrapNone/>
                <wp:docPr id="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145" cy="1270"/>
                          <a:chOff x="3334" y="931"/>
                          <a:chExt cx="8027" cy="2"/>
                        </a:xfrm>
                      </wpg:grpSpPr>
                      <wps:wsp>
                        <wps:cNvPr id="50" name="Freeform 350"/>
                        <wps:cNvSpPr/>
                        <wps:spPr bwMode="auto">
                          <a:xfrm>
                            <a:off x="3334" y="931"/>
                            <a:ext cx="8027" cy="2"/>
                          </a:xfrm>
                          <a:custGeom>
                            <a:avLst/>
                            <a:gdLst>
                              <a:gd name="T0" fmla="*/ 0 w 8027"/>
                              <a:gd name="T1" fmla="*/ 0 h 2"/>
                              <a:gd name="T2" fmla="*/ 8027 w 802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27" h="2">
                                <a:moveTo>
                                  <a:pt x="0" y="0"/>
                                </a:moveTo>
                                <a:lnTo>
                                  <a:pt x="80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BF346" id="Group 349" o:spid="_x0000_s1026" style="position:absolute;margin-left:166.7pt;margin-top:46.55pt;width:401.35pt;height:.1pt;z-index:-251652096;mso-position-horizontal-relative:page" coordorigin="3334,931" coordsize="8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">
                <v:shape id="Freeform 350" o:spid="_x0000_s1027" style="position:absolute;left:3334;top:931;width:8027;height:2;visibility:visible;mso-wrap-style:square;v-text-anchor:top" coordsize="8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" path="m,l8027,e" filled="f" strokeweight=".48pt">
                  <v:path arrowok="t" o:connecttype="custom" o:connectlocs="0,0;8027,0" o:connectangles="0,0"/>
                </v:shape>
                <w10:wrap anchorx="page"/>
              </v:group>
            </w:pict>
          </mc:Fallback>
        </mc:AlternateContent>
      </w:r>
      <w:r w:rsidRPr="00D81299">
        <w:rPr>
          <w:rFonts w:ascii="Arial Narrow" w:eastAsia="Arial Narrow" w:hAnsi="Arial Narrow"/>
          <w:sz w:val="18"/>
          <w:szCs w:val="18"/>
        </w:rPr>
        <w:t>Enter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item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number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description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listed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SECTION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2,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Item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b,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completed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HSP</w:t>
      </w:r>
      <w:r w:rsidRPr="00D81299">
        <w:rPr>
          <w:rFonts w:ascii="Arial Narrow" w:eastAsia="Arial Narrow" w:hAnsi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form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for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which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completing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this attachment.</w:t>
      </w:r>
    </w:p>
    <w:p w14:paraId="7518D135" w14:textId="77777777" w:rsidR="00522E3A" w:rsidRPr="00D8129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6"/>
          <w:szCs w:val="6"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66"/>
        <w:gridCol w:w="9200"/>
      </w:tblGrid>
      <w:tr w:rsidR="009B3A88" w14:paraId="1CC234EC" w14:textId="77777777" w:rsidTr="00522E3A">
        <w:trPr>
          <w:trHeight w:hRule="exact" w:val="308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41EDA7C" w14:textId="77777777" w:rsidR="00522E3A" w:rsidRPr="00D81299" w:rsidRDefault="00522E3A" w:rsidP="00522E3A">
            <w:pPr>
              <w:widowControl w:val="0"/>
              <w:spacing w:before="38"/>
              <w:ind w:left="2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Item</w:t>
            </w:r>
            <w:r w:rsidRPr="00D81299">
              <w:rPr>
                <w:rFonts w:ascii="Arial Narrow" w:eastAsia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#: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B0A72E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bookmarkStart w:id="238" w:name="Text43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38"/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</w:tcPr>
          <w:p w14:paraId="1A0A6B47" w14:textId="77777777" w:rsidR="00522E3A" w:rsidRPr="00D81299" w:rsidRDefault="00522E3A" w:rsidP="00522E3A">
            <w:pPr>
              <w:widowControl w:val="0"/>
              <w:spacing w:before="38"/>
              <w:ind w:left="2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Description: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bookmarkStart w:id="239" w:name="Text434"/>
            <w:r>
              <w:rPr>
                <w:rFonts w:ascii="Arial Narrow" w:eastAsia="Calibri" w:hAnsi="Calibri"/>
                <w:b/>
                <w:sz w:val="18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end"/>
            </w:r>
            <w:bookmarkEnd w:id="239"/>
          </w:p>
        </w:tc>
      </w:tr>
    </w:tbl>
    <w:p w14:paraId="61750910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17"/>
          <w:szCs w:val="1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9606"/>
      </w:tblGrid>
      <w:tr w:rsidR="009B3A88" w14:paraId="2A893B64" w14:textId="77777777" w:rsidTr="00522E3A">
        <w:trPr>
          <w:trHeight w:hRule="exact" w:val="39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E9A804" w14:textId="77777777" w:rsidR="00522E3A" w:rsidRPr="00D81299" w:rsidRDefault="00522E3A" w:rsidP="00522E3A">
            <w:pPr>
              <w:widowControl w:val="0"/>
              <w:spacing w:before="43"/>
              <w:ind w:left="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6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A-2</w:t>
            </w:r>
          </w:p>
        </w:tc>
        <w:tc>
          <w:tcPr>
            <w:tcW w:w="9606" w:type="dxa"/>
            <w:tcBorders>
              <w:top w:val="single" w:sz="35" w:space="0" w:color="000000"/>
              <w:left w:val="single" w:sz="4" w:space="0" w:color="000000"/>
              <w:bottom w:val="nil"/>
              <w:right w:val="nil"/>
            </w:tcBorders>
          </w:tcPr>
          <w:p w14:paraId="5BDF8F4C" w14:textId="77777777" w:rsidR="00522E3A" w:rsidRPr="00D81299" w:rsidRDefault="00522E3A" w:rsidP="00522E3A">
            <w:pPr>
              <w:widowControl w:val="0"/>
              <w:spacing w:line="229" w:lineRule="exact"/>
              <w:ind w:lef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UBCONTRACTOR</w:t>
            </w:r>
            <w:r w:rsidRPr="00D81299">
              <w:rPr>
                <w:rFonts w:ascii="Arial Narrow" w:eastAsia="Calibri" w:hAnsi="Calibri"/>
                <w:b/>
                <w:spacing w:val="-11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ELECTION</w:t>
            </w:r>
          </w:p>
        </w:tc>
      </w:tr>
    </w:tbl>
    <w:p w14:paraId="6DB82A91" w14:textId="77777777" w:rsidR="00522E3A" w:rsidRPr="00D81299" w:rsidRDefault="00522E3A" w:rsidP="00522E3A">
      <w:pPr>
        <w:widowControl w:val="0"/>
        <w:spacing w:before="88"/>
        <w:ind w:left="140" w:right="295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List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subcontractor(s)</w:t>
      </w:r>
      <w:r w:rsidRPr="00D81299">
        <w:rPr>
          <w:rFonts w:ascii="Arial Narrow" w:eastAsia="Arial Narrow" w:hAnsi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selected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perform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listed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above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SECTION</w:t>
      </w:r>
      <w:r w:rsidRPr="00D81299">
        <w:rPr>
          <w:rFonts w:ascii="Arial Narrow" w:eastAsia="Arial Narrow" w:hAnsi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A-1.</w:t>
      </w:r>
      <w:r w:rsidRPr="00D81299">
        <w:rPr>
          <w:rFonts w:ascii="Arial Narrow" w:eastAsia="Arial Narrow" w:hAnsi="Arial Narrow"/>
          <w:spacing w:val="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Also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identify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whether</w:t>
      </w:r>
      <w:r w:rsidRPr="00D81299">
        <w:rPr>
          <w:rFonts w:ascii="Arial Narrow" w:eastAsia="Arial Narrow" w:hAnsi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they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</w:t>
      </w:r>
      <w:r w:rsidRPr="00D81299">
        <w:rPr>
          <w:rFonts w:ascii="Arial Narrow" w:eastAsia="Arial Narrow" w:hAnsi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Certified HUB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their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Vendor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Identification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(VID)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number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federal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Employer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Identification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Number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(EIN),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approximate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dollar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value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be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subcontracted, and the expected percentage of work to be subcontracted. When searching for Texas certified HUBs and verifying their HUB status, ensure that you use the State</w:t>
      </w:r>
      <w:r w:rsidRPr="00D81299">
        <w:rPr>
          <w:rFonts w:ascii="Arial Narrow" w:eastAsia="Arial Narrow" w:hAnsi="Arial Narrow"/>
          <w:spacing w:val="3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of Texas/ Centralized Master Bidders List (CMBL)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– </w:t>
      </w:r>
      <w:r w:rsidRPr="00D81299">
        <w:rPr>
          <w:rFonts w:ascii="Arial Narrow" w:eastAsia="Arial Narrow" w:hAnsi="Arial Narrow"/>
          <w:sz w:val="18"/>
          <w:szCs w:val="18"/>
        </w:rPr>
        <w:t>Historically Underutilized Business (HUB) Directory Search located</w:t>
      </w:r>
      <w:r w:rsidRPr="00D81299">
        <w:rPr>
          <w:rFonts w:ascii="Arial Narrow" w:eastAsia="Arial Narrow" w:hAnsi="Arial Narrow"/>
          <w:spacing w:val="3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at </w:t>
      </w:r>
      <w:hyperlink r:id="rId91" w:history="1">
        <w:r w:rsidRPr="00D81299">
          <w:rPr>
            <w:rFonts w:ascii="Arial Narrow" w:eastAsia="Arial Narrow" w:hAnsi="Arial Narrow"/>
            <w:color w:val="0000FF"/>
            <w:sz w:val="18"/>
            <w:szCs w:val="18"/>
            <w:u w:val="single" w:color="0000FF"/>
          </w:rPr>
          <w:t>http://mycpa.cpa.state.tx.us/tpasscmblsearch/index.jsp</w:t>
        </w:r>
        <w:r w:rsidRPr="00D81299">
          <w:rPr>
            <w:rFonts w:ascii="Arial Narrow" w:eastAsia="Arial Narrow" w:hAnsi="Arial Narrow" w:cs="Arial Narrow"/>
            <w:sz w:val="18"/>
            <w:szCs w:val="18"/>
          </w:rPr>
          <w:t>.</w:t>
        </w:r>
      </w:hyperlink>
      <w:r w:rsidRPr="00D81299">
        <w:rPr>
          <w:rFonts w:ascii="Arial Narrow" w:eastAsia="Arial Narrow" w:hAnsi="Arial Narrow" w:cs="Arial Narrow"/>
          <w:sz w:val="18"/>
          <w:szCs w:val="18"/>
        </w:rPr>
        <w:t xml:space="preserve"> HUB status code “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z w:val="18"/>
          <w:szCs w:val="18"/>
        </w:rPr>
        <w:t>” signifies that the company is a Texas certified</w:t>
      </w:r>
      <w:r w:rsidRPr="00D81299">
        <w:rPr>
          <w:rFonts w:ascii="Arial Narrow" w:eastAsia="Arial Narrow" w:hAnsi="Arial Narrow" w:cs="Arial Narrow"/>
          <w:spacing w:val="-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HUB.</w:t>
      </w:r>
    </w:p>
    <w:p w14:paraId="4D45E234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1585"/>
        <w:gridCol w:w="1865"/>
        <w:gridCol w:w="1473"/>
        <w:gridCol w:w="1549"/>
      </w:tblGrid>
      <w:tr w:rsidR="009B3A88" w14:paraId="7A1646ED" w14:textId="77777777" w:rsidTr="00522E3A">
        <w:trPr>
          <w:trHeight w:hRule="exact" w:val="732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C387" w14:textId="77777777" w:rsidR="00522E3A" w:rsidRPr="00D81299" w:rsidRDefault="00522E3A" w:rsidP="00522E3A">
            <w:pPr>
              <w:widowControl w:val="0"/>
              <w:spacing w:before="1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470D554" w14:textId="77777777" w:rsidR="00522E3A" w:rsidRPr="00D81299" w:rsidRDefault="00522E3A" w:rsidP="00522E3A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Company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Name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D5B3" w14:textId="77777777" w:rsidR="00522E3A" w:rsidRPr="00D81299" w:rsidRDefault="00522E3A" w:rsidP="00522E3A">
            <w:pPr>
              <w:widowControl w:val="0"/>
              <w:spacing w:before="1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F771A3B" w14:textId="77777777" w:rsidR="00522E3A" w:rsidRPr="00D81299" w:rsidRDefault="00522E3A" w:rsidP="00522E3A">
            <w:pPr>
              <w:widowControl w:val="0"/>
              <w:ind w:left="1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Texas Certified</w:t>
            </w:r>
            <w:r w:rsidRPr="00D81299">
              <w:rPr>
                <w:rFonts w:ascii="Arial Narrow" w:eastAsia="Calibri" w:hAnsi="Calibri"/>
                <w:b/>
                <w:spacing w:val="-7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HUB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19FC" w14:textId="77777777" w:rsidR="00522E3A" w:rsidRPr="00D81299" w:rsidRDefault="00522E3A" w:rsidP="00522E3A">
            <w:pPr>
              <w:widowControl w:val="0"/>
              <w:spacing w:before="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Texas VID or federal</w:t>
            </w:r>
            <w:r w:rsidRPr="00D81299">
              <w:rPr>
                <w:rFonts w:ascii="Arial Narrow" w:eastAsia="Calibri" w:hAnsi="Calibri"/>
                <w:b/>
                <w:spacing w:val="-1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EIN</w:t>
            </w:r>
          </w:p>
          <w:p w14:paraId="618F9623" w14:textId="77777777" w:rsidR="00522E3A" w:rsidRPr="00D81299" w:rsidRDefault="00522E3A" w:rsidP="00522E3A">
            <w:pPr>
              <w:widowControl w:val="0"/>
              <w:spacing w:before="2"/>
              <w:ind w:left="55" w:right="5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Do not enter Social Security</w:t>
            </w:r>
            <w:r w:rsidRPr="00D81299">
              <w:rPr>
                <w:rFonts w:ascii="Arial Narrow" w:eastAsia="Calibri" w:hAnsi="Calibri"/>
                <w:color w:val="FF0000"/>
                <w:spacing w:val="-12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Numbers. If you do not know their VID /</w:t>
            </w:r>
            <w:r w:rsidRPr="00D81299">
              <w:rPr>
                <w:rFonts w:ascii="Arial Narrow" w:eastAsia="Calibri" w:hAnsi="Calibri"/>
                <w:color w:val="FF0000"/>
                <w:spacing w:val="-10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EID</w:t>
            </w:r>
            <w:r w:rsidRPr="00D81299">
              <w:rPr>
                <w:rFonts w:ascii="Arial Narrow" w:eastAsia="Calibri" w:hAnsi="Calibri"/>
                <w:color w:val="FF0000"/>
                <w:w w:val="99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leave their ViD / EID field</w:t>
            </w:r>
            <w:r w:rsidRPr="00D81299">
              <w:rPr>
                <w:rFonts w:ascii="Arial Narrow" w:eastAsia="Calibri" w:hAnsi="Calibri"/>
                <w:color w:val="FF0000"/>
                <w:spacing w:val="-8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blank.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FA264" w14:textId="77777777" w:rsidR="00522E3A" w:rsidRPr="00D81299" w:rsidRDefault="00522E3A" w:rsidP="00522E3A">
            <w:pPr>
              <w:widowControl w:val="0"/>
              <w:spacing w:before="11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2785C2D3" w14:textId="77777777" w:rsidR="00522E3A" w:rsidRPr="00D81299" w:rsidRDefault="00522E3A" w:rsidP="00522E3A">
            <w:pPr>
              <w:widowControl w:val="0"/>
              <w:ind w:left="249" w:right="250" w:firstLin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Approximate Dollar</w:t>
            </w:r>
            <w:r w:rsidRPr="00D81299">
              <w:rPr>
                <w:rFonts w:ascii="Arial Narrow" w:eastAsia="Calibri" w:hAnsi="Calibri"/>
                <w:b/>
                <w:spacing w:val="-5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Amount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F317" w14:textId="77777777" w:rsidR="00522E3A" w:rsidRPr="00D81299" w:rsidRDefault="00522E3A" w:rsidP="00522E3A">
            <w:pPr>
              <w:widowControl w:val="0"/>
              <w:spacing w:before="11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1A6D9C6A" w14:textId="77777777" w:rsidR="00522E3A" w:rsidRPr="00D81299" w:rsidRDefault="00522E3A" w:rsidP="00522E3A">
            <w:pPr>
              <w:widowControl w:val="0"/>
              <w:ind w:left="403" w:right="60" w:hanging="31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Expected</w:t>
            </w:r>
            <w:r w:rsidRPr="00D81299">
              <w:rPr>
                <w:rFonts w:ascii="Arial Narrow" w:eastAsia="Calibri" w:hAnsi="Calibri"/>
                <w:b/>
                <w:spacing w:val="-7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Percentage of</w:t>
            </w:r>
            <w:r w:rsidRPr="00D81299">
              <w:rPr>
                <w:rFonts w:ascii="Arial Narrow" w:eastAsia="Calibri" w:hAnsi="Calibri"/>
                <w:b/>
                <w:spacing w:val="-5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Contract</w:t>
            </w:r>
          </w:p>
        </w:tc>
      </w:tr>
      <w:tr w:rsidR="009B3A88" w14:paraId="00E1C40E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E9AF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40" w:name="Text23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40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B485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6042CF8">
                <v:shape id="_x0000_i1157" type="#_x0000_t75" style="width:29.25pt;height:18.75pt" o:ole="" o:preferrelative="f" filled="t">
                  <v:imagedata r:id="rId92" o:title=""/>
                  <o:lock v:ext="edit" aspectratio="f"/>
                </v:shape>
                <w:control r:id="rId93" w:name="CheckBox33" w:shapeid="_x0000_i1157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293DFF09">
                <v:shape id="_x0000_i1158" type="#_x0000_t75" style="width:28.5pt;height:16.5pt" o:ole="" o:preferrelative="f" filled="t">
                  <v:imagedata r:id="rId94" o:title=""/>
                  <o:lock v:ext="edit" aspectratio="f"/>
                </v:shape>
                <w:control r:id="rId95" w:name="CheckBox331" w:shapeid="_x0000_i1158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12E8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41" w:name="Text25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41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17C9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42" w:name="Text27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42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5B21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43" w:name="Text27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4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3A620780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F000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44" w:name="Text23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44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2291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A6DC70C">
                <v:shape id="_x0000_i1159" type="#_x0000_t75" style="width:29.25pt;height:18.75pt" o:ole="" o:preferrelative="f" filled="t">
                  <v:imagedata r:id="rId92" o:title=""/>
                  <o:lock v:ext="edit" aspectratio="f"/>
                </v:shape>
                <w:control r:id="rId96" w:name="CheckBox3328" w:shapeid="_x0000_i1159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7079FBD6">
                <v:shape id="_x0000_i1160" type="#_x0000_t75" style="width:28.5pt;height:16.5pt" o:ole="" o:preferrelative="f" filled="t">
                  <v:imagedata r:id="rId94" o:title=""/>
                  <o:lock v:ext="edit" aspectratio="f"/>
                </v:shape>
                <w:control r:id="rId97" w:name="CheckBox33118" w:shapeid="_x0000_i1160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EFB7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45" w:name="Text25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45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0D8D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E4C3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46" w:name="Text27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4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00B6B2E6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7A3D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47" w:name="Text23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47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4D9B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12BF30D7">
                <v:shape id="_x0000_i1161" type="#_x0000_t75" style="width:29.25pt;height:18.75pt" o:ole="" o:preferrelative="f" filled="t">
                  <v:imagedata r:id="rId98" o:title=""/>
                  <o:lock v:ext="edit" aspectratio="f"/>
                </v:shape>
                <w:control r:id="rId99" w:name="CheckBox3327" w:shapeid="_x0000_i1161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BC15164">
                <v:shape id="_x0000_i1162" type="#_x0000_t75" style="width:28.5pt;height:16.5pt" o:ole="" o:preferrelative="f" filled="t">
                  <v:imagedata r:id="rId94" o:title=""/>
                  <o:lock v:ext="edit" aspectratio="f"/>
                </v:shape>
                <w:control r:id="rId100" w:name="CheckBox33117" w:shapeid="_x0000_i1162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E5CF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48" w:name="Text25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48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2060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C51D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49" w:name="Text27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4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45FF7625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BF00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50" w:name="Text23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50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4B9A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525C4663">
                <v:shape id="_x0000_i1163" type="#_x0000_t75" style="width:29.25pt;height:18.75pt" o:ole="" o:preferrelative="f" filled="t">
                  <v:imagedata r:id="rId92" o:title=""/>
                  <o:lock v:ext="edit" aspectratio="f"/>
                </v:shape>
                <w:control r:id="rId101" w:name="CheckBox3326" w:shapeid="_x0000_i1163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390534BC">
                <v:shape id="_x0000_i1164" type="#_x0000_t75" style="width:28.5pt;height:16.5pt" o:ole="" o:preferrelative="f" filled="t">
                  <v:imagedata r:id="rId94" o:title=""/>
                  <o:lock v:ext="edit" aspectratio="f"/>
                </v:shape>
                <w:control r:id="rId102" w:name="CheckBox33116" w:shapeid="_x0000_i1164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27D8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51" w:name="Text25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51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353B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CEE7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52" w:name="Text27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5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ACEF9AA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3797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53" w:name="Text23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53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8701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17C4D1F0">
                <v:shape id="_x0000_i1165" type="#_x0000_t75" style="width:29.25pt;height:18.75pt" o:ole="" o:preferrelative="f" filled="t">
                  <v:imagedata r:id="rId92" o:title=""/>
                  <o:lock v:ext="edit" aspectratio="f"/>
                </v:shape>
                <w:control r:id="rId103" w:name="CheckBox3325" w:shapeid="_x0000_i1165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74B69C28">
                <v:shape id="_x0000_i1166" type="#_x0000_t75" style="width:28.5pt;height:16.5pt" o:ole="" o:preferrelative="f" filled="t">
                  <v:imagedata r:id="rId94" o:title=""/>
                  <o:lock v:ext="edit" aspectratio="f"/>
                </v:shape>
                <w:control r:id="rId104" w:name="CheckBox33115" w:shapeid="_x0000_i1166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019D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54" w:name="Text25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54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AC1E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CAB3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55" w:name="Text27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55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7857037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B0EB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56" w:name="Text24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56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101F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1C919EAC">
                <v:shape id="_x0000_i1167" type="#_x0000_t75" style="width:29.25pt;height:18.75pt" o:ole="" o:preferrelative="f" filled="t">
                  <v:imagedata r:id="rId92" o:title=""/>
                  <o:lock v:ext="edit" aspectratio="f"/>
                </v:shape>
                <w:control r:id="rId105" w:name="CheckBox3324" w:shapeid="_x0000_i1167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1980F4F1">
                <v:shape id="_x0000_i1168" type="#_x0000_t75" style="width:28.5pt;height:16.5pt" o:ole="" o:preferrelative="f" filled="t">
                  <v:imagedata r:id="rId94" o:title=""/>
                  <o:lock v:ext="edit" aspectratio="f"/>
                </v:shape>
                <w:control r:id="rId106" w:name="CheckBox33114" w:shapeid="_x0000_i1168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4C8D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57" w:name="Text25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57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AE84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CA00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58" w:name="Text27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5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59CC205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BE87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59" w:name="Text24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59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2500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03418DD5">
                <v:shape id="_x0000_i1169" type="#_x0000_t75" style="width:29.25pt;height:18.75pt" o:ole="" o:preferrelative="f" filled="t">
                  <v:imagedata r:id="rId92" o:title=""/>
                  <o:lock v:ext="edit" aspectratio="f"/>
                </v:shape>
                <w:control r:id="rId107" w:name="CheckBox3323" w:shapeid="_x0000_i1169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04EAD469">
                <v:shape id="_x0000_i1170" type="#_x0000_t75" style="width:28.5pt;height:16.5pt" o:ole="" o:preferrelative="f" filled="t">
                  <v:imagedata r:id="rId94" o:title=""/>
                  <o:lock v:ext="edit" aspectratio="f"/>
                </v:shape>
                <w:control r:id="rId108" w:name="CheckBox33113" w:shapeid="_x0000_i1170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3050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60" w:name="Text26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60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598F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9D63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61" w:name="Text28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61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C46DE5E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1899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62" w:name="Text24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62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9D2B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3FE3842F">
                <v:shape id="_x0000_i1171" type="#_x0000_t75" style="width:29.25pt;height:18.75pt" o:ole="" o:preferrelative="f" filled="t">
                  <v:imagedata r:id="rId92" o:title=""/>
                  <o:lock v:ext="edit" aspectratio="f"/>
                </v:shape>
                <w:control r:id="rId109" w:name="CheckBox3322" w:shapeid="_x0000_i1171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1652C6D9">
                <v:shape id="_x0000_i1172" type="#_x0000_t75" style="width:28.5pt;height:16.5pt" o:ole="" o:preferrelative="f" filled="t">
                  <v:imagedata r:id="rId94" o:title=""/>
                  <o:lock v:ext="edit" aspectratio="f"/>
                </v:shape>
                <w:control r:id="rId110" w:name="CheckBox33112" w:shapeid="_x0000_i1172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5091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3" w:name="Text26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63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8B44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7935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64" w:name="Text28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6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40688FF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7625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65" w:name="Text24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65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338C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00A33DD7">
                <v:shape id="_x0000_i1173" type="#_x0000_t75" style="width:29.25pt;height:18.75pt" o:ole="" o:preferrelative="f" filled="t">
                  <v:imagedata r:id="rId92" o:title=""/>
                  <o:lock v:ext="edit" aspectratio="f"/>
                </v:shape>
                <w:control r:id="rId111" w:name="CheckBox3321" w:shapeid="_x0000_i1173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11880DC4">
                <v:shape id="_x0000_i1174" type="#_x0000_t75" style="width:28.5pt;height:16.5pt" o:ole="" o:preferrelative="f" filled="t">
                  <v:imagedata r:id="rId94" o:title=""/>
                  <o:lock v:ext="edit" aspectratio="f"/>
                </v:shape>
                <w:control r:id="rId112" w:name="CheckBox33111" w:shapeid="_x0000_i1174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4DFD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66" w:name="Text26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66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AB5F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016D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67" w:name="Text28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6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6DA9745A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5350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68" w:name="Text24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68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F224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2B84D592">
                <v:shape id="_x0000_i1175" type="#_x0000_t75" style="width:29.25pt;height:18.75pt" o:ole="" o:preferrelative="f" filled="t">
                  <v:imagedata r:id="rId98" o:title=""/>
                  <o:lock v:ext="edit" aspectratio="f"/>
                </v:shape>
                <w:control r:id="rId113" w:name="CheckBox3320" w:shapeid="_x0000_i1175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22021E51">
                <v:shape id="_x0000_i1176" type="#_x0000_t75" style="width:28.5pt;height:16.5pt" o:ole="" o:preferrelative="f" filled="t">
                  <v:imagedata r:id="rId94" o:title=""/>
                  <o:lock v:ext="edit" aspectratio="f"/>
                </v:shape>
                <w:control r:id="rId114" w:name="CheckBox33110" w:shapeid="_x0000_i1176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0CE5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69" w:name="Text26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69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8169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7947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70" w:name="Text28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70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4A2AF4FD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9F8D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71" w:name="Text24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71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ABA2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651C435">
                <v:shape id="_x0000_i1177" type="#_x0000_t75" style="width:29.25pt;height:18.75pt" o:ole="" o:preferrelative="f" filled="t">
                  <v:imagedata r:id="rId92" o:title=""/>
                  <o:lock v:ext="edit" aspectratio="f"/>
                </v:shape>
                <w:control r:id="rId115" w:name="CheckBox3310" w:shapeid="_x0000_i1177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9E0FEFB">
                <v:shape id="_x0000_i1178" type="#_x0000_t75" style="width:28.5pt;height:16.5pt" o:ole="" o:preferrelative="f" filled="t">
                  <v:imagedata r:id="rId94" o:title=""/>
                  <o:lock v:ext="edit" aspectratio="f"/>
                </v:shape>
                <w:control r:id="rId116" w:name="CheckBox3319" w:shapeid="_x0000_i1178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1D4D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72" w:name="Text26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72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D656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26008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73" w:name="Text28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73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6743B063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5ED5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74" w:name="Text24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74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F1D1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57A2BD8C">
                <v:shape id="_x0000_i1179" type="#_x0000_t75" style="width:29.25pt;height:18.75pt" o:ole="" o:preferrelative="f" filled="t">
                  <v:imagedata r:id="rId92" o:title=""/>
                  <o:lock v:ext="edit" aspectratio="f"/>
                </v:shape>
                <w:control r:id="rId117" w:name="CheckBox339" w:shapeid="_x0000_i1179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194E7FF3">
                <v:shape id="_x0000_i1180" type="#_x0000_t75" style="width:28.5pt;height:16.5pt" o:ole="" o:preferrelative="f" filled="t">
                  <v:imagedata r:id="rId94" o:title=""/>
                  <o:lock v:ext="edit" aspectratio="f"/>
                </v:shape>
                <w:control r:id="rId118" w:name="CheckBox3318" w:shapeid="_x0000_i1180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89B6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75" w:name="Text26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75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DA18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A66D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76" w:name="Text28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7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28505E03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AB7F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77" w:name="Text24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77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DF55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738F49D1">
                <v:shape id="_x0000_i1181" type="#_x0000_t75" style="width:29.25pt;height:18.75pt" o:ole="" o:preferrelative="f" filled="t">
                  <v:imagedata r:id="rId92" o:title=""/>
                  <o:lock v:ext="edit" aspectratio="f"/>
                </v:shape>
                <w:control r:id="rId119" w:name="CheckBox338" w:shapeid="_x0000_i1181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5B0FCE23">
                <v:shape id="_x0000_i1182" type="#_x0000_t75" style="width:28.5pt;height:16.5pt" o:ole="" o:preferrelative="f" filled="t">
                  <v:imagedata r:id="rId94" o:title=""/>
                  <o:lock v:ext="edit" aspectratio="f"/>
                </v:shape>
                <w:control r:id="rId120" w:name="CheckBox3317" w:shapeid="_x0000_i1182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A28F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78" w:name="Text26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78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2A55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C551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79" w:name="Text28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79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0868C96B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6BAA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80" w:name="Text24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80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12AE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0863EE42">
                <v:shape id="_x0000_i1183" type="#_x0000_t75" style="width:29.25pt;height:18.75pt" o:ole="" o:preferrelative="f" filled="t">
                  <v:imagedata r:id="rId92" o:title=""/>
                  <o:lock v:ext="edit" aspectratio="f"/>
                </v:shape>
                <w:control r:id="rId121" w:name="CheckBox337" w:shapeid="_x0000_i1183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7CB80FC6">
                <v:shape id="_x0000_i1184" type="#_x0000_t75" style="width:28.5pt;height:16.5pt" o:ole="" o:preferrelative="f" filled="t">
                  <v:imagedata r:id="rId94" o:title=""/>
                  <o:lock v:ext="edit" aspectratio="f"/>
                </v:shape>
                <w:control r:id="rId122" w:name="CheckBox3316" w:shapeid="_x0000_i1184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6059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81" w:name="Text26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81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0695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4A36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82" w:name="Text28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8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4CE09D8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D282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83" w:name="Text24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83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8764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3C4208CE">
                <v:shape id="_x0000_i1185" type="#_x0000_t75" style="width:29.25pt;height:18.75pt" o:ole="" o:preferrelative="f" filled="t">
                  <v:imagedata r:id="rId98" o:title=""/>
                  <o:lock v:ext="edit" aspectratio="f"/>
                </v:shape>
                <w:control r:id="rId123" w:name="CheckBox336" w:shapeid="_x0000_i1185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C5893A3">
                <v:shape id="_x0000_i1186" type="#_x0000_t75" style="width:28.5pt;height:16.5pt" o:ole="" o:preferrelative="f" filled="t">
                  <v:imagedata r:id="rId94" o:title=""/>
                  <o:lock v:ext="edit" aspectratio="f"/>
                </v:shape>
                <w:control r:id="rId124" w:name="CheckBox3315" w:shapeid="_x0000_i1186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C9B6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84" w:name="Text26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84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48C5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9EEF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85" w:name="Text28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85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48073233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8732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86" w:name="Text25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86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804D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7D24B505">
                <v:shape id="_x0000_i1187" type="#_x0000_t75" style="width:29.25pt;height:18.75pt" o:ole="" o:preferrelative="f" filled="t">
                  <v:imagedata r:id="rId92" o:title=""/>
                  <o:lock v:ext="edit" aspectratio="f"/>
                </v:shape>
                <w:control r:id="rId125" w:name="CheckBox335" w:shapeid="_x0000_i1187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044174BC">
                <v:shape id="_x0000_i1188" type="#_x0000_t75" style="width:28.5pt;height:16.5pt" o:ole="" o:preferrelative="f" filled="t">
                  <v:imagedata r:id="rId94" o:title=""/>
                  <o:lock v:ext="edit" aspectratio="f"/>
                </v:shape>
                <w:control r:id="rId126" w:name="CheckBox3314" w:shapeid="_x0000_i1188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DC9F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87" w:name="Text26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87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80A6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45AF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88" w:name="Text28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8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C17D304" w14:textId="77777777" w:rsidTr="00522E3A">
        <w:trPr>
          <w:trHeight w:hRule="exact" w:val="361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B062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89" w:name="Text25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89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81FC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5E2803C5">
                <v:shape id="_x0000_i1189" type="#_x0000_t75" style="width:29.25pt;height:18.75pt" o:ole="" o:preferrelative="f" filled="t">
                  <v:imagedata r:id="rId127" o:title=""/>
                  <o:lock v:ext="edit" aspectratio="f"/>
                </v:shape>
                <w:control r:id="rId128" w:name="CheckBox334" w:shapeid="_x0000_i1189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025949A">
                <v:shape id="_x0000_i1190" type="#_x0000_t75" style="width:28.5pt;height:16.5pt" o:ole="" o:preferrelative="f" filled="t">
                  <v:imagedata r:id="rId94" o:title=""/>
                  <o:lock v:ext="edit" aspectratio="f"/>
                </v:shape>
                <w:control r:id="rId129" w:name="CheckBox3313" w:shapeid="_x0000_i1190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66FB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90" w:name="Text27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90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7B22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99EB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91" w:name="Text29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91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0E1B42CB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2A08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92" w:name="Text25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92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25C2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7CC2B155">
                <v:shape id="_x0000_i1191" type="#_x0000_t75" style="width:29.25pt;height:18.75pt" o:ole="" o:preferrelative="f" filled="t">
                  <v:imagedata r:id="rId92" o:title=""/>
                  <o:lock v:ext="edit" aspectratio="f"/>
                </v:shape>
                <w:control r:id="rId130" w:name="CheckBox333" w:shapeid="_x0000_i1191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5419FE77">
                <v:shape id="_x0000_i1192" type="#_x0000_t75" style="width:28.5pt;height:16.5pt" o:ole="" o:preferrelative="f" filled="t">
                  <v:imagedata r:id="rId94" o:title=""/>
                  <o:lock v:ext="edit" aspectratio="f"/>
                </v:shape>
                <w:control r:id="rId131" w:name="CheckBox3312" w:shapeid="_x0000_i1192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6DCD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93" w:name="Text27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93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21A5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9E6B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94" w:name="Text29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9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0AB7B5D2" w14:textId="77777777" w:rsidTr="00522E3A">
        <w:trPr>
          <w:trHeight w:hRule="exact" w:val="360"/>
        </w:trPr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2A01" w14:textId="77777777" w:rsidR="00522E3A" w:rsidRPr="00D81299" w:rsidRDefault="00522E3A" w:rsidP="00522E3A">
            <w:pPr>
              <w:widowControl w:val="0"/>
              <w:ind w:left="5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95" w:name="Text25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95"/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5469" w14:textId="77777777" w:rsidR="00522E3A" w:rsidRPr="00D81299" w:rsidRDefault="00522E3A" w:rsidP="00522E3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04440D5A">
                <v:shape id="_x0000_i1193" type="#_x0000_t75" style="width:29.25pt;height:18.75pt" o:ole="" o:preferrelative="f" filled="t">
                  <v:imagedata r:id="rId98" o:title=""/>
                  <o:lock v:ext="edit" aspectratio="f"/>
                </v:shape>
                <w:control r:id="rId132" w:name="CheckBox332" w:shapeid="_x0000_i1193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1C0DB4F">
                <v:shape id="_x0000_i1194" type="#_x0000_t75" style="width:28.5pt;height:16.5pt" o:ole="" o:preferrelative="f" filled="t">
                  <v:imagedata r:id="rId94" o:title=""/>
                  <o:lock v:ext="edit" aspectratio="f"/>
                </v:shape>
                <w:control r:id="rId133" w:name="CheckBox3311" w:shapeid="_x0000_i1194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91722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96" w:name="Text27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96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6F23" w14:textId="77777777" w:rsidR="00522E3A" w:rsidRPr="00D81299" w:rsidRDefault="00522E3A" w:rsidP="00522E3A">
            <w:pPr>
              <w:widowControl w:val="0"/>
              <w:spacing w:before="78"/>
              <w:ind w:left="1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47E3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97" w:name="Text29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297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</w:tbl>
    <w:p w14:paraId="44C6F169" w14:textId="77777777" w:rsidR="00522E3A" w:rsidRPr="00D81299" w:rsidRDefault="00522E3A" w:rsidP="00522E3A">
      <w:pPr>
        <w:widowControl w:val="0"/>
        <w:spacing w:before="4"/>
        <w:rPr>
          <w:rFonts w:ascii="Arial Narrow" w:eastAsia="Arial Narrow" w:hAnsi="Arial Narrow" w:cs="Arial Narrow"/>
          <w:sz w:val="14"/>
          <w:szCs w:val="14"/>
        </w:rPr>
      </w:pPr>
    </w:p>
    <w:p w14:paraId="1F2824DC" w14:textId="77777777" w:rsidR="00522E3A" w:rsidRPr="00D81299" w:rsidRDefault="00522E3A" w:rsidP="00522E3A">
      <w:pPr>
        <w:widowControl w:val="0"/>
        <w:spacing w:before="65"/>
        <w:ind w:left="140" w:right="360"/>
        <w:rPr>
          <w:rFonts w:ascii="Arial Narrow" w:eastAsia="Arial Narrow" w:hAnsi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EAA4695" wp14:editId="056296A7">
                <wp:simplePos x="0" y="0"/>
                <wp:positionH relativeFrom="page">
                  <wp:posOffset>3568065</wp:posOffset>
                </wp:positionH>
                <wp:positionV relativeFrom="paragraph">
                  <wp:posOffset>184150</wp:posOffset>
                </wp:positionV>
                <wp:extent cx="2532380" cy="1270"/>
                <wp:effectExtent l="5715" t="7620" r="5080" b="10160"/>
                <wp:wrapNone/>
                <wp:docPr id="47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380" cy="1270"/>
                          <a:chOff x="5619" y="290"/>
                          <a:chExt cx="3988" cy="2"/>
                        </a:xfrm>
                      </wpg:grpSpPr>
                      <wps:wsp>
                        <wps:cNvPr id="48" name="Freeform 306"/>
                        <wps:cNvSpPr/>
                        <wps:spPr bwMode="auto">
                          <a:xfrm>
                            <a:off x="5619" y="290"/>
                            <a:ext cx="3988" cy="2"/>
                          </a:xfrm>
                          <a:custGeom>
                            <a:avLst/>
                            <a:gdLst>
                              <a:gd name="T0" fmla="*/ 0 w 3988"/>
                              <a:gd name="T1" fmla="*/ 0 h 2"/>
                              <a:gd name="T2" fmla="*/ 3988 w 398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88" h="2">
                                <a:moveTo>
                                  <a:pt x="0" y="0"/>
                                </a:moveTo>
                                <a:lnTo>
                                  <a:pt x="398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68E74" id="Group 305" o:spid="_x0000_s1026" style="position:absolute;margin-left:280.95pt;margin-top:14.5pt;width:199.4pt;height:.1pt;z-index:-251650048;mso-position-horizontal-relative:page" coordorigin="5619,290" coordsize="3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">
                <v:shape id="Freeform 306" o:spid="_x0000_s1027" style="position:absolute;left:5619;top:290;width:3988;height:2;visibility:visible;mso-wrap-style:square;v-text-anchor:top" coordsize="3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" path="m,l3988,e" filled="f" strokeweight=".6pt">
                  <v:path arrowok="t" o:connecttype="custom" o:connectlocs="0,0;3988,0" o:connectangles="0,0"/>
                </v:shape>
                <w10:wrap anchorx="page"/>
              </v:group>
            </w:pict>
          </mc:Fallback>
        </mc:AlternateContent>
      </w:r>
      <w:r w:rsidRPr="00D81299">
        <w:rPr>
          <w:rFonts w:ascii="Tahoma" w:eastAsia="Tahoma" w:hAnsi="Tahoma" w:cs="Tahoma"/>
          <w:b/>
          <w:bCs/>
          <w:sz w:val="20"/>
          <w:szCs w:val="20"/>
        </w:rPr>
        <w:t>REMINDER:</w:t>
      </w:r>
      <w:r w:rsidRPr="00D81299">
        <w:rPr>
          <w:rFonts w:ascii="Tahoma" w:eastAsia="Tahoma" w:hAnsi="Tahoma" w:cs="Tahoma"/>
          <w:b/>
          <w:bCs/>
          <w:spacing w:val="-20"/>
          <w:sz w:val="20"/>
          <w:szCs w:val="2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As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specified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SECTION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4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completed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HSP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form,</w:t>
      </w:r>
      <w:r w:rsidRPr="00D81299">
        <w:rPr>
          <w:rFonts w:ascii="Arial Narrow" w:eastAsia="Arial Narrow" w:hAnsi="Arial Narrow"/>
          <w:spacing w:val="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if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(respondent)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awarded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any portion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requisition,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required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provide notice as soon as practical to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 xml:space="preserve">all </w:t>
      </w:r>
      <w:r w:rsidRPr="00D81299">
        <w:rPr>
          <w:rFonts w:ascii="Arial Narrow" w:eastAsia="Arial Narrow" w:hAnsi="Arial Narrow"/>
          <w:sz w:val="18"/>
          <w:szCs w:val="18"/>
        </w:rPr>
        <w:t>the subcontractors (HUBs and Non-HUBs) of their selection as a subcontractor. The notice must specify at a minimum</w:t>
      </w:r>
      <w:r w:rsidRPr="00D81299">
        <w:rPr>
          <w:rFonts w:ascii="Arial Narrow" w:eastAsia="Arial Narrow" w:hAnsi="Arial Narrow"/>
          <w:spacing w:val="-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the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agency’s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name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its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point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contact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for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contract,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award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number,</w:t>
      </w:r>
      <w:r w:rsidRPr="00D81299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they (the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subcontractor)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will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perform, 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approximate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dollar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value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expected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percentage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total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 represents.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</w:t>
      </w:r>
      <w:r w:rsidRPr="00D81299">
        <w:rPr>
          <w:rFonts w:ascii="Arial Narrow" w:eastAsia="Arial Narrow" w:hAnsi="Arial Narrow"/>
          <w:w w:val="9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copy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notice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required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by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this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section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must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also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provided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agency’s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point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contact</w:t>
      </w:r>
      <w:r w:rsidRPr="00D81299"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for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no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later</w:t>
      </w:r>
      <w:r w:rsidRPr="00D81299">
        <w:rPr>
          <w:rFonts w:ascii="Arial Narrow" w:eastAsia="Arial Narrow" w:hAnsi="Arial Narrow"/>
          <w:spacing w:val="-3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than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ten (10)</w:t>
      </w:r>
      <w:r w:rsidRPr="00D81299">
        <w:rPr>
          <w:rFonts w:ascii="Arial Narrow" w:eastAsia="Arial Narrow" w:hAnsi="Arial Narrow"/>
          <w:spacing w:val="-3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working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days</w:t>
      </w:r>
      <w:r w:rsidRPr="00D81299">
        <w:rPr>
          <w:rFonts w:ascii="Arial Narrow" w:eastAsia="Arial Narrow" w:hAnsi="Arial Narrow"/>
          <w:spacing w:val="1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after</w:t>
      </w:r>
      <w:r w:rsidRPr="00D81299">
        <w:rPr>
          <w:rFonts w:ascii="Arial Narrow" w:eastAsia="Arial Narrow" w:hAnsi="Arial Narrow"/>
          <w:w w:val="9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 contract is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awarded.</w:t>
      </w:r>
    </w:p>
    <w:p w14:paraId="621ACBFC" w14:textId="77777777" w:rsidR="00522E3A" w:rsidRPr="00D81299" w:rsidRDefault="00522E3A" w:rsidP="00522E3A">
      <w:pPr>
        <w:widowControl w:val="0"/>
        <w:rPr>
          <w:rFonts w:ascii="Calibri" w:eastAsia="Calibri" w:hAnsi="Calibri"/>
          <w:sz w:val="22"/>
          <w:szCs w:val="22"/>
        </w:rPr>
        <w:sectPr w:rsidR="00522E3A" w:rsidRPr="00D81299">
          <w:pgSz w:w="12240" w:h="15840"/>
          <w:pgMar w:top="460" w:right="420" w:bottom="480" w:left="580" w:header="263" w:footer="300" w:gutter="0"/>
          <w:cols w:space="720"/>
        </w:sectPr>
      </w:pPr>
    </w:p>
    <w:p w14:paraId="39106800" w14:textId="77777777" w:rsidR="00522E3A" w:rsidRPr="00D81299" w:rsidRDefault="00522E3A" w:rsidP="00522E3A">
      <w:pPr>
        <w:widowControl w:val="0"/>
        <w:spacing w:before="1"/>
        <w:rPr>
          <w:rFonts w:ascii="Arial Narrow" w:eastAsia="Arial Narrow" w:hAnsi="Arial Narrow" w:cs="Arial Narrow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709"/>
      </w:tblGrid>
      <w:tr w:rsidR="009B3A88" w14:paraId="0479F0F7" w14:textId="77777777" w:rsidTr="00522E3A">
        <w:trPr>
          <w:trHeight w:hRule="exact" w:val="497"/>
        </w:trPr>
        <w:tc>
          <w:tcPr>
            <w:tcW w:w="524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45729F97" w14:textId="77777777" w:rsidR="00522E3A" w:rsidRPr="00D81299" w:rsidRDefault="00522E3A" w:rsidP="00522E3A">
            <w:pPr>
              <w:widowControl w:val="0"/>
              <w:tabs>
                <w:tab w:val="left" w:pos="7234"/>
              </w:tabs>
              <w:spacing w:before="117"/>
              <w:ind w:left="86" w:right="-2013"/>
              <w:rPr>
                <w:sz w:val="21"/>
                <w:szCs w:val="21"/>
              </w:rPr>
            </w:pPr>
            <w:r w:rsidRPr="00D81299">
              <w:rPr>
                <w:rFonts w:ascii="Arial Narrow" w:eastAsia="Arial Narrow" w:hAnsi="Arial Narrow" w:cs="Arial Narrow"/>
                <w:sz w:val="21"/>
                <w:szCs w:val="21"/>
              </w:rPr>
              <w:t>Enter your company’s name</w:t>
            </w:r>
            <w:r w:rsidRPr="00D81299">
              <w:rPr>
                <w:rFonts w:ascii="Arial Narrow" w:eastAsia="Arial Narrow" w:hAnsi="Arial Narrow" w:cs="Arial Narrow"/>
                <w:spacing w:val="-3"/>
                <w:sz w:val="21"/>
                <w:szCs w:val="21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here:  </w:t>
            </w:r>
            <w:r w:rsidRPr="00D81299">
              <w:rPr>
                <w:rFonts w:ascii="Arial Narrow" w:eastAsia="Arial Narrow" w:hAnsi="Arial Narrow" w:cs="Arial Narrow"/>
                <w:spacing w:val="-5"/>
                <w:sz w:val="21"/>
                <w:szCs w:val="21"/>
              </w:rPr>
              <w:t xml:space="preserve"> </w:t>
            </w:r>
            <w:r w:rsidRPr="00D81299">
              <w:rPr>
                <w:sz w:val="21"/>
                <w:szCs w:val="21"/>
                <w:u w:val="single" w:color="000000"/>
              </w:rPr>
              <w:t xml:space="preserve"> </w:t>
            </w:r>
            <w:r>
              <w:rPr>
                <w:sz w:val="21"/>
                <w:szCs w:val="21"/>
                <w:u w:val="single" w:color="00000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98" w:name="Text293"/>
            <w:r>
              <w:rPr>
                <w:sz w:val="21"/>
                <w:szCs w:val="21"/>
                <w:u w:val="single" w:color="000000"/>
              </w:rPr>
              <w:instrText xml:space="preserve"> FORMTEXT </w:instrText>
            </w:r>
            <w:r>
              <w:rPr>
                <w:sz w:val="21"/>
                <w:szCs w:val="21"/>
                <w:u w:val="single" w:color="000000"/>
              </w:rPr>
            </w:r>
            <w:r>
              <w:rPr>
                <w:sz w:val="21"/>
                <w:szCs w:val="21"/>
                <w:u w:val="single" w:color="000000"/>
              </w:rPr>
              <w:fldChar w:fldCharType="separate"/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sz w:val="21"/>
                <w:szCs w:val="21"/>
                <w:u w:val="single" w:color="000000"/>
              </w:rPr>
              <w:fldChar w:fldCharType="end"/>
            </w:r>
            <w:bookmarkEnd w:id="298"/>
            <w:r w:rsidRPr="00D81299">
              <w:rPr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709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9614AA8" w14:textId="77777777" w:rsidR="00522E3A" w:rsidRPr="00D81299" w:rsidRDefault="00522E3A" w:rsidP="00522E3A">
            <w:pPr>
              <w:widowControl w:val="0"/>
              <w:tabs>
                <w:tab w:val="left" w:pos="2840"/>
              </w:tabs>
              <w:spacing w:before="117"/>
              <w:ind w:right="-1776"/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D81299">
              <w:rPr>
                <w:rFonts w:ascii="Arial Narrow" w:eastAsia="Calibri" w:hAnsi="Calibri"/>
                <w:sz w:val="21"/>
                <w:szCs w:val="22"/>
              </w:rPr>
              <w:t>RFX/PO</w:t>
            </w:r>
            <w:r w:rsidRPr="00D81299">
              <w:rPr>
                <w:rFonts w:ascii="Arial Narrow" w:eastAsia="Calibri" w:hAnsi="Calibri"/>
                <w:spacing w:val="-3"/>
                <w:sz w:val="21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sz w:val="21"/>
                <w:szCs w:val="22"/>
              </w:rPr>
              <w:t xml:space="preserve">#:  </w:t>
            </w:r>
            <w:r w:rsidRPr="00D81299">
              <w:rPr>
                <w:rFonts w:ascii="Arial Narrow" w:eastAsia="Calibri" w:hAnsi="Calibri"/>
                <w:spacing w:val="-16"/>
                <w:sz w:val="21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t xml:space="preserve"> </w:t>
            </w:r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99" w:name="Text294"/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instrText xml:space="preserve"> FORMTEXT </w:instrText>
            </w:r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</w:r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noProof/>
                <w:sz w:val="21"/>
                <w:szCs w:val="22"/>
                <w:u w:val="single" w:color="000000"/>
              </w:rPr>
              <w:t> </w:t>
            </w:r>
            <w:r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fldChar w:fldCharType="end"/>
            </w:r>
            <w:bookmarkEnd w:id="299"/>
            <w:r w:rsidRPr="00D81299"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tab/>
            </w:r>
          </w:p>
        </w:tc>
      </w:tr>
    </w:tbl>
    <w:p w14:paraId="551DF6B7" w14:textId="77777777" w:rsidR="00522E3A" w:rsidRPr="00D81299" w:rsidRDefault="00522E3A" w:rsidP="00522E3A">
      <w:pPr>
        <w:widowControl w:val="0"/>
        <w:spacing w:before="87" w:line="228" w:lineRule="auto"/>
        <w:ind w:left="140" w:right="115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23A33F3" wp14:editId="7DE7BC5A">
                <wp:simplePos x="0" y="0"/>
                <wp:positionH relativeFrom="page">
                  <wp:posOffset>6014720</wp:posOffset>
                </wp:positionH>
                <wp:positionV relativeFrom="paragraph">
                  <wp:posOffset>-356870</wp:posOffset>
                </wp:positionV>
                <wp:extent cx="1324610" cy="370840"/>
                <wp:effectExtent l="4445" t="4445" r="4445" b="5715"/>
                <wp:wrapNone/>
                <wp:docPr id="32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610" cy="370840"/>
                          <a:chOff x="9472" y="-562"/>
                          <a:chExt cx="2086" cy="584"/>
                        </a:xfrm>
                      </wpg:grpSpPr>
                      <wpg:grpSp>
                        <wpg:cNvPr id="33" name="Group 233"/>
                        <wpg:cNvGrpSpPr/>
                        <wpg:grpSpPr>
                          <a:xfrm>
                            <a:off x="9508" y="-518"/>
                            <a:ext cx="1791" cy="2"/>
                            <a:chOff x="9508" y="-518"/>
                            <a:chExt cx="1791" cy="2"/>
                          </a:xfrm>
                        </wpg:grpSpPr>
                        <wps:wsp>
                          <wps:cNvPr id="34" name="Freeform 234"/>
                          <wps:cNvSpPr/>
                          <wps:spPr bwMode="auto">
                            <a:xfrm>
                              <a:off x="9508" y="-518"/>
                              <a:ext cx="1791" cy="2"/>
                            </a:xfrm>
                            <a:custGeom>
                              <a:avLst/>
                              <a:gdLst>
                                <a:gd name="T0" fmla="*/ 0 w 1791"/>
                                <a:gd name="T1" fmla="*/ 0 h 2"/>
                                <a:gd name="T2" fmla="*/ 1791 w 17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91" h="2">
                                  <a:moveTo>
                                    <a:pt x="0" y="0"/>
                                  </a:moveTo>
                                  <a:lnTo>
                                    <a:pt x="179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5" name="Group 231"/>
                        <wpg:cNvGrpSpPr/>
                        <wpg:grpSpPr>
                          <a:xfrm>
                            <a:off x="11299" y="-518"/>
                            <a:ext cx="44" cy="2"/>
                            <a:chOff x="11299" y="-518"/>
                            <a:chExt cx="44" cy="2"/>
                          </a:xfrm>
                        </wpg:grpSpPr>
                        <wps:wsp>
                          <wps:cNvPr id="36" name="Freeform 232"/>
                          <wps:cNvSpPr/>
                          <wps:spPr bwMode="auto">
                            <a:xfrm>
                              <a:off x="11299" y="-518"/>
                              <a:ext cx="44" cy="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2"/>
                                <a:gd name="T2" fmla="*/ 43 w 4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2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7" name="Group 229"/>
                        <wpg:cNvGrpSpPr/>
                        <wpg:grpSpPr>
                          <a:xfrm>
                            <a:off x="11342" y="-518"/>
                            <a:ext cx="173" cy="2"/>
                            <a:chOff x="11342" y="-518"/>
                            <a:chExt cx="173" cy="2"/>
                          </a:xfrm>
                        </wpg:grpSpPr>
                        <wps:wsp>
                          <wps:cNvPr id="38" name="Freeform 230"/>
                          <wps:cNvSpPr/>
                          <wps:spPr bwMode="auto">
                            <a:xfrm>
                              <a:off x="11342" y="-518"/>
                              <a:ext cx="173" cy="2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2"/>
                                <a:gd name="T2" fmla="*/ 173 w 1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3" h="2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9" name="Group 227"/>
                        <wpg:cNvGrpSpPr/>
                        <wpg:grpSpPr>
                          <a:xfrm>
                            <a:off x="11536" y="-540"/>
                            <a:ext cx="2" cy="540"/>
                            <a:chOff x="11536" y="-540"/>
                            <a:chExt cx="2" cy="540"/>
                          </a:xfrm>
                        </wpg:grpSpPr>
                        <wps:wsp>
                          <wps:cNvPr id="40" name="Freeform 228"/>
                          <wps:cNvSpPr/>
                          <wps:spPr bwMode="auto">
                            <a:xfrm>
                              <a:off x="11536" y="-540"/>
                              <a:ext cx="2" cy="5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540 h 540"/>
                                <a:gd name="T2" fmla="*/ 0 w 2"/>
                                <a:gd name="T3" fmla="*/ 0 h 5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1" name="Group 225"/>
                        <wpg:cNvGrpSpPr/>
                        <wpg:grpSpPr>
                          <a:xfrm>
                            <a:off x="9494" y="-22"/>
                            <a:ext cx="1805" cy="2"/>
                            <a:chOff x="9494" y="-22"/>
                            <a:chExt cx="1805" cy="2"/>
                          </a:xfrm>
                        </wpg:grpSpPr>
                        <wps:wsp>
                          <wps:cNvPr id="42" name="Freeform 226"/>
                          <wps:cNvSpPr/>
                          <wps:spPr bwMode="auto">
                            <a:xfrm>
                              <a:off x="9494" y="-22"/>
                              <a:ext cx="1805" cy="2"/>
                            </a:xfrm>
                            <a:custGeom>
                              <a:avLst/>
                              <a:gdLst>
                                <a:gd name="T0" fmla="*/ 0 w 1805"/>
                                <a:gd name="T1" fmla="*/ 0 h 2"/>
                                <a:gd name="T2" fmla="*/ 1805 w 18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5" h="2">
                                  <a:moveTo>
                                    <a:pt x="0" y="0"/>
                                  </a:moveTo>
                                  <a:lnTo>
                                    <a:pt x="1805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3" name="Group 223"/>
                        <wpg:cNvGrpSpPr/>
                        <wpg:grpSpPr>
                          <a:xfrm>
                            <a:off x="11284" y="-22"/>
                            <a:ext cx="44" cy="2"/>
                            <a:chOff x="11284" y="-22"/>
                            <a:chExt cx="44" cy="2"/>
                          </a:xfrm>
                        </wpg:grpSpPr>
                        <wps:wsp>
                          <wps:cNvPr id="44" name="Freeform 224"/>
                          <wps:cNvSpPr/>
                          <wps:spPr bwMode="auto">
                            <a:xfrm>
                              <a:off x="11284" y="-22"/>
                              <a:ext cx="44" cy="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2"/>
                                <a:gd name="T2" fmla="*/ 44 w 4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2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5" name="Group 221"/>
                        <wpg:cNvGrpSpPr/>
                        <wpg:grpSpPr>
                          <a:xfrm>
                            <a:off x="11328" y="-22"/>
                            <a:ext cx="188" cy="2"/>
                            <a:chOff x="11328" y="-22"/>
                            <a:chExt cx="188" cy="2"/>
                          </a:xfrm>
                        </wpg:grpSpPr>
                        <wps:wsp>
                          <wps:cNvPr id="46" name="Freeform 222"/>
                          <wps:cNvSpPr/>
                          <wps:spPr bwMode="auto">
                            <a:xfrm>
                              <a:off x="11328" y="-22"/>
                              <a:ext cx="188" cy="2"/>
                            </a:xfrm>
                            <a:custGeom>
                              <a:avLst/>
                              <a:gdLst>
                                <a:gd name="T0" fmla="*/ 0 w 188"/>
                                <a:gd name="T1" fmla="*/ 0 h 2"/>
                                <a:gd name="T2" fmla="*/ 187 w 18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8" h="2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600E3" id="Group 220" o:spid="_x0000_s1026" style="position:absolute;margin-left:473.6pt;margin-top:-28.1pt;width:104.3pt;height:29.2pt;z-index:-251648000;mso-position-horizontal-relative:page" coordorigin="9472,-562" coordsize="2086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">
                <v:group id="Group 233" o:spid="_x0000_s1027" style="position:absolute;left:9508;top:-518;width:1791;height:2" coordorigin="9508,-518" coordsize="1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34" o:spid="_x0000_s1028" style="position:absolute;left:9508;top:-518;width:1791;height:2;visibility:visible;mso-wrap-style:square;v-text-anchor:top" coordsize="1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" path="m,l1791,e" filled="f" strokeweight="2.16pt">
                    <v:path arrowok="t" o:connecttype="custom" o:connectlocs="0,0;1791,0" o:connectangles="0,0"/>
                  </v:shape>
                </v:group>
                <v:group id="Group 231" o:spid="_x0000_s1029" style="position:absolute;left:11299;top:-518;width:44;height:2" coordorigin="11299,-518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32" o:spid="_x0000_s1030" style="position:absolute;left:11299;top:-518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" path="m,l43,e" filled="f" strokeweight="2.16pt">
                    <v:path arrowok="t" o:connecttype="custom" o:connectlocs="0,0;43,0" o:connectangles="0,0"/>
                  </v:shape>
                </v:group>
                <v:group id="Group 229" o:spid="_x0000_s1031" style="position:absolute;left:11342;top:-518;width:173;height:2" coordorigin="11342,-518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30" o:spid="_x0000_s1032" style="position:absolute;left:11342;top:-518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" path="m,l173,e" filled="f" strokeweight="2.16pt">
                    <v:path arrowok="t" o:connecttype="custom" o:connectlocs="0,0;173,0" o:connectangles="0,0"/>
                  </v:shape>
                </v:group>
                <v:group id="Group 227" o:spid="_x0000_s1033" style="position:absolute;left:11536;top:-540;width:2;height:540" coordorigin="11536,-540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28" o:spid="_x0000_s1034" style="position:absolute;left:11536;top:-540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" path="m,l,540e" filled="f" strokeweight="2.16pt">
                    <v:path arrowok="t" o:connecttype="custom" o:connectlocs="0,-540;0,0" o:connectangles="0,0"/>
                  </v:shape>
                </v:group>
                <v:group id="Group 225" o:spid="_x0000_s1035" style="position:absolute;left:9494;top:-22;width:1805;height:2" coordorigin="9494,-22" coordsize="1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26" o:spid="_x0000_s1036" style="position:absolute;left:9494;top:-22;width:1805;height:2;visibility:visible;mso-wrap-style:square;v-text-anchor:top" coordsize="1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" path="m,l1805,e" filled="f" strokeweight="2.16pt">
                    <v:path arrowok="t" o:connecttype="custom" o:connectlocs="0,0;1805,0" o:connectangles="0,0"/>
                  </v:shape>
                </v:group>
                <v:group id="Group 223" o:spid="_x0000_s1037" style="position:absolute;left:11284;top:-22;width:44;height:2" coordorigin="11284,-22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24" o:spid="_x0000_s1038" style="position:absolute;left:11284;top:-22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" path="m,l44,e" filled="f" strokeweight="2.16pt">
                    <v:path arrowok="t" o:connecttype="custom" o:connectlocs="0,0;44,0" o:connectangles="0,0"/>
                  </v:shape>
                </v:group>
                <v:group id="Group 221" o:spid="_x0000_s1039" style="position:absolute;left:11328;top:-22;width:188;height:2" coordorigin="11328,-22" coordsize="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22" o:spid="_x0000_s1040" style="position:absolute;left:11328;top:-22;width:188;height:2;visibility:visible;mso-wrap-style:square;v-text-anchor:top" coordsize="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" path="m,l187,e" filled="f" strokeweight="2.16pt">
                    <v:path arrowok="t" o:connecttype="custom" o:connectlocs="0,0;187,0" o:connectangles="0,0"/>
                  </v:shape>
                </v:group>
                <w10:wrap anchorx="page"/>
              </v:group>
            </w:pict>
          </mc:Fallback>
        </mc:AlternateContent>
      </w:r>
      <w:r w:rsidRPr="00D81299">
        <w:rPr>
          <w:rFonts w:ascii="Arial Narrow" w:eastAsia="Arial Narrow" w:hAnsi="Arial Narrow" w:cs="Arial Narrow"/>
          <w:b/>
          <w:bCs/>
          <w:i/>
        </w:rPr>
        <w:t>IMPORTANT</w:t>
      </w:r>
      <w:r w:rsidRPr="00D81299">
        <w:rPr>
          <w:rFonts w:ascii="Arial Narrow" w:eastAsia="Arial Narrow" w:hAnsi="Arial Narrow" w:cs="Arial Narrow"/>
          <w:b/>
          <w:bCs/>
          <w:sz w:val="17"/>
          <w:szCs w:val="17"/>
        </w:rPr>
        <w:t>:</w:t>
      </w:r>
      <w:r w:rsidRPr="00D81299">
        <w:rPr>
          <w:rFonts w:ascii="Arial Narrow" w:eastAsia="Arial Narrow" w:hAnsi="Arial Narrow" w:cs="Arial Narrow"/>
          <w:b/>
          <w:bCs/>
          <w:spacing w:val="-5"/>
          <w:sz w:val="17"/>
          <w:szCs w:val="17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If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responded</w:t>
      </w:r>
      <w:r w:rsidRPr="00D81299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“</w:t>
      </w:r>
      <w:r w:rsidRPr="00D81299">
        <w:rPr>
          <w:rFonts w:ascii="Arial Narrow" w:eastAsia="Arial Narrow" w:hAnsi="Arial Narrow" w:cs="Arial Narrow"/>
          <w:b/>
          <w:bCs/>
          <w:i/>
          <w:sz w:val="18"/>
          <w:szCs w:val="18"/>
        </w:rPr>
        <w:t>No</w:t>
      </w:r>
      <w:r w:rsidRPr="00D81299">
        <w:rPr>
          <w:rFonts w:ascii="Arial Narrow" w:eastAsia="Arial Narrow" w:hAnsi="Arial Narrow" w:cs="Arial Narrow"/>
          <w:sz w:val="18"/>
          <w:szCs w:val="18"/>
        </w:rPr>
        <w:t>”</w:t>
      </w:r>
      <w:r w:rsidRPr="00D81299">
        <w:rPr>
          <w:rFonts w:ascii="Arial Narrow" w:eastAsia="Arial Narrow" w:hAnsi="Arial Narrow" w:cs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SECTION</w:t>
      </w:r>
      <w:r w:rsidRPr="00D81299"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2,</w:t>
      </w:r>
      <w:r w:rsidRPr="00D81299"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Items</w:t>
      </w:r>
      <w:r w:rsidRPr="00D81299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c</w:t>
      </w:r>
      <w:r w:rsidRPr="00D81299"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d</w:t>
      </w:r>
      <w:r w:rsidRPr="00D81299"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completed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HSP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form,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must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submit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completed</w:t>
      </w:r>
      <w:r w:rsidRPr="00D81299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“HSP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Good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Faith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Effort</w:t>
      </w:r>
      <w:r w:rsidRPr="00D81299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-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Method</w:t>
      </w:r>
      <w:r w:rsidRPr="00D81299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</w:t>
      </w:r>
      <w:r w:rsidRPr="00D81299">
        <w:rPr>
          <w:rFonts w:ascii="Arial Narrow" w:eastAsia="Arial Narrow" w:hAnsi="Arial Narrow" w:cs="Arial Narrow"/>
          <w:w w:val="9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(Attachment B)” for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 xml:space="preserve">each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of the subcontracting opportunities you listed in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SECTION 2, Item b </w:t>
      </w:r>
      <w:r w:rsidRPr="00D81299">
        <w:rPr>
          <w:rFonts w:ascii="Arial Narrow" w:eastAsia="Arial Narrow" w:hAnsi="Arial Narrow" w:cs="Arial Narrow"/>
          <w:sz w:val="18"/>
          <w:szCs w:val="18"/>
        </w:rPr>
        <w:t>of the completed HSP form. You may photo-copy this page or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download the  form  at  </w:t>
      </w:r>
      <w:r w:rsidRPr="00D81299">
        <w:rPr>
          <w:rFonts w:ascii="Arial" w:eastAsia="Arial" w:hAnsi="Arial" w:cs="Arial"/>
          <w:b/>
          <w:bCs/>
          <w:i/>
          <w:color w:val="0000FF"/>
          <w:sz w:val="14"/>
          <w:szCs w:val="14"/>
          <w:u w:val="single" w:color="0000FF"/>
        </w:rPr>
        <w:t xml:space="preserve">http://  </w:t>
      </w:r>
      <w:r w:rsidRPr="00D81299">
        <w:rPr>
          <w:rFonts w:ascii="Arial" w:eastAsia="Arial" w:hAnsi="Arial" w:cs="Arial"/>
          <w:b/>
          <w:bCs/>
          <w:i/>
          <w:color w:val="0000FF"/>
          <w:spacing w:val="26"/>
          <w:sz w:val="14"/>
          <w:szCs w:val="14"/>
          <w:u w:val="single" w:color="0000FF"/>
        </w:rPr>
        <w:t xml:space="preserve"> </w:t>
      </w:r>
      <w:hyperlink r:id="rId134" w:history="1">
        <w:r w:rsidRPr="00D81299">
          <w:rPr>
            <w:rFonts w:ascii="Arial" w:eastAsia="Arial" w:hAnsi="Arial" w:cs="Arial"/>
            <w:b/>
            <w:bCs/>
            <w:i/>
            <w:color w:val="0000FF"/>
            <w:sz w:val="14"/>
            <w:szCs w:val="14"/>
            <w:u w:val="single" w:color="0000FF"/>
          </w:rPr>
          <w:t>www.comptroller.texas.gov/purchasing/docs/hub-forms/hub-sbcont-plan-gfe-achm-b.pdf</w:t>
        </w:r>
      </w:hyperlink>
    </w:p>
    <w:p w14:paraId="798EB327" w14:textId="77777777" w:rsidR="00522E3A" w:rsidRPr="00D81299" w:rsidRDefault="00522E3A" w:rsidP="00522E3A">
      <w:pPr>
        <w:widowControl w:val="0"/>
        <w:spacing w:before="6"/>
        <w:rPr>
          <w:rFonts w:ascii="Arial" w:eastAsia="Arial" w:hAnsi="Arial" w:cs="Arial"/>
          <w:b/>
          <w:bCs/>
          <w:i/>
          <w:sz w:val="9"/>
          <w:szCs w:val="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9699"/>
      </w:tblGrid>
      <w:tr w:rsidR="009B3A88" w14:paraId="7AF2896C" w14:textId="77777777" w:rsidTr="00522E3A">
        <w:trPr>
          <w:trHeight w:hRule="exact" w:val="421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7BD5DA" w14:textId="77777777" w:rsidR="00522E3A" w:rsidRPr="00D81299" w:rsidRDefault="00522E3A" w:rsidP="00522E3A">
            <w:pPr>
              <w:widowControl w:val="0"/>
              <w:spacing w:before="43"/>
              <w:ind w:left="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6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B-1</w:t>
            </w:r>
          </w:p>
        </w:tc>
        <w:tc>
          <w:tcPr>
            <w:tcW w:w="9699" w:type="dxa"/>
            <w:tcBorders>
              <w:top w:val="single" w:sz="35" w:space="0" w:color="000000"/>
              <w:left w:val="single" w:sz="4" w:space="0" w:color="000000"/>
              <w:bottom w:val="nil"/>
              <w:right w:val="nil"/>
            </w:tcBorders>
          </w:tcPr>
          <w:p w14:paraId="13C8019C" w14:textId="77777777" w:rsidR="00522E3A" w:rsidRPr="00D81299" w:rsidRDefault="00522E3A" w:rsidP="00522E3A">
            <w:pPr>
              <w:widowControl w:val="0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UBCONTRACTING</w:t>
            </w:r>
            <w:r w:rsidRPr="00D81299">
              <w:rPr>
                <w:rFonts w:ascii="Arial Narrow" w:eastAsia="Calibri" w:hAnsi="Calibri"/>
                <w:b/>
                <w:spacing w:val="-10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O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PPORTUNITY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:</w:t>
            </w:r>
          </w:p>
        </w:tc>
      </w:tr>
    </w:tbl>
    <w:p w14:paraId="458EE693" w14:textId="77777777" w:rsidR="00522E3A" w:rsidRPr="00D81299" w:rsidRDefault="00522E3A" w:rsidP="00522E3A">
      <w:pPr>
        <w:widowControl w:val="0"/>
        <w:spacing w:before="131"/>
        <w:ind w:left="140" w:right="175"/>
        <w:rPr>
          <w:rFonts w:ascii="Arial Narrow" w:eastAsia="Arial Narrow" w:hAnsi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E31C90C" wp14:editId="16FAB10C">
                <wp:simplePos x="0" y="0"/>
                <wp:positionH relativeFrom="page">
                  <wp:posOffset>2117090</wp:posOffset>
                </wp:positionH>
                <wp:positionV relativeFrom="paragraph">
                  <wp:posOffset>592455</wp:posOffset>
                </wp:positionV>
                <wp:extent cx="5097145" cy="1270"/>
                <wp:effectExtent l="12065" t="8255" r="5715" b="9525"/>
                <wp:wrapNone/>
                <wp:docPr id="30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145" cy="1270"/>
                          <a:chOff x="3334" y="933"/>
                          <a:chExt cx="8027" cy="2"/>
                        </a:xfrm>
                      </wpg:grpSpPr>
                      <wps:wsp>
                        <wps:cNvPr id="31" name="Freeform 219"/>
                        <wps:cNvSpPr/>
                        <wps:spPr bwMode="auto">
                          <a:xfrm>
                            <a:off x="3334" y="933"/>
                            <a:ext cx="8027" cy="2"/>
                          </a:xfrm>
                          <a:custGeom>
                            <a:avLst/>
                            <a:gdLst>
                              <a:gd name="T0" fmla="*/ 0 w 8027"/>
                              <a:gd name="T1" fmla="*/ 0 h 2"/>
                              <a:gd name="T2" fmla="*/ 8027 w 802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27" h="2">
                                <a:moveTo>
                                  <a:pt x="0" y="0"/>
                                </a:moveTo>
                                <a:lnTo>
                                  <a:pt x="80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17080" id="Group 218" o:spid="_x0000_s1026" style="position:absolute;margin-left:166.7pt;margin-top:46.65pt;width:401.35pt;height:.1pt;z-index:-251645952;mso-position-horizontal-relative:page" coordorigin="3334,933" coordsize="8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">
                <v:shape id="Freeform 219" o:spid="_x0000_s1027" style="position:absolute;left:3334;top:933;width:8027;height:2;visibility:visible;mso-wrap-style:square;v-text-anchor:top" coordsize="8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" path="m,l8027,e" filled="f" strokeweight=".48pt">
                  <v:path arrowok="t" o:connecttype="custom" o:connectlocs="0,0;8027,0" o:connectangles="0,0"/>
                </v:shape>
                <w10:wrap anchorx="page"/>
              </v:group>
            </w:pict>
          </mc:Fallback>
        </mc:AlternateContent>
      </w:r>
      <w:r w:rsidRPr="00D81299">
        <w:rPr>
          <w:rFonts w:ascii="Arial Narrow" w:eastAsia="Arial Narrow" w:hAnsi="Arial Narrow"/>
          <w:sz w:val="18"/>
          <w:szCs w:val="18"/>
        </w:rPr>
        <w:t>Enter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item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number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description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listed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SECTION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2,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Item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b,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completed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HSP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form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for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which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completing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this attachment.</w:t>
      </w:r>
    </w:p>
    <w:p w14:paraId="16307670" w14:textId="77777777" w:rsidR="00522E3A" w:rsidRPr="00D81299" w:rsidRDefault="00522E3A" w:rsidP="00522E3A">
      <w:pPr>
        <w:widowControl w:val="0"/>
        <w:spacing w:before="1"/>
        <w:rPr>
          <w:rFonts w:ascii="Arial Narrow" w:eastAsia="Arial Narrow" w:hAnsi="Arial Narrow" w:cs="Arial Narrow"/>
          <w:sz w:val="7"/>
          <w:szCs w:val="7"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588"/>
        <w:gridCol w:w="8978"/>
      </w:tblGrid>
      <w:tr w:rsidR="009B3A88" w14:paraId="0DB1D5BE" w14:textId="77777777" w:rsidTr="00522E3A">
        <w:trPr>
          <w:trHeight w:hRule="exact" w:val="276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C3C62C7" w14:textId="77777777" w:rsidR="00522E3A" w:rsidRPr="00D81299" w:rsidRDefault="00522E3A" w:rsidP="00522E3A">
            <w:pPr>
              <w:widowControl w:val="0"/>
              <w:spacing w:before="38"/>
              <w:ind w:left="2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Item</w:t>
            </w:r>
            <w:r w:rsidRPr="00D81299">
              <w:rPr>
                <w:rFonts w:ascii="Arial Narrow" w:eastAsia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#: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A6600F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300" w:name="Text29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00"/>
          </w:p>
        </w:tc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0BFEB46" w14:textId="77777777" w:rsidR="00522E3A" w:rsidRPr="00D81299" w:rsidRDefault="00522E3A" w:rsidP="00522E3A">
            <w:pPr>
              <w:widowControl w:val="0"/>
              <w:spacing w:before="38"/>
              <w:ind w:left="2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Description: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7A61907E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9604"/>
      </w:tblGrid>
      <w:tr w:rsidR="009B3A88" w14:paraId="151346F5" w14:textId="77777777" w:rsidTr="00522E3A">
        <w:trPr>
          <w:trHeight w:hRule="exact" w:val="43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F13401" w14:textId="77777777" w:rsidR="00522E3A" w:rsidRPr="00D81299" w:rsidRDefault="00522E3A" w:rsidP="00522E3A">
            <w:pPr>
              <w:widowControl w:val="0"/>
              <w:spacing w:before="43"/>
              <w:ind w:left="7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6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B-2</w:t>
            </w:r>
          </w:p>
        </w:tc>
        <w:tc>
          <w:tcPr>
            <w:tcW w:w="9604" w:type="dxa"/>
            <w:tcBorders>
              <w:top w:val="single" w:sz="35" w:space="0" w:color="000000"/>
              <w:left w:val="single" w:sz="4" w:space="0" w:color="000000"/>
              <w:bottom w:val="nil"/>
              <w:right w:val="nil"/>
            </w:tcBorders>
          </w:tcPr>
          <w:p w14:paraId="3F64B227" w14:textId="77777777" w:rsidR="00522E3A" w:rsidRPr="00D81299" w:rsidRDefault="00522E3A" w:rsidP="00522E3A">
            <w:pPr>
              <w:widowControl w:val="0"/>
              <w:spacing w:line="229" w:lineRule="exact"/>
              <w:ind w:lef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Arial Narrow"/>
                <w:b/>
                <w:sz w:val="20"/>
                <w:szCs w:val="22"/>
              </w:rPr>
              <w:t>M</w:t>
            </w:r>
            <w:r w:rsidRPr="00D81299">
              <w:rPr>
                <w:rFonts w:ascii="Arial Narrow" w:eastAsia="Calibri" w:hAnsi="Arial Narrow"/>
                <w:b/>
                <w:sz w:val="16"/>
                <w:szCs w:val="22"/>
              </w:rPr>
              <w:t xml:space="preserve">ENTOR </w:t>
            </w:r>
            <w:r w:rsidRPr="00D81299">
              <w:rPr>
                <w:rFonts w:ascii="Arial Narrow" w:eastAsia="Calibri" w:hAnsi="Arial Narrow"/>
                <w:b/>
                <w:sz w:val="20"/>
                <w:szCs w:val="22"/>
              </w:rPr>
              <w:t>P</w:t>
            </w:r>
            <w:r w:rsidRPr="00D81299">
              <w:rPr>
                <w:rFonts w:ascii="Arial Narrow" w:eastAsia="Calibri" w:hAnsi="Arial Narrow"/>
                <w:b/>
                <w:sz w:val="16"/>
                <w:szCs w:val="22"/>
              </w:rPr>
              <w:t>ROTÉGÉ</w:t>
            </w:r>
            <w:r w:rsidRPr="00D81299">
              <w:rPr>
                <w:rFonts w:ascii="Arial Narrow" w:eastAsia="Calibri" w:hAnsi="Arial Narrow"/>
                <w:b/>
                <w:spacing w:val="-8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Arial Narrow"/>
                <w:b/>
                <w:sz w:val="20"/>
                <w:szCs w:val="22"/>
              </w:rPr>
              <w:t>P</w:t>
            </w:r>
            <w:r w:rsidRPr="00D81299">
              <w:rPr>
                <w:rFonts w:ascii="Arial Narrow" w:eastAsia="Calibri" w:hAnsi="Arial Narrow"/>
                <w:b/>
                <w:sz w:val="16"/>
                <w:szCs w:val="22"/>
              </w:rPr>
              <w:t>ROGRAM</w:t>
            </w:r>
          </w:p>
        </w:tc>
      </w:tr>
    </w:tbl>
    <w:p w14:paraId="1F95CEBE" w14:textId="77777777" w:rsidR="00522E3A" w:rsidRPr="00D81299" w:rsidRDefault="00522E3A" w:rsidP="00522E3A">
      <w:pPr>
        <w:widowControl w:val="0"/>
        <w:spacing w:before="71"/>
        <w:ind w:left="140" w:right="158"/>
        <w:jc w:val="both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 xml:space="preserve">If respondent is participating as a Mentor in a State of Texas Mentor Protégé Program, submitting its Protégé (Protégé must </w:t>
      </w:r>
      <w:r w:rsidRPr="00D81299">
        <w:rPr>
          <w:rFonts w:ascii="Arial Narrow" w:eastAsia="Arial Narrow" w:hAnsi="Arial Narrow"/>
          <w:spacing w:val="3"/>
          <w:sz w:val="18"/>
          <w:szCs w:val="18"/>
        </w:rPr>
        <w:t xml:space="preserve">be </w:t>
      </w:r>
      <w:r w:rsidRPr="00D81299">
        <w:rPr>
          <w:rFonts w:ascii="Arial Narrow" w:eastAsia="Arial Narrow" w:hAnsi="Arial Narrow"/>
          <w:sz w:val="18"/>
          <w:szCs w:val="18"/>
        </w:rPr>
        <w:t>a State of Texas certified HUB) as</w:t>
      </w:r>
      <w:r w:rsidRPr="00D81299">
        <w:rPr>
          <w:rFonts w:ascii="Arial Narrow" w:eastAsia="Arial Narrow" w:hAnsi="Arial Narrow"/>
          <w:spacing w:val="3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a </w:t>
      </w:r>
      <w:bookmarkStart w:id="301" w:name="Untitled"/>
      <w:bookmarkEnd w:id="301"/>
      <w:r w:rsidRPr="00D81299">
        <w:rPr>
          <w:rFonts w:ascii="Arial Narrow" w:eastAsia="Arial Narrow" w:hAnsi="Arial Narrow"/>
          <w:sz w:val="18"/>
          <w:szCs w:val="18"/>
        </w:rPr>
        <w:t>subcontractor to perform the subcontracting opportunity listed in SECTION B-1, constitutes a good faith effort to subcontract with a Texas certified HUB towards</w:t>
      </w:r>
      <w:r w:rsidRPr="00D81299">
        <w:rPr>
          <w:rFonts w:ascii="Arial Narrow" w:eastAsia="Arial Narrow" w:hAnsi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that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 xml:space="preserve">specific </w:t>
      </w:r>
      <w:r w:rsidRPr="00D81299">
        <w:rPr>
          <w:rFonts w:ascii="Arial Narrow" w:eastAsia="Arial Narrow" w:hAnsi="Arial Narrow"/>
          <w:sz w:val="18"/>
          <w:szCs w:val="18"/>
        </w:rPr>
        <w:t>portion of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work.</w:t>
      </w:r>
    </w:p>
    <w:p w14:paraId="5129092B" w14:textId="77777777" w:rsidR="00522E3A" w:rsidRPr="00D81299" w:rsidRDefault="00522E3A" w:rsidP="00522E3A">
      <w:pPr>
        <w:widowControl w:val="0"/>
        <w:spacing w:before="120"/>
        <w:ind w:left="140"/>
        <w:jc w:val="both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Check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appropriate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box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(Yes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No)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indicates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whether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will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portion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listed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SECTION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B-1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your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Protégé.</w:t>
      </w:r>
    </w:p>
    <w:p w14:paraId="2E518EAA" w14:textId="77777777" w:rsidR="00522E3A" w:rsidRPr="00D81299" w:rsidRDefault="00522E3A" w:rsidP="00522E3A">
      <w:pPr>
        <w:tabs>
          <w:tab w:val="left" w:pos="721"/>
        </w:tabs>
        <w:ind w:left="631" w:right="175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sz w:val="18"/>
        </w:rPr>
        <w:object w:dxaOrig="225" w:dyaOrig="225" w14:anchorId="2A66CB1D">
          <v:shape id="_x0000_i1195" type="#_x0000_t75" style="width:512.25pt;height:19.5pt" o:ole="" o:preferrelative="f" filled="t">
            <v:imagedata r:id="rId135" o:title=""/>
            <o:lock v:ext="edit" aspectratio="f"/>
          </v:shape>
          <w:control r:id="rId136" w:name="CheckBox35" w:shapeid="_x0000_i1195"/>
        </w:object>
      </w:r>
    </w:p>
    <w:p w14:paraId="09DAD3A5" w14:textId="77777777" w:rsidR="00522E3A" w:rsidRPr="00D81299" w:rsidRDefault="00522E3A" w:rsidP="00522E3A">
      <w:pPr>
        <w:tabs>
          <w:tab w:val="left" w:pos="716"/>
        </w:tabs>
        <w:ind w:right="175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sz w:val="18"/>
        </w:rPr>
        <w:t xml:space="preserve">               </w:t>
      </w:r>
      <w:r>
        <w:rPr>
          <w:rFonts w:ascii="Arial Narrow"/>
          <w:b/>
          <w:sz w:val="18"/>
        </w:rPr>
        <w:object w:dxaOrig="225" w:dyaOrig="225" w14:anchorId="448AE263">
          <v:shape id="_x0000_i1196" type="#_x0000_t75" style="width:510pt;height:19.5pt" o:ole="" o:preferrelative="f" filled="t">
            <v:imagedata r:id="rId137" o:title=""/>
            <o:lock v:ext="edit" aspectratio="f"/>
          </v:shape>
          <w:control r:id="rId138" w:name="CheckBox36" w:shapeid="_x0000_i1196"/>
        </w:object>
      </w:r>
    </w:p>
    <w:p w14:paraId="2AF62A26" w14:textId="77777777" w:rsidR="00522E3A" w:rsidRPr="00D8129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9606"/>
      </w:tblGrid>
      <w:tr w:rsidR="009B3A88" w14:paraId="0193147F" w14:textId="77777777" w:rsidTr="00522E3A">
        <w:trPr>
          <w:trHeight w:hRule="exact" w:val="448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BBB90A" w14:textId="77777777" w:rsidR="00522E3A" w:rsidRPr="00D81299" w:rsidRDefault="00522E3A" w:rsidP="00522E3A">
            <w:pPr>
              <w:widowControl w:val="0"/>
              <w:spacing w:before="40"/>
              <w:ind w:left="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6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B-3</w:t>
            </w:r>
          </w:p>
        </w:tc>
        <w:tc>
          <w:tcPr>
            <w:tcW w:w="9606" w:type="dxa"/>
            <w:tcBorders>
              <w:top w:val="single" w:sz="35" w:space="0" w:color="000000"/>
              <w:left w:val="single" w:sz="4" w:space="0" w:color="000000"/>
              <w:bottom w:val="nil"/>
              <w:right w:val="nil"/>
            </w:tcBorders>
          </w:tcPr>
          <w:p w14:paraId="7CB6882D" w14:textId="77777777" w:rsidR="00522E3A" w:rsidRPr="00D81299" w:rsidRDefault="00522E3A" w:rsidP="00522E3A">
            <w:pPr>
              <w:widowControl w:val="0"/>
              <w:spacing w:line="227" w:lineRule="exact"/>
              <w:ind w:lef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N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 xml:space="preserve">OTIFICATION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O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 xml:space="preserve">F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UBCONTRACTING</w:t>
            </w:r>
            <w:r w:rsidRPr="00D81299">
              <w:rPr>
                <w:rFonts w:ascii="Arial Narrow" w:eastAsia="Calibri" w:hAnsi="Calibri"/>
                <w:b/>
                <w:spacing w:val="-21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O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PPORTUNITY</w:t>
            </w:r>
          </w:p>
        </w:tc>
      </w:tr>
    </w:tbl>
    <w:p w14:paraId="02860037" w14:textId="77777777" w:rsidR="00522E3A" w:rsidRPr="00D81299" w:rsidRDefault="00522E3A" w:rsidP="00522E3A">
      <w:pPr>
        <w:widowControl w:val="0"/>
        <w:spacing w:before="126"/>
        <w:ind w:left="140" w:right="155"/>
        <w:jc w:val="both"/>
        <w:rPr>
          <w:rFonts w:ascii="Arial Narrow" w:eastAsia="Arial Narrow" w:hAnsi="Arial Narrow" w:cs="Arial Narrow"/>
          <w:sz w:val="17"/>
          <w:szCs w:val="17"/>
        </w:rPr>
      </w:pPr>
      <w:r w:rsidRPr="00D81299">
        <w:rPr>
          <w:rFonts w:ascii="Arial Narrow" w:eastAsia="Calibri" w:hAnsi="Calibri"/>
          <w:sz w:val="17"/>
          <w:szCs w:val="22"/>
        </w:rPr>
        <w:t>When</w:t>
      </w:r>
      <w:r w:rsidRPr="00D81299">
        <w:rPr>
          <w:rFonts w:ascii="Arial Narrow" w:eastAsia="Calibri" w:hAnsi="Calibri"/>
          <w:spacing w:val="1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completing</w:t>
      </w:r>
      <w:r w:rsidRPr="00D81299">
        <w:rPr>
          <w:rFonts w:ascii="Arial Narrow" w:eastAsia="Calibri" w:hAnsi="Calibri"/>
          <w:spacing w:val="1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this</w:t>
      </w:r>
      <w:r w:rsidRPr="00D81299">
        <w:rPr>
          <w:rFonts w:ascii="Arial Narrow" w:eastAsia="Calibri" w:hAnsi="Calibri"/>
          <w:spacing w:val="1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section</w:t>
      </w:r>
      <w:r w:rsidRPr="00D81299">
        <w:rPr>
          <w:rFonts w:ascii="Arial Narrow" w:eastAsia="Calibri" w:hAnsi="Calibri"/>
          <w:spacing w:val="1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you</w:t>
      </w:r>
      <w:r w:rsidRPr="00D81299">
        <w:rPr>
          <w:rFonts w:ascii="Arial Narrow" w:eastAsia="Calibri" w:hAnsi="Calibri"/>
          <w:spacing w:val="1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  <w:u w:val="single" w:color="000000"/>
        </w:rPr>
        <w:t>MUST</w:t>
      </w:r>
      <w:r w:rsidRPr="00D81299">
        <w:rPr>
          <w:rFonts w:ascii="Arial Narrow" w:eastAsia="Calibri" w:hAnsi="Calibri"/>
          <w:spacing w:val="13"/>
          <w:sz w:val="17"/>
          <w:szCs w:val="22"/>
          <w:u w:val="single" w:color="000000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comply</w:t>
      </w:r>
      <w:r w:rsidRPr="00D81299">
        <w:rPr>
          <w:rFonts w:ascii="Arial Narrow" w:eastAsia="Calibri" w:hAnsi="Calibri"/>
          <w:spacing w:val="1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with</w:t>
      </w:r>
      <w:r w:rsidRPr="00D81299">
        <w:rPr>
          <w:rFonts w:ascii="Arial Narrow" w:eastAsia="Calibri" w:hAnsi="Calibri"/>
          <w:spacing w:val="10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items</w:t>
      </w:r>
      <w:r w:rsidRPr="00D81299">
        <w:rPr>
          <w:rFonts w:ascii="Arial Narrow" w:eastAsia="Calibri" w:hAnsi="Calibri"/>
          <w:spacing w:val="1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  <w:u w:val="single" w:color="000000"/>
        </w:rPr>
        <w:t>a,</w:t>
      </w:r>
      <w:r w:rsidRPr="00D81299">
        <w:rPr>
          <w:rFonts w:ascii="Arial Narrow" w:eastAsia="Calibri" w:hAnsi="Calibri"/>
          <w:spacing w:val="13"/>
          <w:sz w:val="17"/>
          <w:szCs w:val="22"/>
          <w:u w:val="single" w:color="000000"/>
        </w:rPr>
        <w:t xml:space="preserve"> </w:t>
      </w:r>
      <w:r w:rsidRPr="00D81299">
        <w:rPr>
          <w:rFonts w:ascii="Arial Narrow" w:eastAsia="Calibri" w:hAnsi="Calibri"/>
          <w:sz w:val="17"/>
          <w:szCs w:val="22"/>
          <w:u w:val="single" w:color="000000"/>
        </w:rPr>
        <w:t>b,</w:t>
      </w:r>
      <w:r w:rsidRPr="00D81299">
        <w:rPr>
          <w:rFonts w:ascii="Arial Narrow" w:eastAsia="Calibri" w:hAnsi="Calibri"/>
          <w:spacing w:val="12"/>
          <w:sz w:val="17"/>
          <w:szCs w:val="22"/>
          <w:u w:val="single" w:color="000000"/>
        </w:rPr>
        <w:t xml:space="preserve"> </w:t>
      </w:r>
      <w:r w:rsidRPr="00D81299">
        <w:rPr>
          <w:rFonts w:ascii="Arial Narrow" w:eastAsia="Calibri" w:hAnsi="Calibri"/>
          <w:sz w:val="17"/>
          <w:szCs w:val="22"/>
          <w:u w:val="single" w:color="000000"/>
        </w:rPr>
        <w:t>c</w:t>
      </w:r>
      <w:r w:rsidRPr="00D81299">
        <w:rPr>
          <w:rFonts w:ascii="Arial Narrow" w:eastAsia="Calibri" w:hAnsi="Calibri"/>
          <w:spacing w:val="14"/>
          <w:sz w:val="17"/>
          <w:szCs w:val="22"/>
          <w:u w:val="single" w:color="000000"/>
        </w:rPr>
        <w:t xml:space="preserve"> </w:t>
      </w:r>
      <w:r w:rsidRPr="00D81299">
        <w:rPr>
          <w:rFonts w:ascii="Arial Narrow" w:eastAsia="Calibri" w:hAnsi="Calibri"/>
          <w:sz w:val="17"/>
          <w:szCs w:val="22"/>
          <w:u w:val="single" w:color="000000"/>
        </w:rPr>
        <w:t>and</w:t>
      </w:r>
      <w:r w:rsidRPr="00D81299">
        <w:rPr>
          <w:rFonts w:ascii="Arial Narrow" w:eastAsia="Calibri" w:hAnsi="Calibri"/>
          <w:spacing w:val="11"/>
          <w:sz w:val="17"/>
          <w:szCs w:val="22"/>
          <w:u w:val="single" w:color="000000"/>
        </w:rPr>
        <w:t xml:space="preserve"> </w:t>
      </w:r>
      <w:r w:rsidRPr="00D81299">
        <w:rPr>
          <w:rFonts w:ascii="Arial Narrow" w:eastAsia="Calibri" w:hAnsi="Calibri"/>
          <w:sz w:val="17"/>
          <w:szCs w:val="22"/>
          <w:u w:val="single" w:color="000000"/>
        </w:rPr>
        <w:t>d</w:t>
      </w:r>
      <w:r w:rsidRPr="00D81299">
        <w:rPr>
          <w:rFonts w:ascii="Arial Narrow" w:eastAsia="Calibri" w:hAnsi="Calibri"/>
          <w:sz w:val="17"/>
          <w:szCs w:val="22"/>
        </w:rPr>
        <w:t>,</w:t>
      </w:r>
      <w:r w:rsidRPr="00D81299">
        <w:rPr>
          <w:rFonts w:ascii="Arial Narrow" w:eastAsia="Calibri" w:hAnsi="Calibri"/>
          <w:spacing w:val="1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thereby</w:t>
      </w:r>
      <w:r w:rsidRPr="00D81299">
        <w:rPr>
          <w:rFonts w:ascii="Arial Narrow" w:eastAsia="Calibri" w:hAnsi="Calibri"/>
          <w:spacing w:val="1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demonstrating</w:t>
      </w:r>
      <w:r w:rsidRPr="00D81299">
        <w:rPr>
          <w:rFonts w:ascii="Arial Narrow" w:eastAsia="Calibri" w:hAnsi="Calibri"/>
          <w:spacing w:val="1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your</w:t>
      </w:r>
      <w:r w:rsidRPr="00D81299">
        <w:rPr>
          <w:rFonts w:ascii="Arial Narrow" w:eastAsia="Calibri" w:hAnsi="Calibri"/>
          <w:spacing w:val="1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Good</w:t>
      </w:r>
      <w:r w:rsidRPr="00D81299">
        <w:rPr>
          <w:rFonts w:ascii="Arial Narrow" w:eastAsia="Calibri" w:hAnsi="Calibri"/>
          <w:spacing w:val="1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Faith</w:t>
      </w:r>
      <w:r w:rsidRPr="00D81299">
        <w:rPr>
          <w:rFonts w:ascii="Arial Narrow" w:eastAsia="Calibri" w:hAnsi="Calibri"/>
          <w:spacing w:val="1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Effort</w:t>
      </w:r>
      <w:r w:rsidRPr="00D81299">
        <w:rPr>
          <w:rFonts w:ascii="Arial Narrow" w:eastAsia="Calibri" w:hAnsi="Calibri"/>
          <w:spacing w:val="1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of</w:t>
      </w:r>
      <w:r w:rsidRPr="00D81299">
        <w:rPr>
          <w:rFonts w:ascii="Arial Narrow" w:eastAsia="Calibri" w:hAnsi="Calibri"/>
          <w:spacing w:val="1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having</w:t>
      </w:r>
      <w:r w:rsidRPr="00D81299">
        <w:rPr>
          <w:rFonts w:ascii="Arial Narrow" w:eastAsia="Calibri" w:hAnsi="Calibri"/>
          <w:spacing w:val="1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notified</w:t>
      </w:r>
      <w:r w:rsidRPr="00D81299">
        <w:rPr>
          <w:rFonts w:ascii="Arial Narrow" w:eastAsia="Calibri" w:hAnsi="Calibri"/>
          <w:spacing w:val="1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Texas</w:t>
      </w:r>
      <w:r w:rsidRPr="00D81299">
        <w:rPr>
          <w:rFonts w:ascii="Arial Narrow" w:eastAsia="Calibri" w:hAnsi="Calibri"/>
          <w:spacing w:val="1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certified</w:t>
      </w:r>
      <w:r w:rsidRPr="00D81299">
        <w:rPr>
          <w:rFonts w:ascii="Arial Narrow" w:eastAsia="Calibri" w:hAnsi="Calibri"/>
          <w:spacing w:val="1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HUBs</w:t>
      </w:r>
      <w:r w:rsidRPr="00D81299">
        <w:rPr>
          <w:rFonts w:ascii="Arial Narrow" w:eastAsia="Calibri" w:hAnsi="Calibri"/>
          <w:spacing w:val="16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  <w:u w:val="single" w:color="000000"/>
        </w:rPr>
        <w:t>and</w:t>
      </w:r>
      <w:r w:rsidRPr="00D81299">
        <w:rPr>
          <w:rFonts w:ascii="Arial Narrow" w:eastAsia="Calibri" w:hAnsi="Calibri"/>
          <w:spacing w:val="14"/>
          <w:sz w:val="17"/>
          <w:szCs w:val="22"/>
          <w:u w:val="single" w:color="000000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trade organizations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or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development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centers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about the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subcontracting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opportunity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you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listed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in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SECTION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B-1.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Your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notice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should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include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the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scope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of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work,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information regarding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the location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to</w:t>
      </w:r>
      <w:r w:rsidRPr="00D81299">
        <w:rPr>
          <w:rFonts w:ascii="Arial Narrow" w:eastAsia="Calibri" w:hAnsi="Calibri"/>
          <w:spacing w:val="-5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review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plans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and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specifications,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bonding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and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insurance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requirements,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required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qualifications,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and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identify</w:t>
      </w:r>
      <w:r w:rsidRPr="00D81299">
        <w:rPr>
          <w:rFonts w:ascii="Arial Narrow" w:eastAsia="Calibri" w:hAnsi="Calibri"/>
          <w:spacing w:val="-4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a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contact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person.</w:t>
      </w:r>
    </w:p>
    <w:p w14:paraId="69C2FAAC" w14:textId="77777777" w:rsidR="00522E3A" w:rsidRPr="00D81299" w:rsidRDefault="00522E3A" w:rsidP="00522E3A">
      <w:pPr>
        <w:widowControl w:val="0"/>
        <w:spacing w:before="136" w:line="178" w:lineRule="exact"/>
        <w:ind w:left="140" w:right="243"/>
        <w:rPr>
          <w:rFonts w:ascii="Arial" w:eastAsia="Arial" w:hAnsi="Arial" w:cs="Arial"/>
          <w:sz w:val="14"/>
          <w:szCs w:val="14"/>
        </w:rPr>
      </w:pPr>
      <w:r w:rsidRPr="00D81299">
        <w:rPr>
          <w:rFonts w:ascii="Arial Narrow" w:eastAsia="Calibri" w:hAnsi="Calibri"/>
          <w:sz w:val="17"/>
          <w:szCs w:val="22"/>
        </w:rPr>
        <w:t>When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sending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notice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of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your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subcontracting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opportunity,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you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are encouraged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to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use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the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attached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HUB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Subcontracting Opportunity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Notice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form,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which</w:t>
      </w:r>
      <w:r w:rsidRPr="00D81299">
        <w:rPr>
          <w:rFonts w:ascii="Arial Narrow" w:eastAsia="Calibri" w:hAnsi="Calibri"/>
          <w:spacing w:val="-3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is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also</w:t>
      </w:r>
      <w:r w:rsidRPr="00D81299">
        <w:rPr>
          <w:rFonts w:ascii="Arial Narrow" w:eastAsia="Calibri" w:hAnsi="Calibri"/>
          <w:spacing w:val="-1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>available</w:t>
      </w:r>
      <w:r w:rsidRPr="00D81299">
        <w:rPr>
          <w:rFonts w:ascii="Arial Narrow" w:eastAsia="Calibri" w:hAnsi="Calibri"/>
          <w:spacing w:val="-2"/>
          <w:sz w:val="17"/>
          <w:szCs w:val="22"/>
        </w:rPr>
        <w:t xml:space="preserve"> </w:t>
      </w:r>
      <w:r w:rsidRPr="00D81299">
        <w:rPr>
          <w:rFonts w:ascii="Arial Narrow" w:eastAsia="Calibri" w:hAnsi="Calibri"/>
          <w:sz w:val="17"/>
          <w:szCs w:val="22"/>
        </w:rPr>
        <w:t xml:space="preserve">online at       </w:t>
      </w:r>
      <w:r w:rsidRPr="00D81299">
        <w:rPr>
          <w:rFonts w:ascii="Arial Narrow" w:eastAsia="Calibri" w:hAnsi="Calibri"/>
          <w:spacing w:val="5"/>
          <w:sz w:val="17"/>
          <w:szCs w:val="22"/>
        </w:rPr>
        <w:t xml:space="preserve"> </w:t>
      </w:r>
      <w:hyperlink r:id="rId139" w:history="1">
        <w:r w:rsidRPr="00D81299">
          <w:rPr>
            <w:rFonts w:ascii="Arial" w:eastAsia="Calibri" w:hAnsi="Calibri"/>
            <w:b/>
            <w:color w:val="0000FF"/>
            <w:sz w:val="14"/>
            <w:szCs w:val="22"/>
            <w:u w:val="single" w:color="0000FF"/>
          </w:rPr>
          <w:t>https://www.comptroller.texas.gov/purchasing/docs/hub-forms/HUBSubcontractingOpportunityNotificationForm.pdf</w:t>
        </w:r>
      </w:hyperlink>
    </w:p>
    <w:p w14:paraId="781782C4" w14:textId="77777777" w:rsidR="00522E3A" w:rsidRPr="00D81299" w:rsidRDefault="00522E3A" w:rsidP="00522E3A">
      <w:pPr>
        <w:widowControl w:val="0"/>
        <w:spacing w:before="141"/>
        <w:ind w:left="140" w:right="155"/>
        <w:jc w:val="both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Retain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supporting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documentation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(i.e.,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certified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letter,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fax,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e-mail)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demonstrating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evidence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your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good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faith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effort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notify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</w:t>
      </w:r>
      <w:r w:rsidRPr="00D81299">
        <w:rPr>
          <w:rFonts w:ascii="Arial Narrow" w:eastAsia="Arial Narrow" w:hAnsi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certified</w:t>
      </w:r>
      <w:r w:rsidRPr="00D81299">
        <w:rPr>
          <w:rFonts w:ascii="Arial Narrow" w:eastAsia="Arial Narrow" w:hAnsi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HUBs</w:t>
      </w:r>
      <w:r w:rsidRPr="00D81299">
        <w:rPr>
          <w:rFonts w:ascii="Arial Narrow" w:eastAsia="Arial Narrow" w:hAnsi="Arial Narrow"/>
          <w:spacing w:val="2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and</w:t>
      </w:r>
      <w:r w:rsidRPr="00D81299">
        <w:rPr>
          <w:rFonts w:ascii="Arial Narrow" w:eastAsia="Arial Narrow" w:hAnsi="Arial Narrow"/>
          <w:spacing w:val="21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trade organizations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development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centers.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mindful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day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is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considered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normal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business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day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state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agency,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not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including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weekends,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federal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state holidays,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days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agency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is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declared</w:t>
      </w:r>
      <w:r w:rsidRPr="00D81299">
        <w:rPr>
          <w:rFonts w:ascii="Arial Narrow" w:eastAsia="Arial Narrow" w:hAnsi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closed</w:t>
      </w:r>
      <w:r w:rsidRPr="00D81299">
        <w:rPr>
          <w:rFonts w:ascii="Arial Narrow" w:eastAsia="Arial Narrow" w:hAnsi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by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its</w:t>
      </w:r>
      <w:r w:rsidRPr="00D81299">
        <w:rPr>
          <w:rFonts w:ascii="Arial Narrow" w:eastAsia="Arial Narrow" w:hAnsi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executive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order.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initial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day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notice</w:t>
      </w:r>
      <w:r w:rsidRPr="00D81299">
        <w:rPr>
          <w:rFonts w:ascii="Arial Narrow" w:eastAsia="Arial Narrow" w:hAnsi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is</w:t>
      </w:r>
      <w:r w:rsidRPr="00D81299">
        <w:rPr>
          <w:rFonts w:ascii="Arial Narrow" w:eastAsia="Arial Narrow" w:hAnsi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sent/provided</w:t>
      </w:r>
      <w:r w:rsidRPr="00D81299">
        <w:rPr>
          <w:rFonts w:ascii="Arial Narrow" w:eastAsia="Arial Narrow" w:hAnsi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HUBs</w:t>
      </w:r>
      <w:r w:rsidRPr="00D81299">
        <w:rPr>
          <w:rFonts w:ascii="Arial Narrow" w:eastAsia="Arial Narrow" w:hAnsi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the </w:t>
      </w:r>
      <w:r w:rsidRPr="00D81299">
        <w:rPr>
          <w:rFonts w:ascii="Arial Narrow" w:eastAsia="Arial Narrow" w:hAnsi="Arial Narrow" w:cs="Arial Narrow"/>
          <w:sz w:val="18"/>
          <w:szCs w:val="18"/>
        </w:rPr>
        <w:t>trade organizations or development centers is considered to be “day zero” and does not count as on</w:t>
      </w:r>
      <w:r w:rsidRPr="00D81299">
        <w:rPr>
          <w:rFonts w:ascii="Arial Narrow" w:eastAsia="Arial Narrow" w:hAnsi="Arial Narrow"/>
          <w:sz w:val="18"/>
          <w:szCs w:val="18"/>
        </w:rPr>
        <w:t>e of the seven (7) working</w:t>
      </w:r>
      <w:r w:rsidRPr="00D81299">
        <w:rPr>
          <w:rFonts w:ascii="Arial Narrow" w:eastAsia="Arial Narrow" w:hAnsi="Arial Narrow"/>
          <w:spacing w:val="-2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days.</w:t>
      </w:r>
    </w:p>
    <w:p w14:paraId="39008879" w14:textId="77777777" w:rsidR="00522E3A" w:rsidRPr="00D81299" w:rsidRDefault="00522E3A" w:rsidP="00522E3A">
      <w:pPr>
        <w:widowControl w:val="0"/>
        <w:numPr>
          <w:ilvl w:val="0"/>
          <w:numId w:val="2"/>
        </w:numPr>
        <w:tabs>
          <w:tab w:val="left" w:pos="383"/>
        </w:tabs>
        <w:spacing w:before="103"/>
        <w:ind w:right="126" w:hanging="256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>Provide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written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notification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opportunity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listed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SECTION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B-1,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three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(3)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or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more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Texas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certified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HUBs.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Unless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 specified</w:t>
      </w:r>
      <w:r w:rsidRPr="00D81299"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different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time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period,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must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allow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HUBs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at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least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seven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(7)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working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days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respond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notice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prior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your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submitting</w:t>
      </w:r>
      <w:r w:rsidRPr="00D81299"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your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bid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response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 the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agency.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When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searching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for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Texas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certified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HUBs,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ensure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that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use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State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Texas’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Centralized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Master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Bidders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List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(CMBL)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 Historically</w:t>
      </w:r>
      <w:r w:rsidRPr="00D81299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Underutilized</w:t>
      </w:r>
      <w:r w:rsidRPr="00D81299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Business</w:t>
      </w:r>
      <w:r w:rsidRPr="00D81299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(HUB)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Search</w:t>
      </w:r>
      <w:r w:rsidRPr="00D81299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directory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located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at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hyperlink r:id="rId140" w:history="1">
        <w:r w:rsidRPr="00D81299">
          <w:rPr>
            <w:rFonts w:ascii="Arial" w:eastAsia="Arial" w:hAnsi="Arial" w:cs="Arial"/>
            <w:b/>
            <w:bCs/>
            <w:i/>
            <w:color w:val="0000FF"/>
            <w:sz w:val="16"/>
            <w:szCs w:val="16"/>
            <w:u w:val="single" w:color="0000FF"/>
          </w:rPr>
          <w:t>http://</w:t>
        </w:r>
        <w:r w:rsidRPr="00D8129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mycpa.cpa.state.tx.us/tpasscmblsearch/index.jsp</w:t>
        </w:r>
      </w:hyperlink>
      <w:r w:rsidRPr="00D81299">
        <w:rPr>
          <w:rFonts w:ascii="Arial Narrow" w:eastAsia="Arial Narrow" w:hAnsi="Arial Narrow" w:cs="Arial Narrow"/>
          <w:sz w:val="18"/>
          <w:szCs w:val="18"/>
        </w:rPr>
        <w:t>.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HUB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Status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code</w:t>
      </w:r>
      <w:r w:rsidRPr="00D81299"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“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z w:val="18"/>
          <w:szCs w:val="18"/>
        </w:rPr>
        <w:t>” signifies that the company is a Texas certified HUB.</w:t>
      </w:r>
    </w:p>
    <w:p w14:paraId="648059C1" w14:textId="77777777" w:rsidR="00522E3A" w:rsidRPr="00D81299" w:rsidRDefault="00522E3A" w:rsidP="00522E3A">
      <w:pPr>
        <w:widowControl w:val="0"/>
        <w:numPr>
          <w:ilvl w:val="0"/>
          <w:numId w:val="2"/>
        </w:numPr>
        <w:tabs>
          <w:tab w:val="left" w:pos="371"/>
        </w:tabs>
        <w:spacing w:before="150" w:line="242" w:lineRule="auto"/>
        <w:ind w:left="370" w:right="311" w:hanging="220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>List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three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>(3)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Texas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certified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HUBs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notified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regarding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opportunity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listed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SECTION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B-1.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Include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company’s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Vendor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ID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(VID) number,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 date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sent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notice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 that company,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indicate whether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it was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responsive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or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non-responsive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 your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opportunity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notice.</w:t>
      </w:r>
    </w:p>
    <w:p w14:paraId="2B002C1D" w14:textId="77777777" w:rsidR="00522E3A" w:rsidRPr="00D81299" w:rsidRDefault="00522E3A" w:rsidP="00522E3A">
      <w:pPr>
        <w:widowControl w:val="0"/>
        <w:spacing w:before="5"/>
        <w:rPr>
          <w:rFonts w:ascii="Arial Narrow" w:eastAsia="Arial Narrow" w:hAnsi="Arial Narrow" w:cs="Arial Narrow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5"/>
        <w:gridCol w:w="2110"/>
        <w:gridCol w:w="1487"/>
        <w:gridCol w:w="1782"/>
      </w:tblGrid>
      <w:tr w:rsidR="009B3A88" w14:paraId="079856A2" w14:textId="77777777" w:rsidTr="00522E3A">
        <w:trPr>
          <w:trHeight w:hRule="exact" w:val="511"/>
        </w:trPr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16B2" w14:textId="77777777" w:rsidR="00522E3A" w:rsidRPr="00D81299" w:rsidRDefault="00522E3A" w:rsidP="00522E3A">
            <w:pPr>
              <w:widowControl w:val="0"/>
              <w:spacing w:before="3"/>
              <w:rPr>
                <w:rFonts w:ascii="Arial Narrow" w:eastAsia="Arial Narrow" w:hAnsi="Arial Narrow" w:cs="Arial Narrow"/>
                <w:sz w:val="13"/>
                <w:szCs w:val="13"/>
              </w:rPr>
            </w:pPr>
          </w:p>
          <w:p w14:paraId="31D8936A" w14:textId="77777777" w:rsidR="00522E3A" w:rsidRPr="00D81299" w:rsidRDefault="00522E3A" w:rsidP="00522E3A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Company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Name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20CC" w14:textId="77777777" w:rsidR="00522E3A" w:rsidRPr="00D81299" w:rsidRDefault="00522E3A" w:rsidP="00522E3A">
            <w:pPr>
              <w:widowControl w:val="0"/>
              <w:spacing w:before="85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Texas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VID</w:t>
            </w:r>
          </w:p>
          <w:p w14:paraId="6CA32366" w14:textId="77777777" w:rsidR="00522E3A" w:rsidRPr="00D81299" w:rsidRDefault="00522E3A" w:rsidP="00522E3A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(Do not enter Social Security</w:t>
            </w:r>
            <w:r w:rsidRPr="00D81299">
              <w:rPr>
                <w:rFonts w:ascii="Arial Narrow" w:eastAsia="Calibri" w:hAnsi="Calibri"/>
                <w:color w:val="FF0000"/>
                <w:spacing w:val="-13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Numbers.)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F278" w14:textId="77777777" w:rsidR="00522E3A" w:rsidRPr="00D81299" w:rsidRDefault="00522E3A" w:rsidP="00522E3A">
            <w:pPr>
              <w:widowControl w:val="0"/>
              <w:spacing w:before="114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Date Notice</w:t>
            </w:r>
            <w:r w:rsidRPr="00D81299">
              <w:rPr>
                <w:rFonts w:ascii="Arial Narrow" w:eastAsia="Calibri" w:hAnsi="Calibri"/>
                <w:b/>
                <w:spacing w:val="-9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Sent</w:t>
            </w:r>
          </w:p>
          <w:p w14:paraId="7F0FCD84" w14:textId="77777777" w:rsidR="00522E3A" w:rsidRPr="00D81299" w:rsidRDefault="00522E3A" w:rsidP="00522E3A">
            <w:pPr>
              <w:widowControl w:val="0"/>
              <w:spacing w:before="2"/>
              <w:ind w:right="2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D81299">
              <w:rPr>
                <w:rFonts w:ascii="Arial Narrow" w:eastAsia="Calibri" w:hAnsi="Calibri"/>
                <w:b/>
                <w:sz w:val="12"/>
                <w:szCs w:val="22"/>
              </w:rPr>
              <w:t>(mm/dd/yyyy)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3EAF" w14:textId="77777777" w:rsidR="00522E3A" w:rsidRPr="00D81299" w:rsidRDefault="00522E3A" w:rsidP="00522E3A">
            <w:pPr>
              <w:widowControl w:val="0"/>
              <w:spacing w:before="3"/>
              <w:rPr>
                <w:rFonts w:ascii="Arial Narrow" w:eastAsia="Arial Narrow" w:hAnsi="Arial Narrow" w:cs="Arial Narrow"/>
                <w:sz w:val="13"/>
                <w:szCs w:val="13"/>
              </w:rPr>
            </w:pPr>
          </w:p>
          <w:p w14:paraId="340D919F" w14:textId="77777777" w:rsidR="00522E3A" w:rsidRPr="00D81299" w:rsidRDefault="00522E3A" w:rsidP="00522E3A">
            <w:pPr>
              <w:widowControl w:val="0"/>
              <w:ind w:left="1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Did the HU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t>B</w:t>
            </w:r>
            <w:r w:rsidRPr="00D81299">
              <w:rPr>
                <w:rFonts w:ascii="Arial Narrow" w:eastAsia="Calibri" w:hAnsi="Calibri"/>
                <w:b/>
                <w:spacing w:val="-11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Respond?</w:t>
            </w:r>
          </w:p>
        </w:tc>
      </w:tr>
      <w:tr w:rsidR="009B3A88" w14:paraId="79711388" w14:textId="77777777" w:rsidTr="00522E3A">
        <w:trPr>
          <w:trHeight w:hRule="exact" w:val="331"/>
        </w:trPr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403E78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302" w:name="Text29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02"/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A97596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303" w:name="Text29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03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B5DD" w14:textId="77777777" w:rsidR="00522E3A" w:rsidRPr="00007247" w:rsidRDefault="00522E3A" w:rsidP="00522E3A">
            <w:pPr>
              <w:widowControl w:val="0"/>
              <w:tabs>
                <w:tab w:val="left" w:pos="1027"/>
              </w:tabs>
              <w:spacing w:before="63"/>
              <w:jc w:val="center"/>
              <w:rPr>
                <w:rFonts w:asciiTheme="minorHAnsi" w:eastAsia="Arial Narrow" w:hAnsiTheme="minorHAnsi" w:cs="Arial Narrow"/>
                <w:sz w:val="22"/>
                <w:szCs w:val="16"/>
              </w:rPr>
            </w:pPr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04" w:name="Text302"/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  <w:instrText xml:space="preserve"> FORMTEXT </w:instrText>
            </w:r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</w:r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  <w:fldChar w:fldCharType="separate"/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  <w:fldChar w:fldCharType="end"/>
            </w:r>
            <w:bookmarkEnd w:id="304"/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A5DE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1F1BDB6A">
                <v:shape id="_x0000_i1197" type="#_x0000_t75" style="width:29.25pt;height:18.75pt" o:ole="" o:preferrelative="f" filled="t">
                  <v:imagedata r:id="rId92" o:title=""/>
                  <o:lock v:ext="edit" aspectratio="f"/>
                </v:shape>
                <w:control r:id="rId141" w:name="CheckBox332112" w:shapeid="_x0000_i1197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0ABD371F">
                <v:shape id="_x0000_i1198" type="#_x0000_t75" style="width:28.5pt;height:16.5pt" o:ole="" o:preferrelative="f" filled="t">
                  <v:imagedata r:id="rId94" o:title=""/>
                  <o:lock v:ext="edit" aspectratio="f"/>
                </v:shape>
                <w:control r:id="rId142" w:name="CheckBox3311112" w:shapeid="_x0000_i1198"/>
              </w:object>
            </w:r>
          </w:p>
        </w:tc>
      </w:tr>
      <w:tr w:rsidR="009B3A88" w14:paraId="5F61ACF8" w14:textId="77777777" w:rsidTr="00522E3A">
        <w:trPr>
          <w:trHeight w:hRule="exact" w:val="266"/>
        </w:trPr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7391A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305" w:name="Text29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05"/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26551D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306" w:name="Text30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06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1BFE" w14:textId="77777777" w:rsidR="00522E3A" w:rsidRPr="00007247" w:rsidRDefault="00522E3A" w:rsidP="00522E3A">
            <w:pPr>
              <w:widowControl w:val="0"/>
              <w:tabs>
                <w:tab w:val="left" w:pos="1027"/>
              </w:tabs>
              <w:spacing w:before="30"/>
              <w:jc w:val="center"/>
              <w:rPr>
                <w:rFonts w:asciiTheme="minorHAnsi" w:eastAsia="Arial Narrow" w:hAnsiTheme="minorHAnsi" w:cs="Arial Narrow"/>
                <w:sz w:val="22"/>
                <w:szCs w:val="16"/>
              </w:rPr>
            </w:pPr>
            <w:r w:rsidRPr="00007247">
              <w:rPr>
                <w:rFonts w:asciiTheme="minorHAnsi" w:eastAsia="Arial Narrow" w:hAnsiTheme="minorHAnsi" w:cs="Arial Narrow"/>
                <w:sz w:val="22"/>
                <w:szCs w:val="16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07" w:name="Text303"/>
            <w:r w:rsidRPr="00007247">
              <w:rPr>
                <w:rFonts w:asciiTheme="minorHAnsi" w:eastAsia="Arial Narrow" w:hAnsiTheme="minorHAnsi" w:cs="Arial Narrow"/>
                <w:sz w:val="22"/>
                <w:szCs w:val="16"/>
              </w:rPr>
              <w:instrText xml:space="preserve"> FORMTEXT </w:instrText>
            </w:r>
            <w:r w:rsidRPr="00007247">
              <w:rPr>
                <w:rFonts w:asciiTheme="minorHAnsi" w:eastAsia="Arial Narrow" w:hAnsiTheme="minorHAnsi" w:cs="Arial Narrow"/>
                <w:sz w:val="22"/>
                <w:szCs w:val="16"/>
              </w:rPr>
            </w:r>
            <w:r w:rsidRPr="00007247">
              <w:rPr>
                <w:rFonts w:asciiTheme="minorHAnsi" w:eastAsia="Arial Narrow" w:hAnsiTheme="minorHAnsi" w:cs="Arial Narrow"/>
                <w:sz w:val="22"/>
                <w:szCs w:val="16"/>
              </w:rPr>
              <w:fldChar w:fldCharType="separate"/>
            </w:r>
            <w:r w:rsidRPr="00007247">
              <w:rPr>
                <w:rFonts w:asciiTheme="minorHAnsi" w:eastAsia="Arial Narrow" w:hAnsiTheme="minorHAnsi" w:cs="Arial Narrow"/>
                <w:noProof/>
                <w:sz w:val="22"/>
                <w:szCs w:val="16"/>
              </w:rPr>
              <w:t> </w:t>
            </w:r>
            <w:r w:rsidRPr="00007247">
              <w:rPr>
                <w:rFonts w:asciiTheme="minorHAnsi" w:eastAsia="Arial Narrow" w:hAnsiTheme="minorHAnsi" w:cs="Arial Narrow"/>
                <w:noProof/>
                <w:sz w:val="22"/>
                <w:szCs w:val="16"/>
              </w:rPr>
              <w:t> </w:t>
            </w:r>
            <w:r w:rsidRPr="00007247">
              <w:rPr>
                <w:rFonts w:asciiTheme="minorHAnsi" w:eastAsia="Arial Narrow" w:hAnsiTheme="minorHAnsi" w:cs="Arial Narrow"/>
                <w:noProof/>
                <w:sz w:val="22"/>
                <w:szCs w:val="16"/>
              </w:rPr>
              <w:t> </w:t>
            </w:r>
            <w:r w:rsidRPr="00007247">
              <w:rPr>
                <w:rFonts w:asciiTheme="minorHAnsi" w:eastAsia="Arial Narrow" w:hAnsiTheme="minorHAnsi" w:cs="Arial Narrow"/>
                <w:noProof/>
                <w:sz w:val="22"/>
                <w:szCs w:val="16"/>
              </w:rPr>
              <w:t> </w:t>
            </w:r>
            <w:r w:rsidRPr="00007247">
              <w:rPr>
                <w:rFonts w:asciiTheme="minorHAnsi" w:eastAsia="Arial Narrow" w:hAnsiTheme="minorHAnsi" w:cs="Arial Narrow"/>
                <w:noProof/>
                <w:sz w:val="22"/>
                <w:szCs w:val="16"/>
              </w:rPr>
              <w:t> </w:t>
            </w:r>
            <w:r w:rsidRPr="00007247">
              <w:rPr>
                <w:rFonts w:asciiTheme="minorHAnsi" w:eastAsia="Arial Narrow" w:hAnsiTheme="minorHAnsi" w:cs="Arial Narrow"/>
                <w:sz w:val="22"/>
                <w:szCs w:val="16"/>
              </w:rPr>
              <w:fldChar w:fldCharType="end"/>
            </w:r>
            <w:bookmarkEnd w:id="307"/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C3AE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17F849ED">
                <v:shape id="_x0000_i1199" type="#_x0000_t75" style="width:29.25pt;height:18.75pt" o:ole="" o:preferrelative="f" filled="t">
                  <v:imagedata r:id="rId98" o:title=""/>
                  <o:lock v:ext="edit" aspectratio="f"/>
                </v:shape>
                <w:control r:id="rId143" w:name="CheckBox332111" w:shapeid="_x0000_i1199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2B38BC46">
                <v:shape id="_x0000_i1200" type="#_x0000_t75" style="width:28.5pt;height:16.5pt" o:ole="" o:preferrelative="f" filled="t">
                  <v:imagedata r:id="rId94" o:title=""/>
                  <o:lock v:ext="edit" aspectratio="f"/>
                </v:shape>
                <w:control r:id="rId144" w:name="CheckBox3311111" w:shapeid="_x0000_i1200"/>
              </w:object>
            </w:r>
          </w:p>
        </w:tc>
      </w:tr>
      <w:tr w:rsidR="009B3A88" w14:paraId="69A581DB" w14:textId="77777777" w:rsidTr="00522E3A">
        <w:trPr>
          <w:trHeight w:hRule="exact" w:val="269"/>
        </w:trPr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35A03A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308" w:name="Text29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08"/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50ADC2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09" w:name="Text30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09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B967" w14:textId="77777777" w:rsidR="00522E3A" w:rsidRPr="00007247" w:rsidRDefault="00522E3A" w:rsidP="00522E3A">
            <w:pPr>
              <w:widowControl w:val="0"/>
              <w:tabs>
                <w:tab w:val="left" w:pos="1027"/>
              </w:tabs>
              <w:spacing w:before="32"/>
              <w:jc w:val="center"/>
              <w:rPr>
                <w:rFonts w:asciiTheme="minorHAnsi" w:eastAsia="Arial Narrow" w:hAnsiTheme="minorHAnsi" w:cs="Arial Narrow"/>
                <w:sz w:val="22"/>
                <w:szCs w:val="16"/>
              </w:rPr>
            </w:pPr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10" w:name="Text304"/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  <w:instrText xml:space="preserve"> FORMTEXT </w:instrText>
            </w:r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</w:r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  <w:fldChar w:fldCharType="separate"/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noProof/>
                <w:sz w:val="22"/>
                <w:szCs w:val="22"/>
              </w:rPr>
              <w:t> </w:t>
            </w:r>
            <w:r w:rsidRPr="00007247">
              <w:rPr>
                <w:rFonts w:asciiTheme="minorHAnsi" w:eastAsia="Calibri" w:hAnsiTheme="minorHAnsi"/>
                <w:b/>
                <w:sz w:val="22"/>
                <w:szCs w:val="22"/>
              </w:rPr>
              <w:fldChar w:fldCharType="end"/>
            </w:r>
            <w:bookmarkEnd w:id="310"/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7AAA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3A9BA598">
                <v:shape id="_x0000_i1201" type="#_x0000_t75" style="width:29.25pt;height:18.75pt" o:ole="" o:preferrelative="f" filled="t">
                  <v:imagedata r:id="rId145" o:title=""/>
                  <o:lock v:ext="edit" aspectratio="f"/>
                </v:shape>
                <w:control r:id="rId146" w:name="CheckBox332110" w:shapeid="_x0000_i1201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002C7BBC">
                <v:shape id="_x0000_i1202" type="#_x0000_t75" style="width:28.5pt;height:16.5pt" o:ole="" o:preferrelative="f" filled="t">
                  <v:imagedata r:id="rId94" o:title=""/>
                  <o:lock v:ext="edit" aspectratio="f"/>
                </v:shape>
                <w:control r:id="rId147" w:name="CheckBox3311110" w:shapeid="_x0000_i1202"/>
              </w:object>
            </w:r>
          </w:p>
        </w:tc>
      </w:tr>
    </w:tbl>
    <w:p w14:paraId="0D738DF2" w14:textId="77777777" w:rsidR="00522E3A" w:rsidRPr="00D81299" w:rsidRDefault="00522E3A" w:rsidP="00522E3A">
      <w:pPr>
        <w:widowControl w:val="0"/>
        <w:numPr>
          <w:ilvl w:val="0"/>
          <w:numId w:val="2"/>
        </w:numPr>
        <w:tabs>
          <w:tab w:val="left" w:pos="371"/>
        </w:tabs>
        <w:spacing w:before="103"/>
        <w:ind w:left="370" w:right="168" w:hanging="220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>Provide written notif</w:t>
      </w:r>
      <w:r w:rsidRPr="00D81299">
        <w:rPr>
          <w:rFonts w:ascii="Arial Narrow" w:eastAsia="Arial Narrow" w:hAnsi="Arial Narrow" w:cs="Arial Narrow"/>
          <w:i/>
          <w:sz w:val="18"/>
          <w:szCs w:val="18"/>
        </w:rPr>
        <w:t>i</w:t>
      </w:r>
      <w:r w:rsidRPr="00D81299">
        <w:rPr>
          <w:rFonts w:ascii="Arial Narrow" w:eastAsia="Arial Narrow" w:hAnsi="Arial Narrow" w:cs="Arial Narrow"/>
          <w:sz w:val="18"/>
          <w:szCs w:val="18"/>
        </w:rPr>
        <w:t>cation of the subcontracting opportunity you listed in SECTION B-1 to two (2) or more trade organizations or development centers to assist</w:t>
      </w:r>
      <w:r w:rsidRPr="00D81299">
        <w:rPr>
          <w:rFonts w:ascii="Arial Narrow" w:eastAsia="Arial Narrow" w:hAnsi="Arial Narrow" w:cs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identifying potential HUBs by disseminating the subcontracting opportunity to their members/participants. Unless the contracting agency specified a different</w:t>
      </w:r>
      <w:r w:rsidRPr="00D81299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time period, you must provide your subcontracting opportunity notice to trade organizations or development centers </w:t>
      </w:r>
      <w:r w:rsidRPr="00D81299"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at least seven (7) working days </w:t>
      </w:r>
      <w:r w:rsidRPr="00D81299">
        <w:rPr>
          <w:rFonts w:ascii="Arial Narrow" w:eastAsia="Arial Narrow" w:hAnsi="Arial Narrow" w:cs="Arial Narrow"/>
          <w:sz w:val="18"/>
          <w:szCs w:val="18"/>
        </w:rPr>
        <w:t>prior to</w:t>
      </w:r>
      <w:r w:rsidRPr="00D81299"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submitting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your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bid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response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agency.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list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trade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organizations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development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centers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that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have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expressed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interest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receiving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notices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of subcontracting opportunities is available on the Statewide HUB Program’s webpage at </w:t>
      </w:r>
      <w:hyperlink r:id="rId148" w:history="1">
        <w:r w:rsidRPr="00D81299">
          <w:rPr>
            <w:rFonts w:ascii="Arial Narrow" w:eastAsia="Arial Narrow" w:hAnsi="Arial Narrow" w:cs="Arial Narrow"/>
            <w:color w:val="0000FF"/>
            <w:sz w:val="18"/>
            <w:szCs w:val="18"/>
            <w:u w:val="single" w:color="0000FF"/>
          </w:rPr>
          <w:t>http://www.comptroller.texas.gov/purchasing/vendor/heb/resources.php</w:t>
        </w:r>
        <w:r w:rsidRPr="00D81299">
          <w:rPr>
            <w:rFonts w:ascii="Arial Narrow" w:eastAsia="Arial Narrow" w:hAnsi="Arial Narrow" w:cs="Arial Narrow"/>
            <w:sz w:val="18"/>
            <w:szCs w:val="18"/>
          </w:rPr>
          <w:t>.</w:t>
        </w:r>
      </w:hyperlink>
    </w:p>
    <w:p w14:paraId="25193929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53B28EDE" w14:textId="77777777" w:rsidR="00522E3A" w:rsidRPr="00D81299" w:rsidRDefault="00522E3A" w:rsidP="00522E3A">
      <w:pPr>
        <w:widowControl w:val="0"/>
        <w:numPr>
          <w:ilvl w:val="0"/>
          <w:numId w:val="2"/>
        </w:numPr>
        <w:tabs>
          <w:tab w:val="left" w:pos="376"/>
        </w:tabs>
        <w:ind w:left="375" w:right="311" w:hanging="238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Calibri" w:hAnsi="Calibri"/>
          <w:sz w:val="18"/>
          <w:szCs w:val="22"/>
        </w:rPr>
        <w:t>Enter the name of the trade organizations or development centers you notified regarding the subcontracting opportunity you listed in SECTION B-1. Include</w:t>
      </w:r>
      <w:r w:rsidRPr="00D81299">
        <w:rPr>
          <w:rFonts w:ascii="Arial Narrow" w:eastAsia="Calibri" w:hAnsi="Calibri"/>
          <w:spacing w:val="6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 date when you sent notice to it and indicate if it accepted or rejected your</w:t>
      </w:r>
      <w:r w:rsidRPr="00D81299">
        <w:rPr>
          <w:rFonts w:ascii="Arial Narrow" w:eastAsia="Calibri" w:hAnsi="Calibri"/>
          <w:spacing w:val="-15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notice.</w:t>
      </w:r>
    </w:p>
    <w:p w14:paraId="041FC49A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8"/>
        <w:gridCol w:w="1463"/>
        <w:gridCol w:w="1643"/>
      </w:tblGrid>
      <w:tr w:rsidR="009B3A88" w14:paraId="5709D415" w14:textId="77777777" w:rsidTr="00522E3A">
        <w:trPr>
          <w:trHeight w:hRule="exact" w:val="386"/>
        </w:trPr>
        <w:tc>
          <w:tcPr>
            <w:tcW w:w="3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F547" w14:textId="77777777" w:rsidR="00522E3A" w:rsidRPr="00D81299" w:rsidRDefault="00522E3A" w:rsidP="00522E3A">
            <w:pPr>
              <w:widowControl w:val="0"/>
              <w:spacing w:before="92"/>
              <w:ind w:left="249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Trade Organizations or Development</w:t>
            </w:r>
            <w:r w:rsidRPr="00D81299">
              <w:rPr>
                <w:rFonts w:ascii="Arial Narrow" w:eastAsia="Calibri" w:hAnsi="Calibri"/>
                <w:b/>
                <w:spacing w:val="-23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Centers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7A83" w14:textId="77777777" w:rsidR="00522E3A" w:rsidRPr="00D81299" w:rsidRDefault="00522E3A" w:rsidP="00522E3A">
            <w:pPr>
              <w:widowControl w:val="0"/>
              <w:ind w:left="383" w:right="183" w:hanging="20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Date Notice</w:t>
            </w:r>
            <w:r w:rsidRPr="00D81299">
              <w:rPr>
                <w:rFonts w:ascii="Arial Narrow" w:eastAsia="Calibri" w:hAnsi="Calibri"/>
                <w:b/>
                <w:spacing w:val="-7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Sent (</w:t>
            </w:r>
            <w:r w:rsidRPr="00D81299">
              <w:rPr>
                <w:rFonts w:ascii="Arial Narrow" w:eastAsia="Calibri" w:hAnsi="Calibri"/>
                <w:b/>
                <w:sz w:val="12"/>
                <w:szCs w:val="22"/>
              </w:rPr>
              <w:t>mm/dd/yyyy)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BC5A4" w14:textId="77777777" w:rsidR="00522E3A" w:rsidRPr="00D81299" w:rsidRDefault="00522E3A" w:rsidP="00522E3A">
            <w:pPr>
              <w:widowControl w:val="0"/>
              <w:ind w:left="460" w:right="323" w:hanging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Was the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Notice Accepted?</w:t>
            </w:r>
          </w:p>
        </w:tc>
      </w:tr>
      <w:tr w:rsidR="009B3A88" w14:paraId="1EBEBD93" w14:textId="77777777" w:rsidTr="00522E3A">
        <w:trPr>
          <w:trHeight w:hRule="exact" w:val="305"/>
        </w:trPr>
        <w:tc>
          <w:tcPr>
            <w:tcW w:w="3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099D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11" w:name="Text30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11"/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99AA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49"/>
              <w:ind w:left="6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12" w:name="Text30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12"/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C920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59381A9">
                <v:shape id="_x0000_i1203" type="#_x0000_t75" style="width:29.25pt;height:18.75pt" o:ole="" o:preferrelative="f" filled="t">
                  <v:imagedata r:id="rId92" o:title=""/>
                  <o:lock v:ext="edit" aspectratio="f"/>
                </v:shape>
                <w:control r:id="rId149" w:name="CheckBox33219" w:shapeid="_x0000_i1203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6E20A3C">
                <v:shape id="_x0000_i1204" type="#_x0000_t75" style="width:28.5pt;height:16.5pt" o:ole="" o:preferrelative="f" filled="t">
                  <v:imagedata r:id="rId94" o:title=""/>
                  <o:lock v:ext="edit" aspectratio="f"/>
                </v:shape>
                <w:control r:id="rId150" w:name="CheckBox331119" w:shapeid="_x0000_i1204"/>
              </w:object>
            </w:r>
          </w:p>
        </w:tc>
      </w:tr>
      <w:tr w:rsidR="009B3A88" w14:paraId="3D29E1F2" w14:textId="77777777" w:rsidTr="00522E3A">
        <w:trPr>
          <w:trHeight w:hRule="exact" w:val="286"/>
        </w:trPr>
        <w:tc>
          <w:tcPr>
            <w:tcW w:w="3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67ED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13" w:name="Text30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13"/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EB96E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39"/>
              <w:ind w:left="6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14" w:name="Text30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14"/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6BA1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68AF7FDA">
                <v:shape id="_x0000_i1205" type="#_x0000_t75" style="width:29.25pt;height:18.75pt" o:ole="" o:preferrelative="f" filled="t">
                  <v:imagedata r:id="rId92" o:title=""/>
                  <o:lock v:ext="edit" aspectratio="f"/>
                </v:shape>
                <w:control r:id="rId151" w:name="CheckBox33218" w:shapeid="_x0000_i1205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2FC8C927">
                <v:shape id="_x0000_i1206" type="#_x0000_t75" style="width:28.5pt;height:16.5pt" o:ole="" o:preferrelative="f" filled="t">
                  <v:imagedata r:id="rId94" o:title=""/>
                  <o:lock v:ext="edit" aspectratio="f"/>
                </v:shape>
                <w:control r:id="rId152" w:name="CheckBox331118" w:shapeid="_x0000_i1206"/>
              </w:object>
            </w:r>
          </w:p>
        </w:tc>
      </w:tr>
    </w:tbl>
    <w:p w14:paraId="0ACDCE52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16"/>
          <w:szCs w:val="16"/>
        </w:rPr>
        <w:sectPr w:rsidR="00522E3A" w:rsidRPr="00D81299">
          <w:headerReference w:type="default" r:id="rId153"/>
          <w:pgSz w:w="12240" w:h="15840"/>
          <w:pgMar w:top="980" w:right="560" w:bottom="480" w:left="580" w:header="303" w:footer="300" w:gutter="0"/>
          <w:cols w:space="720"/>
        </w:sectPr>
      </w:pPr>
    </w:p>
    <w:p w14:paraId="1470C542" w14:textId="77777777" w:rsidR="00522E3A" w:rsidRPr="00D81299" w:rsidRDefault="00522E3A" w:rsidP="00522E3A">
      <w:pPr>
        <w:widowControl w:val="0"/>
        <w:spacing w:before="1"/>
        <w:rPr>
          <w:rFonts w:ascii="Arial Narrow" w:eastAsia="Arial Narrow" w:hAnsi="Arial Narrow" w:cs="Arial Narrow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4408"/>
      </w:tblGrid>
      <w:tr w:rsidR="009B3A88" w14:paraId="49BBE603" w14:textId="77777777" w:rsidTr="00522E3A">
        <w:trPr>
          <w:trHeight w:hRule="exact" w:val="598"/>
        </w:trPr>
        <w:tc>
          <w:tcPr>
            <w:tcW w:w="640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454C218F" w14:textId="77777777" w:rsidR="00522E3A" w:rsidRPr="00D81299" w:rsidRDefault="00522E3A" w:rsidP="00522E3A">
            <w:pPr>
              <w:widowControl w:val="0"/>
              <w:tabs>
                <w:tab w:val="left" w:pos="7234"/>
              </w:tabs>
              <w:spacing w:before="117"/>
              <w:ind w:left="86" w:right="-2037"/>
              <w:rPr>
                <w:sz w:val="21"/>
                <w:szCs w:val="21"/>
              </w:rPr>
            </w:pPr>
            <w:r w:rsidRPr="00D81299">
              <w:rPr>
                <w:rFonts w:ascii="Arial Narrow" w:eastAsia="Arial Narrow" w:hAnsi="Arial Narrow" w:cs="Arial Narrow"/>
                <w:sz w:val="21"/>
                <w:szCs w:val="21"/>
              </w:rPr>
              <w:t>Enter your company’s name</w:t>
            </w:r>
            <w:r w:rsidRPr="00D81299">
              <w:rPr>
                <w:rFonts w:ascii="Arial Narrow" w:eastAsia="Arial Narrow" w:hAnsi="Arial Narrow" w:cs="Arial Narrow"/>
                <w:spacing w:val="-5"/>
                <w:sz w:val="21"/>
                <w:szCs w:val="21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here:  </w:t>
            </w:r>
            <w:r w:rsidRPr="00D81299">
              <w:rPr>
                <w:rFonts w:ascii="Arial Narrow" w:eastAsia="Arial Narrow" w:hAnsi="Arial Narrow" w:cs="Arial Narrow"/>
                <w:spacing w:val="-6"/>
                <w:sz w:val="21"/>
                <w:szCs w:val="21"/>
              </w:rPr>
              <w:t xml:space="preserve"> </w:t>
            </w:r>
            <w:r w:rsidRPr="00D81299">
              <w:rPr>
                <w:sz w:val="21"/>
                <w:szCs w:val="21"/>
                <w:u w:val="single" w:color="000000"/>
              </w:rPr>
              <w:t xml:space="preserve"> </w:t>
            </w:r>
            <w:r>
              <w:rPr>
                <w:sz w:val="21"/>
                <w:szCs w:val="21"/>
                <w:u w:val="single" w:color="00000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15" w:name="Text309"/>
            <w:r>
              <w:rPr>
                <w:sz w:val="21"/>
                <w:szCs w:val="21"/>
                <w:u w:val="single" w:color="000000"/>
              </w:rPr>
              <w:instrText xml:space="preserve"> FORMTEXT </w:instrText>
            </w:r>
            <w:r>
              <w:rPr>
                <w:sz w:val="21"/>
                <w:szCs w:val="21"/>
                <w:u w:val="single" w:color="000000"/>
              </w:rPr>
            </w:r>
            <w:r>
              <w:rPr>
                <w:sz w:val="21"/>
                <w:szCs w:val="21"/>
                <w:u w:val="single" w:color="000000"/>
              </w:rPr>
              <w:fldChar w:fldCharType="separate"/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noProof/>
                <w:sz w:val="21"/>
                <w:szCs w:val="21"/>
                <w:u w:val="single" w:color="000000"/>
              </w:rPr>
              <w:t> </w:t>
            </w:r>
            <w:r>
              <w:rPr>
                <w:sz w:val="21"/>
                <w:szCs w:val="21"/>
                <w:u w:val="single" w:color="000000"/>
              </w:rPr>
              <w:fldChar w:fldCharType="end"/>
            </w:r>
            <w:bookmarkEnd w:id="315"/>
            <w:r w:rsidRPr="00D81299">
              <w:rPr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08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14B047B7" w14:textId="77777777" w:rsidR="00522E3A" w:rsidRPr="00D81299" w:rsidRDefault="00522E3A" w:rsidP="00522E3A">
            <w:pPr>
              <w:widowControl w:val="0"/>
              <w:tabs>
                <w:tab w:val="left" w:pos="2888"/>
              </w:tabs>
              <w:spacing w:before="117"/>
              <w:ind w:right="-1824"/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Calibri" w:hAnsi="Calibri"/>
                <w:sz w:val="21"/>
                <w:szCs w:val="22"/>
              </w:rPr>
              <w:t>R</w:t>
            </w:r>
            <w:r w:rsidRPr="00D81299">
              <w:rPr>
                <w:rFonts w:ascii="Arial Narrow" w:eastAsia="Calibri" w:hAnsi="Calibri"/>
                <w:sz w:val="21"/>
                <w:szCs w:val="22"/>
              </w:rPr>
              <w:t>FX/PO</w:t>
            </w:r>
            <w:r w:rsidRPr="00D81299">
              <w:rPr>
                <w:rFonts w:ascii="Arial Narrow" w:eastAsia="Calibri" w:hAnsi="Calibri"/>
                <w:spacing w:val="-3"/>
                <w:sz w:val="21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sz w:val="21"/>
                <w:szCs w:val="22"/>
              </w:rPr>
              <w:t xml:space="preserve">#:   </w:t>
            </w:r>
            <w:r w:rsidRPr="00D81299">
              <w:rPr>
                <w:rFonts w:ascii="Arial Narrow" w:eastAsia="Calibri" w:hAnsi="Calibri"/>
                <w:spacing w:val="-16"/>
                <w:sz w:val="21"/>
                <w:szCs w:val="22"/>
              </w:rPr>
              <w:t xml:space="preserve"> </w:t>
            </w:r>
            <w:r>
              <w:rPr>
                <w:rFonts w:ascii="Arial Narrow" w:eastAsia="Calibri" w:hAnsi="Calibri"/>
                <w:spacing w:val="-16"/>
                <w:sz w:val="21"/>
                <w:szCs w:val="22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316" w:name="Text310"/>
            <w:r>
              <w:rPr>
                <w:rFonts w:ascii="Arial Narrow" w:eastAsia="Calibri" w:hAnsi="Calibri"/>
                <w:spacing w:val="-16"/>
                <w:sz w:val="21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pacing w:val="-16"/>
                <w:sz w:val="21"/>
                <w:szCs w:val="22"/>
              </w:rPr>
            </w:r>
            <w:r>
              <w:rPr>
                <w:rFonts w:ascii="Arial Narrow" w:eastAsia="Calibri" w:hAnsi="Calibri"/>
                <w:spacing w:val="-16"/>
                <w:sz w:val="21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pacing w:val="-16"/>
                <w:sz w:val="21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pacing w:val="-16"/>
                <w:sz w:val="21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pacing w:val="-16"/>
                <w:sz w:val="21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pacing w:val="-16"/>
                <w:sz w:val="21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pacing w:val="-16"/>
                <w:sz w:val="21"/>
                <w:szCs w:val="22"/>
              </w:rPr>
              <w:t> </w:t>
            </w:r>
            <w:r>
              <w:rPr>
                <w:rFonts w:ascii="Arial Narrow" w:eastAsia="Calibri" w:hAnsi="Calibri"/>
                <w:spacing w:val="-16"/>
                <w:sz w:val="21"/>
                <w:szCs w:val="22"/>
              </w:rPr>
              <w:fldChar w:fldCharType="end"/>
            </w:r>
            <w:bookmarkEnd w:id="316"/>
            <w:r w:rsidRPr="00D81299"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t xml:space="preserve"> </w:t>
            </w:r>
            <w:r w:rsidRPr="00D81299">
              <w:rPr>
                <w:rFonts w:ascii="Arial Narrow" w:eastAsia="Calibri" w:hAnsi="Calibri"/>
                <w:sz w:val="21"/>
                <w:szCs w:val="22"/>
                <w:u w:val="single" w:color="000000"/>
              </w:rPr>
              <w:tab/>
            </w:r>
          </w:p>
        </w:tc>
      </w:tr>
    </w:tbl>
    <w:p w14:paraId="4873D336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18"/>
          <w:szCs w:val="1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9606"/>
      </w:tblGrid>
      <w:tr w:rsidR="009B3A88" w14:paraId="09F02D5E" w14:textId="77777777" w:rsidTr="00522E3A">
        <w:trPr>
          <w:trHeight w:hRule="exact" w:val="52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7A9B75" w14:textId="77777777" w:rsidR="00522E3A" w:rsidRPr="00D81299" w:rsidRDefault="00522E3A" w:rsidP="00522E3A">
            <w:pPr>
              <w:widowControl w:val="0"/>
              <w:spacing w:before="40"/>
              <w:ind w:left="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6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B-4</w:t>
            </w:r>
          </w:p>
        </w:tc>
        <w:tc>
          <w:tcPr>
            <w:tcW w:w="9606" w:type="dxa"/>
            <w:tcBorders>
              <w:top w:val="single" w:sz="35" w:space="0" w:color="000000"/>
              <w:left w:val="single" w:sz="4" w:space="0" w:color="000000"/>
              <w:bottom w:val="nil"/>
              <w:right w:val="nil"/>
            </w:tcBorders>
          </w:tcPr>
          <w:p w14:paraId="60AA8D00" w14:textId="77777777" w:rsidR="00522E3A" w:rsidRPr="00D81299" w:rsidRDefault="00522E3A" w:rsidP="00522E3A">
            <w:pPr>
              <w:widowControl w:val="0"/>
              <w:spacing w:line="227" w:lineRule="exact"/>
              <w:ind w:lef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UBCONTRACTOR</w:t>
            </w:r>
            <w:r w:rsidRPr="00D81299">
              <w:rPr>
                <w:rFonts w:ascii="Arial Narrow" w:eastAsia="Calibri" w:hAnsi="Calibri"/>
                <w:b/>
                <w:spacing w:val="-11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ELECTION</w:t>
            </w:r>
          </w:p>
        </w:tc>
      </w:tr>
    </w:tbl>
    <w:p w14:paraId="5E0925FF" w14:textId="77777777" w:rsidR="00522E3A" w:rsidRPr="00D81299" w:rsidRDefault="00522E3A" w:rsidP="00522E3A">
      <w:pPr>
        <w:widowControl w:val="0"/>
        <w:numPr>
          <w:ilvl w:val="1"/>
          <w:numId w:val="2"/>
        </w:numPr>
        <w:tabs>
          <w:tab w:val="left" w:pos="515"/>
        </w:tabs>
        <w:spacing w:before="90"/>
        <w:ind w:right="175" w:hanging="259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Calibri" w:hAnsi="Calibri"/>
          <w:sz w:val="18"/>
          <w:szCs w:val="22"/>
        </w:rPr>
        <w:t>Enter the item number and description of the subcontracting opportunity for which you are completing this Attachment B continuation</w:t>
      </w:r>
      <w:r w:rsidRPr="00D81299">
        <w:rPr>
          <w:rFonts w:ascii="Arial Narrow" w:eastAsia="Calibri" w:hAnsi="Calibri"/>
          <w:spacing w:val="-22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page.</w:t>
      </w:r>
    </w:p>
    <w:p w14:paraId="20037FFB" w14:textId="77777777" w:rsidR="00522E3A" w:rsidRPr="00D81299" w:rsidRDefault="00522E3A" w:rsidP="00522E3A">
      <w:pPr>
        <w:widowControl w:val="0"/>
        <w:spacing w:before="1"/>
        <w:rPr>
          <w:rFonts w:ascii="Arial Narrow" w:eastAsia="Arial Narrow" w:hAnsi="Arial Narrow" w:cs="Arial Narrow"/>
          <w:sz w:val="14"/>
          <w:szCs w:val="14"/>
        </w:rPr>
      </w:pPr>
    </w:p>
    <w:p w14:paraId="41517994" w14:textId="77777777" w:rsidR="00522E3A" w:rsidRPr="00D81299" w:rsidRDefault="00522E3A" w:rsidP="00522E3A">
      <w:pPr>
        <w:widowControl w:val="0"/>
        <w:rPr>
          <w:rFonts w:ascii="Arial Narrow" w:eastAsia="Arial Narrow" w:hAnsi="Arial Narrow" w:cs="Arial Narrow"/>
          <w:sz w:val="14"/>
          <w:szCs w:val="14"/>
        </w:rPr>
        <w:sectPr w:rsidR="00522E3A" w:rsidRPr="00D81299">
          <w:headerReference w:type="default" r:id="rId154"/>
          <w:pgSz w:w="12240" w:h="15840"/>
          <w:pgMar w:top="980" w:right="560" w:bottom="480" w:left="580" w:header="303" w:footer="300" w:gutter="0"/>
          <w:cols w:space="720"/>
        </w:sectPr>
      </w:pPr>
    </w:p>
    <w:p w14:paraId="6DB201D9" w14:textId="77777777" w:rsidR="00522E3A" w:rsidRPr="00D81299" w:rsidRDefault="00522E3A" w:rsidP="00522E3A">
      <w:pPr>
        <w:widowControl w:val="0"/>
        <w:tabs>
          <w:tab w:val="left" w:pos="1861"/>
        </w:tabs>
        <w:spacing w:before="78"/>
        <w:ind w:left="514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Item#:_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/>
          <w:sz w:val="18"/>
          <w:szCs w:val="18"/>
          <w:u w:val="single" w:color="000000"/>
        </w:rPr>
        <w:fldChar w:fldCharType="begin">
          <w:ffData>
            <w:name w:val="Text311"/>
            <w:enabled/>
            <w:calcOnExit w:val="0"/>
            <w:textInput/>
          </w:ffData>
        </w:fldChar>
      </w:r>
      <w:bookmarkStart w:id="317" w:name="Text311"/>
      <w:r>
        <w:rPr>
          <w:rFonts w:ascii="Arial Narrow" w:eastAsia="Arial Narrow" w:hAnsi="Arial Narrow"/>
          <w:sz w:val="18"/>
          <w:szCs w:val="18"/>
          <w:u w:val="single" w:color="000000"/>
        </w:rPr>
        <w:instrText xml:space="preserve"> FORMTEXT </w:instrText>
      </w:r>
      <w:r>
        <w:rPr>
          <w:rFonts w:ascii="Arial Narrow" w:eastAsia="Arial Narrow" w:hAnsi="Arial Narrow"/>
          <w:sz w:val="18"/>
          <w:szCs w:val="18"/>
          <w:u w:val="single" w:color="000000"/>
        </w:rPr>
      </w:r>
      <w:r>
        <w:rPr>
          <w:rFonts w:ascii="Arial Narrow" w:eastAsia="Arial Narrow" w:hAnsi="Arial Narrow"/>
          <w:sz w:val="18"/>
          <w:szCs w:val="18"/>
          <w:u w:val="single" w:color="000000"/>
        </w:rPr>
        <w:fldChar w:fldCharType="separate"/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sz w:val="18"/>
          <w:szCs w:val="18"/>
          <w:u w:val="single" w:color="000000"/>
        </w:rPr>
        <w:fldChar w:fldCharType="end"/>
      </w:r>
      <w:bookmarkEnd w:id="317"/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ab/>
      </w:r>
    </w:p>
    <w:p w14:paraId="60FDCEED" w14:textId="77777777" w:rsidR="00522E3A" w:rsidRPr="00D81299" w:rsidRDefault="00522E3A" w:rsidP="00522E3A">
      <w:pPr>
        <w:widowControl w:val="0"/>
        <w:tabs>
          <w:tab w:val="left" w:pos="7389"/>
        </w:tabs>
        <w:spacing w:before="78"/>
        <w:ind w:left="458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br w:type="column"/>
      </w:r>
      <w:r w:rsidRPr="00D81299">
        <w:rPr>
          <w:rFonts w:ascii="Arial Narrow" w:eastAsia="Arial Narrow" w:hAnsi="Arial Narrow"/>
          <w:sz w:val="18"/>
          <w:szCs w:val="18"/>
        </w:rPr>
        <w:t xml:space="preserve">Description: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/>
          <w:sz w:val="18"/>
          <w:szCs w:val="18"/>
          <w:u w:val="single" w:color="000000"/>
        </w:rPr>
        <w:fldChar w:fldCharType="begin">
          <w:ffData>
            <w:name w:val="Text312"/>
            <w:enabled/>
            <w:calcOnExit w:val="0"/>
            <w:textInput/>
          </w:ffData>
        </w:fldChar>
      </w:r>
      <w:bookmarkStart w:id="318" w:name="Text312"/>
      <w:r>
        <w:rPr>
          <w:rFonts w:ascii="Arial Narrow" w:eastAsia="Arial Narrow" w:hAnsi="Arial Narrow"/>
          <w:sz w:val="18"/>
          <w:szCs w:val="18"/>
          <w:u w:val="single" w:color="000000"/>
        </w:rPr>
        <w:instrText xml:space="preserve"> FORMTEXT </w:instrText>
      </w:r>
      <w:r>
        <w:rPr>
          <w:rFonts w:ascii="Arial Narrow" w:eastAsia="Arial Narrow" w:hAnsi="Arial Narrow"/>
          <w:sz w:val="18"/>
          <w:szCs w:val="18"/>
          <w:u w:val="single" w:color="000000"/>
        </w:rPr>
      </w:r>
      <w:r>
        <w:rPr>
          <w:rFonts w:ascii="Arial Narrow" w:eastAsia="Arial Narrow" w:hAnsi="Arial Narrow"/>
          <w:sz w:val="18"/>
          <w:szCs w:val="18"/>
          <w:u w:val="single" w:color="000000"/>
        </w:rPr>
        <w:fldChar w:fldCharType="separate"/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noProof/>
          <w:sz w:val="18"/>
          <w:szCs w:val="18"/>
          <w:u w:val="single" w:color="000000"/>
        </w:rPr>
        <w:t> </w:t>
      </w:r>
      <w:r>
        <w:rPr>
          <w:rFonts w:ascii="Arial Narrow" w:eastAsia="Arial Narrow" w:hAnsi="Arial Narrow"/>
          <w:sz w:val="18"/>
          <w:szCs w:val="18"/>
          <w:u w:val="single" w:color="000000"/>
        </w:rPr>
        <w:fldChar w:fldCharType="end"/>
      </w:r>
      <w:bookmarkEnd w:id="318"/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ab/>
      </w:r>
    </w:p>
    <w:p w14:paraId="03F845EC" w14:textId="77777777" w:rsidR="00522E3A" w:rsidRPr="00D81299" w:rsidRDefault="00522E3A" w:rsidP="00522E3A">
      <w:pPr>
        <w:widowControl w:val="0"/>
        <w:rPr>
          <w:rFonts w:ascii="Calibri" w:eastAsia="Calibri" w:hAnsi="Calibri"/>
          <w:sz w:val="22"/>
          <w:szCs w:val="22"/>
        </w:rPr>
        <w:sectPr w:rsidR="00522E3A" w:rsidRPr="00D81299">
          <w:type w:val="continuous"/>
          <w:pgSz w:w="12240" w:h="15840"/>
          <w:pgMar w:top="460" w:right="560" w:bottom="940" w:left="580" w:header="720" w:footer="720" w:gutter="0"/>
          <w:cols w:num="2" w:space="720" w:equalWidth="0">
            <w:col w:w="1863" w:space="40"/>
            <w:col w:w="9197"/>
          </w:cols>
        </w:sectPr>
      </w:pPr>
    </w:p>
    <w:p w14:paraId="669F30D2" w14:textId="77777777" w:rsidR="00522E3A" w:rsidRPr="00D81299" w:rsidRDefault="00522E3A" w:rsidP="00522E3A">
      <w:pPr>
        <w:widowControl w:val="0"/>
        <w:spacing w:before="1"/>
        <w:rPr>
          <w:rFonts w:ascii="Arial Narrow" w:eastAsia="Arial Narrow" w:hAnsi="Arial Narrow" w:cs="Arial Narrow"/>
          <w:sz w:val="14"/>
          <w:szCs w:val="14"/>
        </w:rPr>
      </w:pPr>
    </w:p>
    <w:p w14:paraId="0420CA13" w14:textId="77777777" w:rsidR="00522E3A" w:rsidRPr="00D81299" w:rsidRDefault="00522E3A" w:rsidP="00522E3A">
      <w:pPr>
        <w:widowControl w:val="0"/>
        <w:numPr>
          <w:ilvl w:val="1"/>
          <w:numId w:val="2"/>
        </w:numPr>
        <w:tabs>
          <w:tab w:val="left" w:pos="515"/>
        </w:tabs>
        <w:spacing w:before="78"/>
        <w:ind w:right="158" w:hanging="259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Arial Narrow" w:hAnsi="Arial Narrow" w:cs="Arial Narrow"/>
          <w:sz w:val="18"/>
          <w:szCs w:val="18"/>
        </w:rPr>
        <w:t>List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subcontractor(s)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selected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perform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opportunity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you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listed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in</w:t>
      </w:r>
      <w:r w:rsidRPr="00D81299">
        <w:rPr>
          <w:rFonts w:ascii="Arial Narrow" w:eastAsia="Arial Narrow" w:hAnsi="Arial Narrow" w:cs="Arial Narrow"/>
          <w:spacing w:val="15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SECTION</w:t>
      </w:r>
      <w:r w:rsidRPr="00D81299">
        <w:rPr>
          <w:rFonts w:ascii="Arial Narrow" w:eastAsia="Arial Narrow" w:hAnsi="Arial Narrow" w:cs="Arial Narrow"/>
          <w:b/>
          <w:bCs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B-1</w:t>
      </w:r>
      <w:r w:rsidRPr="00D81299">
        <w:rPr>
          <w:rFonts w:ascii="Arial Narrow" w:eastAsia="Arial Narrow" w:hAnsi="Arial Narrow" w:cs="Arial Narrow"/>
          <w:sz w:val="18"/>
          <w:szCs w:val="18"/>
        </w:rPr>
        <w:t>.</w:t>
      </w:r>
      <w:r w:rsidRPr="00D8129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Also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identify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whether</w:t>
      </w:r>
      <w:r w:rsidRPr="00D81299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they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are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Texas</w:t>
      </w:r>
      <w:r w:rsidRPr="00D81299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Certified HUB</w:t>
      </w:r>
      <w:r w:rsidRPr="00D81299"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their</w:t>
      </w:r>
      <w:r w:rsidRPr="00D81299"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Texas</w:t>
      </w:r>
      <w:r w:rsidRPr="00D81299"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Vendor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Identification</w:t>
      </w:r>
      <w:r w:rsidRPr="00D81299"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(VID)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number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or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federal</w:t>
      </w:r>
      <w:r w:rsidRPr="00D81299"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Employer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Identification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Number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(EIN),</w:t>
      </w:r>
      <w:r w:rsidRPr="00D81299"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approximate</w:t>
      </w:r>
      <w:r w:rsidRPr="00D81299"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dollar</w:t>
      </w:r>
      <w:r w:rsidRPr="00D81299">
        <w:rPr>
          <w:rFonts w:ascii="Arial Narrow" w:eastAsia="Arial Narrow" w:hAnsi="Arial Narrow" w:cs="Arial Narrow"/>
          <w:spacing w:val="20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value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work</w:t>
      </w:r>
      <w:r w:rsidRPr="00D81299"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to</w:t>
      </w:r>
      <w:r w:rsidRPr="00D81299"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be subcontracted, and the expected percentage of work to be subcontracted. When searching for Texas certified HUBs and verifying their HUB status, ensure</w:t>
      </w:r>
      <w:r w:rsidRPr="00D81299">
        <w:rPr>
          <w:rFonts w:ascii="Arial Narrow" w:eastAsia="Arial Narrow" w:hAnsi="Arial Narrow" w:cs="Arial Narrow"/>
          <w:spacing w:val="1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that you use the State of Texas/ Centralized Master Bidders List (CMBL) – Historically Underutilized Business (HUB) Directory Search located</w:t>
      </w:r>
      <w:r w:rsidRPr="00D81299">
        <w:rPr>
          <w:rFonts w:ascii="Arial Narrow" w:eastAsia="Arial Narrow" w:hAnsi="Arial Narrow" w:cs="Arial Narrow"/>
          <w:spacing w:val="2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at </w:t>
      </w:r>
      <w:hyperlink r:id="rId155" w:history="1">
        <w:r w:rsidRPr="00D81299">
          <w:rPr>
            <w:rFonts w:ascii="Arial Narrow" w:eastAsia="Arial Narrow" w:hAnsi="Arial Narrow" w:cs="Arial Narrow"/>
            <w:color w:val="0000FF"/>
            <w:sz w:val="18"/>
            <w:szCs w:val="18"/>
            <w:u w:val="single" w:color="0000FF"/>
          </w:rPr>
          <w:t>http://mycpa.cpa.state.tx.us/tpasscmblsearch/index.jsp</w:t>
        </w:r>
        <w:r w:rsidRPr="00D81299">
          <w:rPr>
            <w:rFonts w:ascii="Arial Narrow" w:eastAsia="Arial Narrow" w:hAnsi="Arial Narrow" w:cs="Arial Narrow"/>
            <w:sz w:val="18"/>
            <w:szCs w:val="18"/>
          </w:rPr>
          <w:t>.</w:t>
        </w:r>
      </w:hyperlink>
      <w:r w:rsidRPr="00D81299">
        <w:rPr>
          <w:rFonts w:ascii="Arial Narrow" w:eastAsia="Arial Narrow" w:hAnsi="Arial Narrow" w:cs="Arial Narrow"/>
          <w:sz w:val="18"/>
          <w:szCs w:val="18"/>
        </w:rPr>
        <w:t xml:space="preserve"> HUB status code “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A</w:t>
      </w:r>
      <w:r w:rsidRPr="00D81299">
        <w:rPr>
          <w:rFonts w:ascii="Arial Narrow" w:eastAsia="Arial Narrow" w:hAnsi="Arial Narrow" w:cs="Arial Narrow"/>
          <w:sz w:val="18"/>
          <w:szCs w:val="18"/>
        </w:rPr>
        <w:t>” signifies that the company is a Texas certified</w:t>
      </w:r>
      <w:r w:rsidRPr="00D81299">
        <w:rPr>
          <w:rFonts w:ascii="Arial Narrow" w:eastAsia="Arial Narrow" w:hAnsi="Arial Narrow" w:cs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HUB.</w:t>
      </w:r>
    </w:p>
    <w:p w14:paraId="78F4EFF3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1474"/>
        <w:gridCol w:w="1842"/>
        <w:gridCol w:w="1361"/>
        <w:gridCol w:w="1530"/>
      </w:tblGrid>
      <w:tr w:rsidR="009B3A88" w14:paraId="2813022B" w14:textId="77777777" w:rsidTr="00522E3A">
        <w:trPr>
          <w:trHeight w:hRule="exact" w:val="732"/>
        </w:trPr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2E31" w14:textId="77777777" w:rsidR="00522E3A" w:rsidRPr="00D81299" w:rsidRDefault="00522E3A" w:rsidP="00522E3A">
            <w:pPr>
              <w:widowControl w:val="0"/>
              <w:spacing w:before="1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14:paraId="6D4703CF" w14:textId="77777777" w:rsidR="00522E3A" w:rsidRPr="00D81299" w:rsidRDefault="00522E3A" w:rsidP="00522E3A">
            <w:pPr>
              <w:widowControl w:val="0"/>
              <w:ind w:right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Company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Name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1F9F" w14:textId="77777777" w:rsidR="00522E3A" w:rsidRPr="00D81299" w:rsidRDefault="00522E3A" w:rsidP="00522E3A">
            <w:pPr>
              <w:widowControl w:val="0"/>
              <w:spacing w:before="11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7A4C07AD" w14:textId="77777777" w:rsidR="00522E3A" w:rsidRPr="00D81299" w:rsidRDefault="00522E3A" w:rsidP="00522E3A">
            <w:pPr>
              <w:widowControl w:val="0"/>
              <w:ind w:left="568" w:right="244" w:hanging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Texas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Certified HUB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6DC9" w14:textId="77777777" w:rsidR="00522E3A" w:rsidRPr="00D81299" w:rsidRDefault="00522E3A" w:rsidP="00522E3A">
            <w:pPr>
              <w:widowControl w:val="0"/>
              <w:spacing w:before="119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Texas VID or federal</w:t>
            </w:r>
            <w:r w:rsidRPr="00D81299">
              <w:rPr>
                <w:rFonts w:ascii="Arial Narrow" w:eastAsia="Calibri" w:hAnsi="Calibri"/>
                <w:b/>
                <w:spacing w:val="-1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EIN</w:t>
            </w:r>
          </w:p>
          <w:p w14:paraId="1DB38E44" w14:textId="77777777" w:rsidR="00522E3A" w:rsidRPr="00D81299" w:rsidRDefault="00522E3A" w:rsidP="00522E3A">
            <w:pPr>
              <w:widowControl w:val="0"/>
              <w:ind w:left="52" w:right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Do not enter Social Security</w:t>
            </w:r>
            <w:r w:rsidRPr="00D81299">
              <w:rPr>
                <w:rFonts w:ascii="Arial Narrow" w:eastAsia="Calibri" w:hAnsi="Calibri"/>
                <w:color w:val="FF0000"/>
                <w:spacing w:val="-12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Numbers. If you do not know their VID /</w:t>
            </w:r>
            <w:r w:rsidRPr="00D81299">
              <w:rPr>
                <w:rFonts w:ascii="Arial Narrow" w:eastAsia="Calibri" w:hAnsi="Calibri"/>
                <w:color w:val="FF0000"/>
                <w:spacing w:val="-9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EID, leave their VID / EID field</w:t>
            </w:r>
            <w:r w:rsidRPr="00D81299">
              <w:rPr>
                <w:rFonts w:ascii="Arial Narrow" w:eastAsia="Calibri" w:hAnsi="Calibri"/>
                <w:color w:val="FF0000"/>
                <w:spacing w:val="-7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blank.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7CCE" w14:textId="77777777" w:rsidR="00522E3A" w:rsidRPr="00D81299" w:rsidRDefault="00522E3A" w:rsidP="00522E3A">
            <w:pPr>
              <w:widowControl w:val="0"/>
              <w:spacing w:before="11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2C71A3DC" w14:textId="77777777" w:rsidR="00522E3A" w:rsidRPr="00D81299" w:rsidRDefault="00522E3A" w:rsidP="00522E3A">
            <w:pPr>
              <w:widowControl w:val="0"/>
              <w:ind w:left="203" w:right="206" w:firstLin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Approximate Dollar</w:t>
            </w:r>
            <w:r w:rsidRPr="00D81299">
              <w:rPr>
                <w:rFonts w:ascii="Arial Narrow" w:eastAsia="Calibri" w:hAnsi="Calibri"/>
                <w:b/>
                <w:spacing w:val="-5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Amount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EB2B" w14:textId="77777777" w:rsidR="00522E3A" w:rsidRPr="00D81299" w:rsidRDefault="00522E3A" w:rsidP="00522E3A">
            <w:pPr>
              <w:widowControl w:val="0"/>
              <w:spacing w:before="11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2AF58599" w14:textId="77777777" w:rsidR="00522E3A" w:rsidRPr="00D81299" w:rsidRDefault="00522E3A" w:rsidP="00522E3A">
            <w:pPr>
              <w:widowControl w:val="0"/>
              <w:ind w:left="436" w:right="62" w:hanging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Expected</w:t>
            </w:r>
            <w:r w:rsidRPr="00D81299">
              <w:rPr>
                <w:rFonts w:ascii="Arial Narrow" w:eastAsia="Calibri" w:hAnsi="Calibri"/>
                <w:b/>
                <w:spacing w:val="-7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Percentage of</w:t>
            </w:r>
            <w:r w:rsidRPr="00D81299">
              <w:rPr>
                <w:rFonts w:ascii="Arial Narrow" w:eastAsia="Calibri" w:hAnsi="Calibri"/>
                <w:b/>
                <w:spacing w:val="-5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Contract</w:t>
            </w:r>
          </w:p>
        </w:tc>
      </w:tr>
      <w:tr w:rsidR="009B3A88" w14:paraId="0E913CEC" w14:textId="77777777" w:rsidTr="00522E3A">
        <w:trPr>
          <w:trHeight w:hRule="exact" w:val="361"/>
        </w:trPr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FF50" w14:textId="77777777" w:rsidR="00522E3A" w:rsidRPr="00D81299" w:rsidRDefault="00522E3A" w:rsidP="00522E3A">
            <w:pPr>
              <w:widowControl w:val="0"/>
              <w:ind w:left="14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19" w:name="Text31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19"/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9C25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4D9B9C8">
                <v:shape id="_x0000_i1207" type="#_x0000_t75" style="width:29.25pt;height:18.75pt" o:ole="" o:preferrelative="f" filled="t">
                  <v:imagedata r:id="rId92" o:title=""/>
                  <o:lock v:ext="edit" aspectratio="f"/>
                </v:shape>
                <w:control r:id="rId156" w:name="CheckBox33217" w:shapeid="_x0000_i1207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6FB8F49C">
                <v:shape id="_x0000_i1208" type="#_x0000_t75" style="width:28.5pt;height:16.5pt" o:ole="" o:preferrelative="f" filled="t">
                  <v:imagedata r:id="rId94" o:title=""/>
                  <o:lock v:ext="edit" aspectratio="f"/>
                </v:shape>
                <w:control r:id="rId157" w:name="CheckBox331117" w:shapeid="_x0000_i1208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097C" w14:textId="77777777" w:rsidR="00522E3A" w:rsidRPr="00D81299" w:rsidRDefault="00522E3A" w:rsidP="00522E3A">
            <w:pPr>
              <w:widowControl w:val="0"/>
              <w:ind w:left="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20" w:name="Text32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20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D647" w14:textId="77777777" w:rsidR="00522E3A" w:rsidRPr="00D81299" w:rsidRDefault="00522E3A" w:rsidP="00522E3A">
            <w:pPr>
              <w:widowControl w:val="0"/>
              <w:spacing w:before="78"/>
              <w:ind w:left="1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21" w:name="Text32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21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41C8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322" w:name="Text334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2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627B13CB" w14:textId="77777777" w:rsidTr="00522E3A">
        <w:trPr>
          <w:trHeight w:hRule="exact" w:val="360"/>
        </w:trPr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AE41A" w14:textId="77777777" w:rsidR="00522E3A" w:rsidRPr="00D81299" w:rsidRDefault="00522E3A" w:rsidP="00522E3A">
            <w:pPr>
              <w:widowControl w:val="0"/>
              <w:ind w:left="14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23" w:name="Text31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23"/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A665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258D0567">
                <v:shape id="_x0000_i1209" type="#_x0000_t75" style="width:29.25pt;height:18.75pt" o:ole="" o:preferrelative="f" filled="t">
                  <v:imagedata r:id="rId92" o:title=""/>
                  <o:lock v:ext="edit" aspectratio="f"/>
                </v:shape>
                <w:control r:id="rId158" w:name="CheckBox33216" w:shapeid="_x0000_i1209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2E14F64B">
                <v:shape id="_x0000_i1210" type="#_x0000_t75" style="width:28.5pt;height:16.5pt" o:ole="" o:preferrelative="f" filled="t">
                  <v:imagedata r:id="rId94" o:title=""/>
                  <o:lock v:ext="edit" aspectratio="f"/>
                </v:shape>
                <w:control r:id="rId159" w:name="CheckBox331116" w:shapeid="_x0000_i1210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285C" w14:textId="77777777" w:rsidR="00522E3A" w:rsidRPr="00D81299" w:rsidRDefault="00522E3A" w:rsidP="00522E3A">
            <w:pPr>
              <w:widowControl w:val="0"/>
              <w:ind w:left="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324" w:name="Text32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24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500D" w14:textId="77777777" w:rsidR="00522E3A" w:rsidRPr="00D81299" w:rsidRDefault="00522E3A" w:rsidP="00522E3A">
            <w:pPr>
              <w:widowControl w:val="0"/>
              <w:spacing w:before="78"/>
              <w:ind w:lef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325" w:name="Text32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25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DB84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326" w:name="Text335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2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6E98404B" w14:textId="77777777" w:rsidTr="00522E3A">
        <w:trPr>
          <w:trHeight w:hRule="exact" w:val="360"/>
        </w:trPr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3F78" w14:textId="77777777" w:rsidR="00522E3A" w:rsidRPr="00D81299" w:rsidRDefault="00522E3A" w:rsidP="00522E3A">
            <w:pPr>
              <w:widowControl w:val="0"/>
              <w:ind w:left="14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27" w:name="Text31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27"/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A793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753965B9">
                <v:shape id="_x0000_i1211" type="#_x0000_t75" style="width:29.25pt;height:18.75pt" o:ole="" o:preferrelative="f" filled="t">
                  <v:imagedata r:id="rId92" o:title=""/>
                  <o:lock v:ext="edit" aspectratio="f"/>
                </v:shape>
                <w:control r:id="rId160" w:name="CheckBox33215" w:shapeid="_x0000_i1211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3600592D">
                <v:shape id="_x0000_i1212" type="#_x0000_t75" style="width:28.5pt;height:16.5pt" o:ole="" o:preferrelative="f" filled="t">
                  <v:imagedata r:id="rId94" o:title=""/>
                  <o:lock v:ext="edit" aspectratio="f"/>
                </v:shape>
                <w:control r:id="rId161" w:name="CheckBox331115" w:shapeid="_x0000_i1212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8918" w14:textId="77777777" w:rsidR="00522E3A" w:rsidRPr="00D81299" w:rsidRDefault="00522E3A" w:rsidP="00522E3A">
            <w:pPr>
              <w:widowControl w:val="0"/>
              <w:ind w:left="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328" w:name="Text322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28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33DA1" w14:textId="77777777" w:rsidR="00522E3A" w:rsidRPr="00D81299" w:rsidRDefault="00522E3A" w:rsidP="00522E3A">
            <w:pPr>
              <w:widowControl w:val="0"/>
              <w:spacing w:before="78"/>
              <w:ind w:lef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329" w:name="Text32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29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1025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330" w:name="Text336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30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65EDEA80" w14:textId="77777777" w:rsidTr="00522E3A">
        <w:trPr>
          <w:trHeight w:hRule="exact" w:val="360"/>
        </w:trPr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69D1" w14:textId="77777777" w:rsidR="00522E3A" w:rsidRPr="00D81299" w:rsidRDefault="00522E3A" w:rsidP="00522E3A">
            <w:pPr>
              <w:widowControl w:val="0"/>
              <w:ind w:left="14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31" w:name="Text31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31"/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5869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669EDA3">
                <v:shape id="_x0000_i1213" type="#_x0000_t75" style="width:29.25pt;height:18.75pt" o:ole="" o:preferrelative="f" filled="t">
                  <v:imagedata r:id="rId92" o:title=""/>
                  <o:lock v:ext="edit" aspectratio="f"/>
                </v:shape>
                <w:control r:id="rId162" w:name="CheckBox33214" w:shapeid="_x0000_i1213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68CE5B55">
                <v:shape id="_x0000_i1214" type="#_x0000_t75" style="width:28.5pt;height:16.5pt" o:ole="" o:preferrelative="f" filled="t">
                  <v:imagedata r:id="rId94" o:title=""/>
                  <o:lock v:ext="edit" aspectratio="f"/>
                </v:shape>
                <w:control r:id="rId163" w:name="CheckBox331114" w:shapeid="_x0000_i1214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73B0" w14:textId="77777777" w:rsidR="00522E3A" w:rsidRPr="00D81299" w:rsidRDefault="00522E3A" w:rsidP="00522E3A">
            <w:pPr>
              <w:widowControl w:val="0"/>
              <w:ind w:left="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332" w:name="Text323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32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DB9C" w14:textId="77777777" w:rsidR="00522E3A" w:rsidRPr="00D81299" w:rsidRDefault="00522E3A" w:rsidP="00522E3A">
            <w:pPr>
              <w:widowControl w:val="0"/>
              <w:spacing w:before="78"/>
              <w:ind w:lef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333" w:name="Text33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33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E41D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334" w:name="Text337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34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6C8B2841" w14:textId="77777777" w:rsidTr="00522E3A">
        <w:trPr>
          <w:trHeight w:hRule="exact" w:val="360"/>
        </w:trPr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12A7" w14:textId="77777777" w:rsidR="00522E3A" w:rsidRPr="00D81299" w:rsidRDefault="00522E3A" w:rsidP="00522E3A">
            <w:pPr>
              <w:widowControl w:val="0"/>
              <w:ind w:left="14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335" w:name="Text317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35"/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8EEB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F92B2E8">
                <v:shape id="_x0000_i1215" type="#_x0000_t75" style="width:29.25pt;height:18.75pt" o:ole="" o:preferrelative="f" filled="t">
                  <v:imagedata r:id="rId92" o:title=""/>
                  <o:lock v:ext="edit" aspectratio="f"/>
                </v:shape>
                <w:control r:id="rId164" w:name="CheckBox33213" w:shapeid="_x0000_i1215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49E63EC1">
                <v:shape id="_x0000_i1216" type="#_x0000_t75" style="width:28.5pt;height:16.5pt" o:ole="" o:preferrelative="f" filled="t">
                  <v:imagedata r:id="rId94" o:title=""/>
                  <o:lock v:ext="edit" aspectratio="f"/>
                </v:shape>
                <w:control r:id="rId165" w:name="CheckBox331113" w:shapeid="_x0000_i1216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D01F" w14:textId="77777777" w:rsidR="00522E3A" w:rsidRPr="00D81299" w:rsidRDefault="00522E3A" w:rsidP="00522E3A">
            <w:pPr>
              <w:widowControl w:val="0"/>
              <w:ind w:left="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336" w:name="Text32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36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0DC0" w14:textId="77777777" w:rsidR="00522E3A" w:rsidRPr="00D81299" w:rsidRDefault="00522E3A" w:rsidP="00522E3A">
            <w:pPr>
              <w:widowControl w:val="0"/>
              <w:spacing w:before="78"/>
              <w:ind w:lef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337" w:name="Text331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37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6C71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338" w:name="Text338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38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311D25B1" w14:textId="77777777" w:rsidTr="00522E3A">
        <w:trPr>
          <w:trHeight w:hRule="exact" w:val="360"/>
        </w:trPr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3389" w14:textId="77777777" w:rsidR="00522E3A" w:rsidRPr="00D81299" w:rsidRDefault="00522E3A" w:rsidP="00522E3A">
            <w:pPr>
              <w:widowControl w:val="0"/>
              <w:ind w:left="14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339" w:name="Text318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39"/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D43B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21024F1A">
                <v:shape id="_x0000_i1217" type="#_x0000_t75" style="width:29.25pt;height:18.75pt" o:ole="" o:preferrelative="f" filled="t">
                  <v:imagedata r:id="rId98" o:title=""/>
                  <o:lock v:ext="edit" aspectratio="f"/>
                </v:shape>
                <w:control r:id="rId166" w:name="CheckBox33212" w:shapeid="_x0000_i1217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70A15BE1">
                <v:shape id="_x0000_i1218" type="#_x0000_t75" style="width:28.5pt;height:16.5pt" o:ole="" o:preferrelative="f" filled="t">
                  <v:imagedata r:id="rId94" o:title=""/>
                  <o:lock v:ext="edit" aspectratio="f"/>
                </v:shape>
                <w:control r:id="rId167" w:name="CheckBox331112" w:shapeid="_x0000_i1218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9D85" w14:textId="77777777" w:rsidR="00522E3A" w:rsidRPr="00D81299" w:rsidRDefault="00522E3A" w:rsidP="00522E3A">
            <w:pPr>
              <w:widowControl w:val="0"/>
              <w:ind w:left="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40" w:name="Text32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40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D919" w14:textId="77777777" w:rsidR="00522E3A" w:rsidRPr="00D81299" w:rsidRDefault="00522E3A" w:rsidP="00522E3A">
            <w:pPr>
              <w:widowControl w:val="0"/>
              <w:spacing w:before="78"/>
              <w:ind w:lef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341" w:name="Text332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41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6F7F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342" w:name="Text339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42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  <w:tr w:rsidR="009B3A88" w14:paraId="5C113526" w14:textId="77777777" w:rsidTr="00522E3A">
        <w:trPr>
          <w:trHeight w:hRule="exact" w:val="360"/>
        </w:trPr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C6E0" w14:textId="77777777" w:rsidR="00522E3A" w:rsidRPr="00D81299" w:rsidRDefault="00522E3A" w:rsidP="00522E3A">
            <w:pPr>
              <w:widowControl w:val="0"/>
              <w:ind w:left="14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343" w:name="Text319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43"/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5577" w14:textId="77777777" w:rsidR="00522E3A" w:rsidRDefault="00522E3A" w:rsidP="00522E3A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794EB2DB">
                <v:shape id="_x0000_i1219" type="#_x0000_t75" style="width:29.25pt;height:18.75pt" o:ole="" o:preferrelative="f" filled="t">
                  <v:imagedata r:id="rId92" o:title=""/>
                  <o:lock v:ext="edit" aspectratio="f"/>
                </v:shape>
                <w:control r:id="rId168" w:name="CheckBox33211" w:shapeid="_x0000_i1219"/>
              </w:objec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 w14:anchorId="5B307FF5">
                <v:shape id="_x0000_i1220" type="#_x0000_t75" style="width:28.5pt;height:16.5pt" o:ole="" o:preferrelative="f" filled="t">
                  <v:imagedata r:id="rId94" o:title=""/>
                  <o:lock v:ext="edit" aspectratio="f"/>
                </v:shape>
                <w:control r:id="rId169" w:name="CheckBox331111" w:shapeid="_x0000_i1220"/>
              </w:objec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AB1E" w14:textId="77777777" w:rsidR="00522E3A" w:rsidRPr="00D81299" w:rsidRDefault="00522E3A" w:rsidP="00522E3A">
            <w:pPr>
              <w:widowControl w:val="0"/>
              <w:ind w:left="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344" w:name="Text32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44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8586" w14:textId="77777777" w:rsidR="00522E3A" w:rsidRPr="00D81299" w:rsidRDefault="00522E3A" w:rsidP="00522E3A">
            <w:pPr>
              <w:widowControl w:val="0"/>
              <w:spacing w:before="78"/>
              <w:ind w:lef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345" w:name="Text333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45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478A" w14:textId="77777777" w:rsidR="00522E3A" w:rsidRPr="00D81299" w:rsidRDefault="00522E3A" w:rsidP="00522E3A">
            <w:pPr>
              <w:widowControl w:val="0"/>
              <w:spacing w:before="78"/>
              <w:ind w:left="3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346" w:name="Text340"/>
            <w:r>
              <w:rPr>
                <w:rFonts w:ascii="Arial Narrow" w:eastAsia="Calibri" w:hAnsi="Calibri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6"/>
                <w:szCs w:val="22"/>
              </w:rPr>
              <w:fldChar w:fldCharType="end"/>
            </w:r>
            <w:bookmarkEnd w:id="346"/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%</w:t>
            </w:r>
          </w:p>
        </w:tc>
      </w:tr>
    </w:tbl>
    <w:p w14:paraId="1B30DF9A" w14:textId="77777777" w:rsidR="00522E3A" w:rsidRPr="00D81299" w:rsidRDefault="00522E3A" w:rsidP="00522E3A">
      <w:pPr>
        <w:widowControl w:val="0"/>
        <w:spacing w:before="1"/>
        <w:rPr>
          <w:rFonts w:ascii="Arial Narrow" w:eastAsia="Arial Narrow" w:hAnsi="Arial Narrow" w:cs="Arial Narrow"/>
          <w:sz w:val="14"/>
          <w:szCs w:val="14"/>
        </w:rPr>
      </w:pPr>
    </w:p>
    <w:p w14:paraId="3CFEE6E5" w14:textId="77777777" w:rsidR="00522E3A" w:rsidRPr="00D81299" w:rsidRDefault="00522E3A" w:rsidP="00522E3A">
      <w:pPr>
        <w:widowControl w:val="0"/>
        <w:numPr>
          <w:ilvl w:val="1"/>
          <w:numId w:val="2"/>
        </w:numPr>
        <w:tabs>
          <w:tab w:val="left" w:pos="515"/>
        </w:tabs>
        <w:spacing w:before="78"/>
        <w:ind w:right="114" w:hanging="259"/>
        <w:rPr>
          <w:rFonts w:ascii="Arial Narrow" w:eastAsia="Arial Narrow" w:hAnsi="Arial Narrow" w:cs="Arial Narrow"/>
          <w:sz w:val="18"/>
          <w:szCs w:val="18"/>
        </w:rPr>
      </w:pPr>
      <w:r w:rsidRPr="00D81299">
        <w:rPr>
          <w:rFonts w:ascii="Arial Narrow" w:eastAsia="Calibri" w:hAnsi="Calibri"/>
          <w:sz w:val="18"/>
          <w:szCs w:val="22"/>
        </w:rPr>
        <w:t>If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any</w:t>
      </w:r>
      <w:r w:rsidRPr="00D81299">
        <w:rPr>
          <w:rFonts w:ascii="Arial Narrow" w:eastAsia="Calibri" w:hAnsi="Calibri"/>
          <w:spacing w:val="-2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of</w:t>
      </w:r>
      <w:r w:rsidRPr="00D81299">
        <w:rPr>
          <w:rFonts w:ascii="Arial Narrow" w:eastAsia="Calibri" w:hAnsi="Calibri"/>
          <w:spacing w:val="-2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subcontractors</w:t>
      </w:r>
      <w:r w:rsidRPr="00D81299">
        <w:rPr>
          <w:rFonts w:ascii="Arial Narrow" w:eastAsia="Calibri" w:hAnsi="Calibri"/>
          <w:spacing w:val="-2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you</w:t>
      </w:r>
      <w:r w:rsidRPr="00D81299">
        <w:rPr>
          <w:rFonts w:ascii="Arial Narrow" w:eastAsia="Calibri" w:hAnsi="Calibri"/>
          <w:spacing w:val="-1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have</w:t>
      </w:r>
      <w:r w:rsidRPr="00D81299">
        <w:rPr>
          <w:rFonts w:ascii="Arial Narrow" w:eastAsia="Calibri" w:hAnsi="Calibri"/>
          <w:spacing w:val="-1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selected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to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perform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the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subcontracting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opportunity</w:t>
      </w:r>
      <w:r w:rsidRPr="00D81299">
        <w:rPr>
          <w:rFonts w:ascii="Arial Narrow" w:eastAsia="Calibri" w:hAnsi="Calibri"/>
          <w:spacing w:val="-2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you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listed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in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SECTION</w:t>
      </w:r>
      <w:r w:rsidRPr="00D81299">
        <w:rPr>
          <w:rFonts w:ascii="Arial Narrow" w:eastAsia="Calibri" w:hAnsi="Calibri"/>
          <w:spacing w:val="-1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B-1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is</w:t>
      </w:r>
      <w:r w:rsidRPr="00D81299">
        <w:rPr>
          <w:rFonts w:ascii="Arial Narrow" w:eastAsia="Calibri" w:hAnsi="Calibri"/>
          <w:spacing w:val="-2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18"/>
          <w:szCs w:val="22"/>
          <w:u w:val="single" w:color="000000"/>
        </w:rPr>
        <w:t>not</w:t>
      </w:r>
      <w:r w:rsidRPr="00D81299">
        <w:rPr>
          <w:rFonts w:ascii="Arial Narrow" w:eastAsia="Calibri" w:hAnsi="Calibri"/>
          <w:b/>
          <w:spacing w:val="-5"/>
          <w:sz w:val="18"/>
          <w:szCs w:val="22"/>
          <w:u w:val="single" w:color="000000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a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Texas</w:t>
      </w:r>
      <w:r w:rsidRPr="00D81299">
        <w:rPr>
          <w:rFonts w:ascii="Arial Narrow" w:eastAsia="Calibri" w:hAnsi="Calibri"/>
          <w:spacing w:val="-2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certified</w:t>
      </w:r>
      <w:r w:rsidRPr="00D81299">
        <w:rPr>
          <w:rFonts w:ascii="Arial Narrow" w:eastAsia="Calibri" w:hAnsi="Calibri"/>
          <w:spacing w:val="-3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HUB,</w:t>
      </w:r>
      <w:r w:rsidRPr="00D81299">
        <w:rPr>
          <w:rFonts w:ascii="Arial Narrow" w:eastAsia="Calibri" w:hAnsi="Calibri"/>
          <w:spacing w:val="-1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provide</w:t>
      </w:r>
      <w:r w:rsidRPr="00D81299">
        <w:rPr>
          <w:rFonts w:ascii="Arial Narrow" w:eastAsia="Calibri" w:hAnsi="Calibri"/>
          <w:spacing w:val="-2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  <w:u w:val="single" w:color="000000"/>
        </w:rPr>
        <w:t>written</w:t>
      </w:r>
      <w:r w:rsidRPr="00D81299">
        <w:rPr>
          <w:rFonts w:ascii="Arial Narrow" w:eastAsia="Calibri" w:hAnsi="Calibri"/>
          <w:sz w:val="18"/>
          <w:szCs w:val="22"/>
        </w:rPr>
        <w:t xml:space="preserve"> justification for your selection process (attach additional page if</w:t>
      </w:r>
      <w:r w:rsidRPr="00D81299">
        <w:rPr>
          <w:rFonts w:ascii="Arial Narrow" w:eastAsia="Calibri" w:hAnsi="Calibri"/>
          <w:spacing w:val="-9"/>
          <w:sz w:val="18"/>
          <w:szCs w:val="22"/>
        </w:rPr>
        <w:t xml:space="preserve"> </w:t>
      </w:r>
      <w:r w:rsidRPr="00D81299">
        <w:rPr>
          <w:rFonts w:ascii="Arial Narrow" w:eastAsia="Calibri" w:hAnsi="Calibri"/>
          <w:sz w:val="18"/>
          <w:szCs w:val="22"/>
        </w:rPr>
        <w:t>necessary):</w:t>
      </w:r>
    </w:p>
    <w:p w14:paraId="19ECB1C4" w14:textId="77777777" w:rsidR="00522E3A" w:rsidRPr="00D81299" w:rsidRDefault="00522E3A" w:rsidP="00522E3A">
      <w:pPr>
        <w:widowControl w:val="0"/>
        <w:spacing w:before="3"/>
        <w:rPr>
          <w:rFonts w:ascii="Arial Narrow" w:eastAsia="Arial Narrow" w:hAnsi="Arial Narrow" w:cs="Arial Narrow"/>
          <w:sz w:val="10"/>
          <w:szCs w:val="10"/>
        </w:rPr>
      </w:pPr>
    </w:p>
    <w:p w14:paraId="286C6620" w14:textId="77777777" w:rsidR="00522E3A" w:rsidRDefault="00522E3A" w:rsidP="00522E3A">
      <w:pPr>
        <w:framePr w:w="10545" w:h="4472" w:hSpace="180" w:wrap="around" w:vAnchor="text" w:hAnchor="page" w:x="877" w:y="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1969CC2" w14:textId="77777777" w:rsidR="00522E3A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13"/>
          <w:szCs w:val="13"/>
        </w:rPr>
      </w:pPr>
    </w:p>
    <w:p w14:paraId="6A08B516" w14:textId="77777777" w:rsidR="00522E3A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13"/>
          <w:szCs w:val="13"/>
        </w:rPr>
      </w:pPr>
    </w:p>
    <w:p w14:paraId="6B17FB6F" w14:textId="77777777" w:rsidR="00522E3A" w:rsidRPr="00D81299" w:rsidRDefault="00522E3A" w:rsidP="00522E3A">
      <w:pPr>
        <w:widowControl w:val="0"/>
        <w:spacing w:before="65"/>
        <w:ind w:left="140" w:right="175"/>
        <w:rPr>
          <w:rFonts w:ascii="Arial Narrow" w:eastAsia="Arial Narrow" w:hAnsi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EA9B258" wp14:editId="7F2BB9B9">
                <wp:simplePos x="0" y="0"/>
                <wp:positionH relativeFrom="page">
                  <wp:posOffset>3568065</wp:posOffset>
                </wp:positionH>
                <wp:positionV relativeFrom="paragraph">
                  <wp:posOffset>184150</wp:posOffset>
                </wp:positionV>
                <wp:extent cx="2532380" cy="1270"/>
                <wp:effectExtent l="5715" t="11430" r="5080" b="6350"/>
                <wp:wrapNone/>
                <wp:docPr id="2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380" cy="1270"/>
                          <a:chOff x="5619" y="290"/>
                          <a:chExt cx="3988" cy="2"/>
                        </a:xfrm>
                      </wpg:grpSpPr>
                      <wps:wsp>
                        <wps:cNvPr id="29" name="Freeform 11"/>
                        <wps:cNvSpPr/>
                        <wps:spPr bwMode="auto">
                          <a:xfrm>
                            <a:off x="5619" y="290"/>
                            <a:ext cx="3988" cy="2"/>
                          </a:xfrm>
                          <a:custGeom>
                            <a:avLst/>
                            <a:gdLst>
                              <a:gd name="T0" fmla="*/ 0 w 3988"/>
                              <a:gd name="T1" fmla="*/ 0 h 2"/>
                              <a:gd name="T2" fmla="*/ 3988 w 398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88" h="2">
                                <a:moveTo>
                                  <a:pt x="0" y="0"/>
                                </a:moveTo>
                                <a:lnTo>
                                  <a:pt x="398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94C79" id="Group 10" o:spid="_x0000_s1026" style="position:absolute;margin-left:280.95pt;margin-top:14.5pt;width:199.4pt;height:.1pt;z-index:-251643904;mso-position-horizontal-relative:page" coordorigin="5619,290" coordsize="3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">
                <v:shape id="Freeform 11" o:spid="_x0000_s1027" style="position:absolute;left:5619;top:290;width:3988;height:2;visibility:visible;mso-wrap-style:square;v-text-anchor:top" coordsize="3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" path="m,l3988,e" filled="f" strokeweight=".6pt">
                  <v:path arrowok="t" o:connecttype="custom" o:connectlocs="0,0;3988,0" o:connectangles="0,0"/>
                </v:shape>
                <w10:wrap anchorx="page"/>
              </v:group>
            </w:pict>
          </mc:Fallback>
        </mc:AlternateContent>
      </w:r>
      <w:r w:rsidRPr="00D81299">
        <w:rPr>
          <w:rFonts w:ascii="Tahoma" w:eastAsia="Tahoma" w:hAnsi="Tahoma" w:cs="Tahoma"/>
          <w:b/>
          <w:bCs/>
          <w:sz w:val="20"/>
          <w:szCs w:val="20"/>
        </w:rPr>
        <w:t>REMINDER:</w:t>
      </w:r>
      <w:r w:rsidRPr="00D81299">
        <w:rPr>
          <w:rFonts w:ascii="Tahoma" w:eastAsia="Tahoma" w:hAnsi="Tahoma" w:cs="Tahoma"/>
          <w:b/>
          <w:bCs/>
          <w:spacing w:val="-20"/>
          <w:sz w:val="20"/>
          <w:szCs w:val="2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As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specified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SECTION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4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completed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HSP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form,</w:t>
      </w:r>
      <w:r w:rsidRPr="00D81299">
        <w:rPr>
          <w:rFonts w:ascii="Arial Narrow" w:eastAsia="Arial Narrow" w:hAnsi="Arial Narrow"/>
          <w:spacing w:val="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if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(respondent)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awarded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any portion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requisition,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required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provide notice as soon as practical to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 xml:space="preserve">all </w:t>
      </w:r>
      <w:r w:rsidRPr="00D81299">
        <w:rPr>
          <w:rFonts w:ascii="Arial Narrow" w:eastAsia="Arial Narrow" w:hAnsi="Arial Narrow"/>
          <w:sz w:val="18"/>
          <w:szCs w:val="18"/>
        </w:rPr>
        <w:t>the subcontractors (HUBs and Non-HUBs) of their selection as a subcontractor. The notice must specify at a minimum</w:t>
      </w:r>
      <w:r w:rsidRPr="00D81299">
        <w:rPr>
          <w:rFonts w:ascii="Arial Narrow" w:eastAsia="Arial Narrow" w:hAnsi="Arial Narrow"/>
          <w:spacing w:val="-2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the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contracting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agency’s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name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and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its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point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of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contact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for</w:t>
      </w:r>
      <w:r w:rsidRPr="00D81299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contract,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the</w:t>
      </w:r>
      <w:r w:rsidRPr="00D81299"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contract</w:t>
      </w:r>
      <w:r w:rsidRPr="00D81299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award</w:t>
      </w:r>
      <w:r w:rsidRPr="00D8129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number,</w:t>
      </w:r>
      <w:r w:rsidRPr="00D81299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it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subcontractor)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will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perform,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 approximate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dollar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value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expected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percentage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total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represents.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copy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 xml:space="preserve">of the notice required by this section must also be provided </w:t>
      </w:r>
      <w:r w:rsidRPr="00D81299">
        <w:rPr>
          <w:rFonts w:ascii="Arial Narrow" w:eastAsia="Arial Narrow" w:hAnsi="Arial Narrow" w:cs="Arial Narrow"/>
          <w:sz w:val="18"/>
          <w:szCs w:val="18"/>
        </w:rPr>
        <w:t>to the contracting agency’s point of contact for the contract no later than ten (10) working days after</w:t>
      </w:r>
      <w:r w:rsidRPr="00D81299">
        <w:rPr>
          <w:rFonts w:ascii="Arial Narrow" w:eastAsia="Arial Narrow" w:hAnsi="Arial Narrow" w:cs="Arial Narrow"/>
          <w:spacing w:val="-27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 xml:space="preserve">the </w:t>
      </w:r>
      <w:r w:rsidRPr="00D81299">
        <w:rPr>
          <w:rFonts w:ascii="Arial Narrow" w:eastAsia="Arial Narrow" w:hAnsi="Arial Narrow"/>
          <w:sz w:val="18"/>
          <w:szCs w:val="18"/>
        </w:rPr>
        <w:t>contract is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awarded</w:t>
      </w:r>
    </w:p>
    <w:p w14:paraId="1215C77D" w14:textId="77777777" w:rsidR="00522E3A" w:rsidRPr="00D81299" w:rsidRDefault="00522E3A" w:rsidP="00522E3A">
      <w:pPr>
        <w:widowControl w:val="0"/>
        <w:rPr>
          <w:rFonts w:ascii="Calibri" w:eastAsia="Calibri" w:hAnsi="Calibri"/>
          <w:sz w:val="22"/>
          <w:szCs w:val="22"/>
        </w:rPr>
        <w:sectPr w:rsidR="00522E3A" w:rsidRPr="00D81299">
          <w:type w:val="continuous"/>
          <w:pgSz w:w="12240" w:h="15840"/>
          <w:pgMar w:top="460" w:right="560" w:bottom="940" w:left="580" w:header="720" w:footer="720" w:gutter="0"/>
          <w:cols w:space="720"/>
        </w:sectPr>
      </w:pPr>
    </w:p>
    <w:p w14:paraId="6892CB1E" w14:textId="77777777" w:rsidR="00522E3A" w:rsidRPr="00D81299" w:rsidRDefault="00522E3A" w:rsidP="00522E3A">
      <w:pPr>
        <w:widowControl w:val="0"/>
        <w:spacing w:before="38"/>
        <w:ind w:left="2007"/>
        <w:rPr>
          <w:rFonts w:ascii="Arial Narrow" w:eastAsia="Arial Narrow" w:hAnsi="Arial Narrow" w:cs="Arial Narrow"/>
          <w:sz w:val="36"/>
          <w:szCs w:val="36"/>
        </w:rPr>
      </w:pPr>
      <w:r w:rsidRPr="00D81299">
        <w:rPr>
          <w:rFonts w:ascii="Arial Narrow" w:eastAsia="Calibri" w:hAnsi="Calibri"/>
          <w:b/>
          <w:sz w:val="36"/>
          <w:szCs w:val="22"/>
        </w:rPr>
        <w:lastRenderedPageBreak/>
        <w:t>HUB Subcontracting Opportunity Notification</w:t>
      </w:r>
      <w:r w:rsidRPr="00D81299">
        <w:rPr>
          <w:rFonts w:ascii="Arial Narrow" w:eastAsia="Calibri" w:hAnsi="Calibri"/>
          <w:b/>
          <w:spacing w:val="-17"/>
          <w:sz w:val="36"/>
          <w:szCs w:val="22"/>
        </w:rPr>
        <w:t xml:space="preserve"> </w:t>
      </w:r>
      <w:r w:rsidRPr="00D81299">
        <w:rPr>
          <w:rFonts w:ascii="Arial Narrow" w:eastAsia="Calibri" w:hAnsi="Calibri"/>
          <w:b/>
          <w:sz w:val="36"/>
          <w:szCs w:val="22"/>
        </w:rPr>
        <w:t>Form</w:t>
      </w:r>
    </w:p>
    <w:p w14:paraId="62872D64" w14:textId="77777777" w:rsidR="00522E3A" w:rsidRPr="00D81299" w:rsidRDefault="00522E3A" w:rsidP="00522E3A">
      <w:pPr>
        <w:widowControl w:val="0"/>
        <w:spacing w:before="82"/>
        <w:ind w:left="965"/>
        <w:rPr>
          <w:sz w:val="16"/>
          <w:szCs w:val="16"/>
        </w:rPr>
      </w:pPr>
      <w:r w:rsidRPr="00D81299">
        <w:rPr>
          <w:rFonts w:ascii="Calibri" w:eastAsia="Calibri" w:hAnsi="Calibri"/>
          <w:sz w:val="22"/>
          <w:szCs w:val="22"/>
        </w:rPr>
        <w:br w:type="column"/>
      </w:r>
      <w:r w:rsidRPr="00D81299">
        <w:rPr>
          <w:rFonts w:eastAsia="Calibri" w:hAnsi="Calibri"/>
          <w:sz w:val="16"/>
          <w:szCs w:val="22"/>
        </w:rPr>
        <w:t>(Rev.</w:t>
      </w:r>
      <w:r w:rsidRPr="00D81299">
        <w:rPr>
          <w:rFonts w:eastAsia="Calibri" w:hAnsi="Calibri"/>
          <w:spacing w:val="4"/>
          <w:sz w:val="16"/>
          <w:szCs w:val="22"/>
        </w:rPr>
        <w:t xml:space="preserve"> </w:t>
      </w:r>
      <w:r>
        <w:rPr>
          <w:rFonts w:eastAsia="Calibri" w:hAnsi="Calibri"/>
          <w:sz w:val="16"/>
          <w:szCs w:val="22"/>
        </w:rPr>
        <w:t>11/17</w:t>
      </w:r>
      <w:r w:rsidRPr="00D81299">
        <w:rPr>
          <w:rFonts w:eastAsia="Calibri" w:hAnsi="Calibri"/>
          <w:sz w:val="16"/>
          <w:szCs w:val="22"/>
        </w:rPr>
        <w:t>)</w:t>
      </w:r>
    </w:p>
    <w:p w14:paraId="76E539F4" w14:textId="77777777" w:rsidR="00522E3A" w:rsidRPr="00D81299" w:rsidRDefault="00522E3A" w:rsidP="00522E3A">
      <w:pPr>
        <w:widowControl w:val="0"/>
        <w:rPr>
          <w:sz w:val="16"/>
          <w:szCs w:val="16"/>
        </w:rPr>
        <w:sectPr w:rsidR="00522E3A" w:rsidRPr="00D81299">
          <w:headerReference w:type="default" r:id="rId170"/>
          <w:pgSz w:w="12240" w:h="15840"/>
          <w:pgMar w:top="200" w:right="260" w:bottom="480" w:left="520" w:header="0" w:footer="300" w:gutter="0"/>
          <w:cols w:num="2" w:space="720" w:equalWidth="0">
            <w:col w:w="9188" w:space="40"/>
            <w:col w:w="2232"/>
          </w:cols>
        </w:sectPr>
      </w:pPr>
    </w:p>
    <w:p w14:paraId="52ED43AB" w14:textId="77777777" w:rsidR="00522E3A" w:rsidRPr="00D81299" w:rsidRDefault="00522E3A" w:rsidP="00522E3A">
      <w:pPr>
        <w:widowControl w:val="0"/>
        <w:spacing w:before="24"/>
        <w:ind w:left="200" w:right="453"/>
        <w:jc w:val="both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accordance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with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Texas</w:t>
      </w:r>
      <w:r w:rsidRPr="00D81299">
        <w:rPr>
          <w:rFonts w:ascii="Arial Narrow" w:eastAsia="Arial Narrow" w:hAnsi="Arial Narrow" w:cs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Gov’t</w:t>
      </w:r>
      <w:r w:rsidRPr="00D81299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sz w:val="18"/>
          <w:szCs w:val="18"/>
        </w:rPr>
        <w:t>Code</w:t>
      </w:r>
      <w:r w:rsidRPr="00D81299">
        <w:rPr>
          <w:rFonts w:ascii="Arial Narrow" w:eastAsia="Arial Narrow" w:hAnsi="Arial Narrow"/>
          <w:sz w:val="18"/>
          <w:szCs w:val="18"/>
        </w:rPr>
        <w:t>,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Chapter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2161,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each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state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agency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considers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entering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into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with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expected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value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$100,000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more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shall,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before 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agency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solicits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bids,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proposals,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offers,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other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applicable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expressions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interest,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determine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whether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opportunities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probable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under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contract. The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state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agency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have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identified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below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Section</w:t>
      </w:r>
      <w:r w:rsidRPr="00D81299">
        <w:rPr>
          <w:rFonts w:ascii="Arial Narrow" w:eastAsia="Arial Narrow" w:hAnsi="Arial Narrow" w:cs="Arial Narrow"/>
          <w:b/>
          <w:bCs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 w:cs="Arial Narrow"/>
          <w:b/>
          <w:bCs/>
          <w:sz w:val="18"/>
          <w:szCs w:val="18"/>
        </w:rPr>
        <w:t>B</w:t>
      </w:r>
      <w:r w:rsidRPr="00D81299">
        <w:rPr>
          <w:rFonts w:ascii="Arial Narrow" w:eastAsia="Arial Narrow" w:hAnsi="Arial Narrow" w:cs="Arial Narrow"/>
          <w:b/>
          <w:bCs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has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determined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opportunities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are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probable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under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requisition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which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my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company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will</w:t>
      </w:r>
      <w:r w:rsidRPr="00D81299">
        <w:rPr>
          <w:rFonts w:ascii="Arial Narrow" w:eastAsia="Arial Narrow" w:hAnsi="Arial Narrow"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be responding.</w:t>
      </w:r>
    </w:p>
    <w:p w14:paraId="7349E50A" w14:textId="77777777" w:rsidR="00522E3A" w:rsidRPr="00D81299" w:rsidRDefault="00522E3A" w:rsidP="00522E3A">
      <w:pPr>
        <w:widowControl w:val="0"/>
        <w:spacing w:before="5"/>
        <w:rPr>
          <w:rFonts w:ascii="Arial Narrow" w:eastAsia="Arial Narrow" w:hAnsi="Arial Narrow" w:cs="Arial Narrow"/>
          <w:sz w:val="19"/>
          <w:szCs w:val="19"/>
        </w:rPr>
      </w:pPr>
    </w:p>
    <w:p w14:paraId="74E49C60" w14:textId="77777777" w:rsidR="00522E3A" w:rsidRPr="00D81299" w:rsidRDefault="00522E3A" w:rsidP="00522E3A">
      <w:pPr>
        <w:widowControl w:val="0"/>
        <w:ind w:left="200" w:right="452"/>
        <w:jc w:val="both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34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Administrative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Code,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§20.285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requires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all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respondents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(prime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contractors)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bidding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on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provide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notice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each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their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opportunities to at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least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three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(3)</w:t>
      </w:r>
      <w:r w:rsidRPr="00D81299">
        <w:rPr>
          <w:rFonts w:ascii="Arial Narrow" w:eastAsia="Arial Narrow" w:hAnsi="Arial Narrow"/>
          <w:spacing w:val="-5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certified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HUBs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(who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work</w:t>
      </w:r>
      <w:r w:rsidRPr="00D81299">
        <w:rPr>
          <w:rFonts w:ascii="Arial Narrow" w:eastAsia="Arial Narrow" w:hAnsi="Arial Narrow"/>
          <w:spacing w:val="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within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respective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industry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applicable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opportunity),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allow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HUBs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at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least</w:t>
      </w:r>
      <w:r w:rsidRPr="00D81299">
        <w:rPr>
          <w:rFonts w:ascii="Arial Narrow" w:eastAsia="Arial Narrow" w:hAnsi="Arial Narrow"/>
          <w:spacing w:val="-3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seven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(7)</w:t>
      </w:r>
      <w:r w:rsidRPr="00D81299">
        <w:rPr>
          <w:rFonts w:ascii="Arial Narrow" w:eastAsia="Arial Narrow" w:hAnsi="Arial Narrow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working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days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respond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notice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prior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respondent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submitting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its</w:t>
      </w:r>
      <w:r w:rsidRPr="00D81299">
        <w:rPr>
          <w:rFonts w:ascii="Arial Narrow" w:eastAsia="Arial Narrow" w:hAnsi="Arial Narrow"/>
          <w:spacing w:val="-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bid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response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contracting</w:t>
      </w:r>
      <w:r w:rsidRPr="00D81299">
        <w:rPr>
          <w:rFonts w:ascii="Arial Narrow" w:eastAsia="Arial Narrow" w:hAnsi="Arial Narrow"/>
          <w:spacing w:val="-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agency.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addition,</w:t>
      </w:r>
      <w:r w:rsidRPr="00D81299">
        <w:rPr>
          <w:rFonts w:ascii="Arial Narrow" w:eastAsia="Arial Narrow" w:hAnsi="Arial Narrow"/>
          <w:spacing w:val="-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at</w:t>
      </w:r>
      <w:r w:rsidRPr="00D81299">
        <w:rPr>
          <w:rFonts w:ascii="Arial Narrow" w:eastAsia="Arial Narrow" w:hAnsi="Arial Narrow"/>
          <w:spacing w:val="-4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least</w:t>
      </w:r>
      <w:r w:rsidRPr="00D81299">
        <w:rPr>
          <w:rFonts w:ascii="Arial Narrow" w:eastAsia="Arial Narrow" w:hAnsi="Arial Narrow"/>
          <w:spacing w:val="-4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seven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(7)</w:t>
      </w:r>
      <w:r w:rsidRPr="00D81299">
        <w:rPr>
          <w:rFonts w:ascii="Arial Narrow" w:eastAsia="Arial Narrow" w:hAnsi="Arial Narrow"/>
          <w:spacing w:val="-3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working</w:t>
      </w:r>
      <w:r w:rsidRPr="00D81299">
        <w:rPr>
          <w:rFonts w:ascii="Arial Narrow" w:eastAsia="Arial Narrow" w:hAnsi="Arial Narrow"/>
          <w:spacing w:val="-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days</w:t>
      </w:r>
      <w:r w:rsidRPr="00D81299">
        <w:rPr>
          <w:rFonts w:ascii="Arial Narrow" w:eastAsia="Arial Narrow" w:hAnsi="Arial Narrow"/>
          <w:spacing w:val="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prior</w:t>
      </w:r>
      <w:r w:rsidRPr="00D81299">
        <w:rPr>
          <w:rFonts w:ascii="Arial Narrow" w:eastAsia="Arial Narrow" w:hAnsi="Arial Narrow"/>
          <w:spacing w:val="-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 submitting</w:t>
      </w:r>
      <w:r w:rsidRPr="00D81299">
        <w:rPr>
          <w:rFonts w:ascii="Arial Narrow" w:eastAsia="Arial Narrow" w:hAnsi="Arial Narrow"/>
          <w:spacing w:val="-1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its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bid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response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1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contracting</w:t>
      </w:r>
      <w:r w:rsidRPr="00D81299">
        <w:rPr>
          <w:rFonts w:ascii="Arial Narrow" w:eastAsia="Arial Narrow" w:hAnsi="Arial Narrow"/>
          <w:spacing w:val="-1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agency,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respondent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must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provide</w:t>
      </w:r>
      <w:r w:rsidRPr="00D81299">
        <w:rPr>
          <w:rFonts w:ascii="Arial Narrow" w:eastAsia="Arial Narrow" w:hAnsi="Arial Narrow"/>
          <w:spacing w:val="-1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notice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each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1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its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1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opportunities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two</w:t>
      </w:r>
      <w:r w:rsidRPr="00D81299">
        <w:rPr>
          <w:rFonts w:ascii="Arial Narrow" w:eastAsia="Arial Narrow" w:hAnsi="Arial Narrow"/>
          <w:spacing w:val="-12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  <w:u w:val="single" w:color="000000"/>
        </w:rPr>
        <w:t>(2)</w:t>
      </w:r>
      <w:r w:rsidRPr="00D81299">
        <w:rPr>
          <w:rFonts w:ascii="Arial Narrow" w:eastAsia="Arial Narrow" w:hAnsi="Arial Narrow"/>
          <w:spacing w:val="-15"/>
          <w:sz w:val="18"/>
          <w:szCs w:val="18"/>
          <w:u w:val="single" w:color="000000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</w:t>
      </w:r>
      <w:r w:rsidRPr="00D81299">
        <w:rPr>
          <w:rFonts w:ascii="Arial Narrow" w:eastAsia="Arial Narrow" w:hAnsi="Arial Narrow"/>
          <w:spacing w:val="-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more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trade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organizations or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development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centers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(in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Texas)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serves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members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of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groups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(i.e.,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Asian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Pacific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American,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Black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American,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Hispanic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American,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Native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American,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Woman,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Service Disabled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Veteran)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identified</w:t>
      </w:r>
      <w:r w:rsidRPr="00D81299">
        <w:rPr>
          <w:rFonts w:ascii="Arial Narrow" w:eastAsia="Arial Narrow" w:hAnsi="Arial Narrow"/>
          <w:spacing w:val="-14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Texas</w:t>
      </w:r>
      <w:r w:rsidRPr="00D81299">
        <w:rPr>
          <w:rFonts w:ascii="Arial Narrow" w:eastAsia="Arial Narrow" w:hAnsi="Arial Narrow"/>
          <w:spacing w:val="-1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Administrative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Code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§20.282(19)(C).</w:t>
      </w:r>
    </w:p>
    <w:p w14:paraId="015016E0" w14:textId="77777777" w:rsidR="00522E3A" w:rsidRPr="00D81299" w:rsidRDefault="00522E3A" w:rsidP="00522E3A">
      <w:pPr>
        <w:widowControl w:val="0"/>
        <w:spacing w:before="9"/>
        <w:rPr>
          <w:rFonts w:ascii="Arial Narrow" w:eastAsia="Arial Narrow" w:hAnsi="Arial Narrow" w:cs="Arial Narrow"/>
          <w:sz w:val="17"/>
          <w:szCs w:val="17"/>
        </w:rPr>
      </w:pPr>
    </w:p>
    <w:p w14:paraId="788A368F" w14:textId="77777777" w:rsidR="00522E3A" w:rsidRPr="00D81299" w:rsidRDefault="00522E3A" w:rsidP="00522E3A">
      <w:pPr>
        <w:widowControl w:val="0"/>
        <w:spacing w:line="242" w:lineRule="auto"/>
        <w:ind w:left="200" w:right="454"/>
        <w:jc w:val="both"/>
        <w:rPr>
          <w:rFonts w:ascii="Arial Narrow" w:eastAsia="Arial Narrow" w:hAnsi="Arial Narrow"/>
          <w:sz w:val="18"/>
          <w:szCs w:val="18"/>
        </w:rPr>
      </w:pPr>
      <w:r w:rsidRPr="00D81299">
        <w:rPr>
          <w:rFonts w:ascii="Arial Narrow" w:eastAsia="Arial Narrow" w:hAnsi="Arial Narrow"/>
          <w:sz w:val="18"/>
          <w:szCs w:val="18"/>
        </w:rPr>
        <w:t>We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respectfully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request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that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vendors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interested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bidding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on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subcontracting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opportunity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identified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5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Section</w:t>
      </w:r>
      <w:r w:rsidRPr="00D81299">
        <w:rPr>
          <w:rFonts w:ascii="Arial Narrow" w:eastAsia="Arial Narrow" w:hAnsi="Arial Narrow"/>
          <w:b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C,</w:t>
      </w:r>
      <w:r w:rsidRPr="00D81299">
        <w:rPr>
          <w:rFonts w:ascii="Arial Narrow" w:eastAsia="Arial Narrow" w:hAnsi="Arial Narrow"/>
          <w:b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Item</w:t>
      </w:r>
      <w:r w:rsidRPr="00D81299">
        <w:rPr>
          <w:rFonts w:ascii="Arial Narrow" w:eastAsia="Arial Narrow" w:hAnsi="Arial Narrow"/>
          <w:b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2</w:t>
      </w:r>
      <w:r w:rsidRPr="00D81299">
        <w:rPr>
          <w:rFonts w:ascii="Arial Narrow" w:eastAsia="Arial Narrow" w:hAnsi="Arial Narrow"/>
          <w:b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reply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no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later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than</w:t>
      </w:r>
      <w:r w:rsidRPr="00D81299">
        <w:rPr>
          <w:rFonts w:ascii="Arial Narrow" w:eastAsia="Arial Narrow" w:hAnsi="Arial Narrow"/>
          <w:spacing w:val="-12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date</w:t>
      </w:r>
      <w:r w:rsidRPr="00D81299">
        <w:rPr>
          <w:rFonts w:ascii="Arial Narrow" w:eastAsia="Arial Narrow" w:hAnsi="Arial Narrow"/>
          <w:spacing w:val="-11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and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time</w:t>
      </w:r>
      <w:r w:rsidRPr="00D81299">
        <w:rPr>
          <w:rFonts w:ascii="Arial Narrow" w:eastAsia="Arial Narrow" w:hAnsi="Arial Narrow"/>
          <w:spacing w:val="-13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identified in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Section</w:t>
      </w:r>
      <w:r w:rsidRPr="00D81299">
        <w:rPr>
          <w:rFonts w:ascii="Arial Narrow" w:eastAsia="Arial Narrow" w:hAnsi="Arial Narrow"/>
          <w:b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C,</w:t>
      </w:r>
      <w:r w:rsidRPr="00D81299">
        <w:rPr>
          <w:rFonts w:ascii="Arial Narrow" w:eastAsia="Arial Narrow" w:hAnsi="Arial Narrow"/>
          <w:b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Item</w:t>
      </w:r>
      <w:r w:rsidRPr="00D81299">
        <w:rPr>
          <w:rFonts w:ascii="Arial Narrow" w:eastAsia="Arial Narrow" w:hAnsi="Arial Narrow"/>
          <w:b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1</w:t>
      </w:r>
      <w:r w:rsidRPr="00D81299">
        <w:rPr>
          <w:rFonts w:ascii="Arial Narrow" w:eastAsia="Arial Narrow" w:hAnsi="Arial Narrow"/>
          <w:sz w:val="18"/>
          <w:szCs w:val="18"/>
        </w:rPr>
        <w:t>.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Submit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your</w:t>
      </w:r>
      <w:r w:rsidRPr="00D81299">
        <w:rPr>
          <w:rFonts w:ascii="Arial Narrow" w:eastAsia="Arial Narrow" w:hAnsi="Arial Narrow"/>
          <w:spacing w:val="-8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response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to</w:t>
      </w:r>
      <w:r w:rsidRPr="00D81299">
        <w:rPr>
          <w:rFonts w:ascii="Arial Narrow" w:eastAsia="Arial Narrow" w:hAnsi="Arial Narrow"/>
          <w:spacing w:val="-10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the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point-of-contact</w:t>
      </w:r>
      <w:r w:rsidRPr="00D81299">
        <w:rPr>
          <w:rFonts w:ascii="Arial Narrow" w:eastAsia="Arial Narrow" w:hAnsi="Arial Narrow"/>
          <w:spacing w:val="-9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referenced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sz w:val="18"/>
          <w:szCs w:val="18"/>
        </w:rPr>
        <w:t>in</w:t>
      </w:r>
      <w:r w:rsidRPr="00D81299">
        <w:rPr>
          <w:rFonts w:ascii="Arial Narrow" w:eastAsia="Arial Narrow" w:hAnsi="Arial Narrow"/>
          <w:spacing w:val="-7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Section</w:t>
      </w:r>
      <w:r w:rsidRPr="00D81299">
        <w:rPr>
          <w:rFonts w:ascii="Arial Narrow" w:eastAsia="Arial Narrow" w:hAnsi="Arial Narrow"/>
          <w:b/>
          <w:spacing w:val="-6"/>
          <w:sz w:val="18"/>
          <w:szCs w:val="18"/>
        </w:rPr>
        <w:t xml:space="preserve"> </w:t>
      </w:r>
      <w:r w:rsidRPr="00D81299">
        <w:rPr>
          <w:rFonts w:ascii="Arial Narrow" w:eastAsia="Arial Narrow" w:hAnsi="Arial Narrow"/>
          <w:b/>
          <w:sz w:val="18"/>
          <w:szCs w:val="18"/>
        </w:rPr>
        <w:t>A</w:t>
      </w:r>
      <w:r w:rsidRPr="00D81299">
        <w:rPr>
          <w:rFonts w:ascii="Arial Narrow" w:eastAsia="Arial Narrow" w:hAnsi="Arial Narrow"/>
          <w:sz w:val="18"/>
          <w:szCs w:val="1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9"/>
        <w:gridCol w:w="7878"/>
        <w:gridCol w:w="1653"/>
      </w:tblGrid>
      <w:tr w:rsidR="009B3A88" w14:paraId="79AC5351" w14:textId="77777777" w:rsidTr="00522E3A">
        <w:trPr>
          <w:trHeight w:hRule="exact" w:val="473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5C0C13" w14:textId="77777777" w:rsidR="00522E3A" w:rsidRPr="00D81299" w:rsidRDefault="00522E3A" w:rsidP="00522E3A">
            <w:pPr>
              <w:widowControl w:val="0"/>
              <w:spacing w:before="40"/>
              <w:ind w:left="5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3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A</w:t>
            </w:r>
          </w:p>
        </w:tc>
        <w:tc>
          <w:tcPr>
            <w:tcW w:w="3436" w:type="pct"/>
            <w:tcBorders>
              <w:top w:val="single" w:sz="35" w:space="0" w:color="000000"/>
              <w:left w:val="nil"/>
              <w:bottom w:val="nil"/>
              <w:right w:val="nil"/>
            </w:tcBorders>
          </w:tcPr>
          <w:p w14:paraId="0B483183" w14:textId="77777777" w:rsidR="00522E3A" w:rsidRPr="00D81299" w:rsidRDefault="00522E3A" w:rsidP="00522E3A">
            <w:pPr>
              <w:widowControl w:val="0"/>
              <w:spacing w:line="227" w:lineRule="exact"/>
              <w:ind w:left="10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RIME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ONTRACTOR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’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NFORMATION</w:t>
            </w:r>
          </w:p>
        </w:tc>
        <w:tc>
          <w:tcPr>
            <w:tcW w:w="721" w:type="pct"/>
            <w:tcBorders>
              <w:top w:val="single" w:sz="35" w:space="0" w:color="000000"/>
              <w:left w:val="nil"/>
              <w:bottom w:val="nil"/>
              <w:right w:val="nil"/>
            </w:tcBorders>
          </w:tcPr>
          <w:p w14:paraId="6BA024B0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69BBDA8F" w14:textId="77777777" w:rsidTr="00522E3A">
        <w:trPr>
          <w:trHeight w:hRule="exact" w:val="406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63055378" w14:textId="77777777" w:rsidR="00522E3A" w:rsidRPr="00D81299" w:rsidRDefault="00522E3A" w:rsidP="00522E3A">
            <w:pPr>
              <w:widowControl w:val="0"/>
              <w:spacing w:before="117"/>
              <w:ind w:left="665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Company</w:t>
            </w:r>
            <w:r w:rsidRPr="00D81299">
              <w:rPr>
                <w:rFonts w:ascii="Arial Narrow" w:eastAsia="Calibri" w:hAnsi="Calibri"/>
                <w:b/>
                <w:spacing w:val="-4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Name:</w:t>
            </w:r>
          </w:p>
        </w:tc>
        <w:tc>
          <w:tcPr>
            <w:tcW w:w="3436" w:type="pct"/>
            <w:tcBorders>
              <w:top w:val="nil"/>
              <w:left w:val="nil"/>
              <w:bottom w:val="nil"/>
              <w:right w:val="nil"/>
            </w:tcBorders>
          </w:tcPr>
          <w:p w14:paraId="5E6004F9" w14:textId="77777777" w:rsidR="00522E3A" w:rsidRPr="00D81299" w:rsidRDefault="00522E3A" w:rsidP="00522E3A">
            <w:pPr>
              <w:widowControl w:val="0"/>
              <w:spacing w:before="117"/>
              <w:ind w:right="1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347" w:name="Text341"/>
            <w:r>
              <w:rPr>
                <w:rFonts w:ascii="Arial Narrow" w:eastAsia="Calibri" w:hAnsi="Calibri"/>
                <w:b/>
                <w:sz w:val="18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end"/>
            </w:r>
            <w:bookmarkEnd w:id="347"/>
            <w:r>
              <w:rPr>
                <w:rFonts w:ascii="Arial Narrow" w:eastAsia="Calibri" w:hAnsi="Calibri"/>
                <w:b/>
                <w:sz w:val="18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State of Texas VID</w:t>
            </w:r>
            <w:r w:rsidRPr="00D81299">
              <w:rPr>
                <w:rFonts w:ascii="Arial Narrow" w:eastAsia="Calibri" w:hAnsi="Calibri"/>
                <w:b/>
                <w:spacing w:val="-8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#: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ABB141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348" w:name="Text344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48"/>
          </w:p>
        </w:tc>
      </w:tr>
      <w:tr w:rsidR="009B3A88" w14:paraId="493570B1" w14:textId="77777777" w:rsidTr="00522E3A">
        <w:trPr>
          <w:trHeight w:hRule="exact" w:val="41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66BC98E2" w14:textId="77777777" w:rsidR="00522E3A" w:rsidRPr="00D81299" w:rsidRDefault="00522E3A" w:rsidP="00522E3A">
            <w:pPr>
              <w:widowControl w:val="0"/>
              <w:spacing w:before="121"/>
              <w:ind w:left="6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pacing w:val="-1"/>
                <w:sz w:val="18"/>
                <w:szCs w:val="22"/>
              </w:rPr>
              <w:t>Point-of-Contact:</w:t>
            </w:r>
          </w:p>
        </w:tc>
        <w:tc>
          <w:tcPr>
            <w:tcW w:w="3436" w:type="pct"/>
            <w:tcBorders>
              <w:top w:val="nil"/>
              <w:left w:val="nil"/>
              <w:bottom w:val="nil"/>
              <w:right w:val="nil"/>
            </w:tcBorders>
          </w:tcPr>
          <w:p w14:paraId="6C41F662" w14:textId="77777777" w:rsidR="00522E3A" w:rsidRPr="00D81299" w:rsidRDefault="00522E3A" w:rsidP="00522E3A">
            <w:pPr>
              <w:widowControl w:val="0"/>
              <w:spacing w:before="121"/>
              <w:ind w:right="10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349" w:name="Text342"/>
            <w:r>
              <w:rPr>
                <w:rFonts w:ascii="Arial Narrow" w:eastAsia="Calibri" w:hAnsi="Calibri"/>
                <w:b/>
                <w:sz w:val="18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end"/>
            </w:r>
            <w:bookmarkEnd w:id="349"/>
            <w:r>
              <w:rPr>
                <w:rFonts w:ascii="Arial Narrow" w:eastAsia="Calibri" w:hAnsi="Calibri"/>
                <w:b/>
                <w:sz w:val="18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Phone</w:t>
            </w:r>
            <w:r w:rsidRPr="00D81299">
              <w:rPr>
                <w:rFonts w:ascii="Arial Narrow" w:eastAsia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#: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95F71A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350" w:name="Text345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50"/>
          </w:p>
        </w:tc>
      </w:tr>
      <w:tr w:rsidR="009B3A88" w14:paraId="5E64D410" w14:textId="77777777" w:rsidTr="00522E3A">
        <w:trPr>
          <w:trHeight w:hRule="exact" w:val="413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223124BF" w14:textId="77777777" w:rsidR="00522E3A" w:rsidRPr="00D81299" w:rsidRDefault="00522E3A" w:rsidP="00522E3A">
            <w:pPr>
              <w:widowControl w:val="0"/>
              <w:spacing w:before="124"/>
              <w:ind w:left="7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E-mail</w:t>
            </w:r>
            <w:r w:rsidRPr="00D81299">
              <w:rPr>
                <w:rFonts w:ascii="Arial Narrow" w:eastAsia="Calibri" w:hAnsi="Calibri"/>
                <w:b/>
                <w:spacing w:val="-8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Address:</w:t>
            </w:r>
          </w:p>
        </w:tc>
        <w:tc>
          <w:tcPr>
            <w:tcW w:w="3436" w:type="pct"/>
            <w:tcBorders>
              <w:top w:val="nil"/>
              <w:left w:val="nil"/>
              <w:bottom w:val="nil"/>
              <w:right w:val="nil"/>
            </w:tcBorders>
          </w:tcPr>
          <w:p w14:paraId="525B832F" w14:textId="77777777" w:rsidR="00522E3A" w:rsidRPr="00D81299" w:rsidRDefault="00522E3A" w:rsidP="00522E3A">
            <w:pPr>
              <w:widowControl w:val="0"/>
              <w:spacing w:before="124"/>
              <w:ind w:righ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351" w:name="Text343"/>
            <w:r>
              <w:rPr>
                <w:rFonts w:ascii="Arial Narrow" w:eastAsia="Calibri" w:hAnsi="Calibri"/>
                <w:b/>
                <w:sz w:val="18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end"/>
            </w:r>
            <w:bookmarkEnd w:id="351"/>
            <w:r>
              <w:rPr>
                <w:rFonts w:ascii="Arial Narrow" w:eastAsia="Calibri" w:hAnsi="Calibri"/>
                <w:b/>
                <w:sz w:val="18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Fax</w:t>
            </w:r>
            <w:r w:rsidRPr="00D81299">
              <w:rPr>
                <w:rFonts w:ascii="Arial Narrow" w:eastAsia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#: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C48D13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352" w:name="Text346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52"/>
          </w:p>
        </w:tc>
      </w:tr>
    </w:tbl>
    <w:p w14:paraId="5D285290" w14:textId="77777777" w:rsidR="00522E3A" w:rsidRPr="00D81299" w:rsidRDefault="00522E3A" w:rsidP="00522E3A">
      <w:pPr>
        <w:widowControl w:val="0"/>
        <w:spacing w:before="11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6177"/>
        <w:gridCol w:w="1701"/>
        <w:gridCol w:w="1650"/>
      </w:tblGrid>
      <w:tr w:rsidR="009B3A88" w14:paraId="57513CFE" w14:textId="77777777" w:rsidTr="00522E3A">
        <w:trPr>
          <w:trHeight w:hRule="exact" w:val="455"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F4359A" w14:textId="77777777" w:rsidR="00522E3A" w:rsidRPr="00D81299" w:rsidRDefault="00522E3A" w:rsidP="00522E3A">
            <w:pPr>
              <w:widowControl w:val="0"/>
              <w:spacing w:before="41"/>
              <w:ind w:left="53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3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B</w:t>
            </w:r>
          </w:p>
        </w:tc>
        <w:tc>
          <w:tcPr>
            <w:tcW w:w="2695" w:type="pct"/>
            <w:tcBorders>
              <w:top w:val="single" w:sz="35" w:space="0" w:color="000000"/>
              <w:left w:val="single" w:sz="4" w:space="0" w:color="000000"/>
              <w:bottom w:val="nil"/>
              <w:right w:val="nil"/>
            </w:tcBorders>
          </w:tcPr>
          <w:p w14:paraId="29B9463D" w14:textId="77777777" w:rsidR="00522E3A" w:rsidRPr="00D81299" w:rsidRDefault="00522E3A" w:rsidP="00522E3A">
            <w:pPr>
              <w:widowControl w:val="0"/>
              <w:spacing w:before="17" w:line="226" w:lineRule="exact"/>
              <w:ind w:lef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C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 xml:space="preserve">ONTRACTING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 xml:space="preserve">TATE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A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 xml:space="preserve">GENCY AND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R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EQUISITION</w:t>
            </w:r>
            <w:r w:rsidRPr="00D81299">
              <w:rPr>
                <w:rFonts w:ascii="Arial Narrow" w:eastAsia="Calibri" w:hAnsi="Calibri"/>
                <w:b/>
                <w:spacing w:val="-23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I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NFORMATION</w:t>
            </w:r>
          </w:p>
        </w:tc>
        <w:tc>
          <w:tcPr>
            <w:tcW w:w="742" w:type="pct"/>
            <w:tcBorders>
              <w:top w:val="single" w:sz="35" w:space="0" w:color="000000"/>
              <w:left w:val="nil"/>
              <w:bottom w:val="nil"/>
              <w:right w:val="nil"/>
            </w:tcBorders>
          </w:tcPr>
          <w:p w14:paraId="43C85E36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35" w:space="0" w:color="000000"/>
              <w:left w:val="nil"/>
              <w:bottom w:val="nil"/>
              <w:right w:val="nil"/>
            </w:tcBorders>
          </w:tcPr>
          <w:p w14:paraId="78D32577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56D08EAC" w14:textId="77777777" w:rsidTr="00522E3A">
        <w:trPr>
          <w:trHeight w:hRule="exact" w:val="41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DB25D" w14:textId="77777777" w:rsidR="00522E3A" w:rsidRPr="00D81299" w:rsidRDefault="00522E3A" w:rsidP="00522E3A">
            <w:pPr>
              <w:widowControl w:val="0"/>
              <w:spacing w:before="126"/>
              <w:ind w:left="8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Agency</w:t>
            </w:r>
            <w:r w:rsidRPr="00D81299">
              <w:rPr>
                <w:rFonts w:ascii="Arial Narrow" w:eastAsia="Calibri" w:hAnsi="Calibri"/>
                <w:b/>
                <w:spacing w:val="-4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Name: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353" w:name="Text347"/>
            <w:r>
              <w:rPr>
                <w:rFonts w:ascii="Arial Narrow" w:eastAsia="Calibri" w:hAnsi="Calibri"/>
                <w:b/>
                <w:sz w:val="18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>
              <w:rPr>
                <w:rFonts w:ascii="Arial Narrow" w:eastAsia="Calibri" w:hAnsi="Calibri"/>
                <w:b/>
                <w:sz w:val="18"/>
                <w:szCs w:val="22"/>
              </w:rPr>
              <w:fldChar w:fldCharType="end"/>
            </w:r>
            <w:bookmarkEnd w:id="353"/>
          </w:p>
        </w:tc>
      </w:tr>
      <w:tr w:rsidR="009B3A88" w14:paraId="2034D95B" w14:textId="77777777" w:rsidTr="00522E3A">
        <w:trPr>
          <w:trHeight w:hRule="exact" w:val="410"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</w:tcPr>
          <w:p w14:paraId="19FE441D" w14:textId="77777777" w:rsidR="00522E3A" w:rsidRPr="00D81299" w:rsidRDefault="00522E3A" w:rsidP="00522E3A">
            <w:pPr>
              <w:widowControl w:val="0"/>
              <w:spacing w:before="121"/>
              <w:ind w:left="628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CF424C">
              <w:rPr>
                <w:rFonts w:ascii="Arial Narrow" w:eastAsia="Calibri" w:hAnsi="Calibri"/>
                <w:b/>
                <w:sz w:val="18"/>
                <w:szCs w:val="22"/>
              </w:rPr>
              <w:t>Point-of-Contact</w:t>
            </w:r>
            <w:r w:rsidRPr="00D81299">
              <w:rPr>
                <w:rFonts w:ascii="Arial Narrow" w:eastAsia="Calibri" w:hAnsi="Calibri"/>
                <w:b/>
                <w:spacing w:val="-1"/>
                <w:sz w:val="17"/>
                <w:szCs w:val="22"/>
              </w:rPr>
              <w:t>:</w:t>
            </w:r>
          </w:p>
        </w:tc>
        <w:tc>
          <w:tcPr>
            <w:tcW w:w="26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87C807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54" w:name="Text348"/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instrText xml:space="preserve"> FORMTEXT </w:instrTex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fldChar w:fldCharType="separate"/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fldChar w:fldCharType="end"/>
            </w:r>
            <w:bookmarkEnd w:id="354"/>
          </w:p>
        </w:tc>
        <w:tc>
          <w:tcPr>
            <w:tcW w:w="74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1196EC" w14:textId="77777777" w:rsidR="00522E3A" w:rsidRPr="00D81299" w:rsidRDefault="00522E3A" w:rsidP="00522E3A">
            <w:pPr>
              <w:widowControl w:val="0"/>
              <w:spacing w:before="117"/>
              <w:ind w:left="88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Phone</w:t>
            </w:r>
            <w:r w:rsidRPr="00D81299">
              <w:rPr>
                <w:rFonts w:ascii="Arial Narrow" w:eastAsia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8"/>
                <w:szCs w:val="22"/>
              </w:rPr>
              <w:t>#: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BD7C887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355" w:name="Text350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55"/>
          </w:p>
        </w:tc>
      </w:tr>
      <w:tr w:rsidR="009B3A88" w14:paraId="2AECF20D" w14:textId="77777777" w:rsidTr="00522E3A">
        <w:trPr>
          <w:trHeight w:hRule="exact" w:val="360"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4AB5" w14:textId="77777777" w:rsidR="00522E3A" w:rsidRPr="00D81299" w:rsidRDefault="00522E3A" w:rsidP="00522E3A">
            <w:pPr>
              <w:widowControl w:val="0"/>
              <w:spacing w:before="126"/>
              <w:ind w:left="806"/>
              <w:rPr>
                <w:sz w:val="18"/>
                <w:szCs w:val="18"/>
              </w:rPr>
            </w:pPr>
            <w:r w:rsidRPr="00CF424C">
              <w:rPr>
                <w:rFonts w:ascii="Arial Narrow" w:eastAsia="Calibri" w:hAnsi="Calibri"/>
                <w:b/>
                <w:sz w:val="18"/>
                <w:szCs w:val="22"/>
              </w:rPr>
              <w:t>Requisition #:</w:t>
            </w:r>
          </w:p>
        </w:tc>
        <w:tc>
          <w:tcPr>
            <w:tcW w:w="26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D5C2A5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356" w:name="Text349"/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instrText xml:space="preserve"> FORMTEXT </w:instrTex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fldChar w:fldCharType="separate"/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t> </w:t>
            </w:r>
            <w:r w:rsidRPr="00376401">
              <w:rPr>
                <w:rFonts w:ascii="Arial Narrow" w:eastAsia="Calibri" w:hAnsi="Calibri"/>
                <w:b/>
                <w:noProof/>
                <w:sz w:val="18"/>
                <w:szCs w:val="22"/>
              </w:rPr>
              <w:fldChar w:fldCharType="end"/>
            </w:r>
            <w:bookmarkEnd w:id="356"/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4498F2F5" w14:textId="77777777" w:rsidR="00522E3A" w:rsidRPr="00D81299" w:rsidRDefault="00522E3A" w:rsidP="00522E3A">
            <w:pPr>
              <w:widowControl w:val="0"/>
              <w:spacing w:before="42"/>
              <w:ind w:left="4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1299">
              <w:rPr>
                <w:rFonts w:ascii="Arial Narrow" w:eastAsia="Calibri" w:hAnsi="Calibri"/>
                <w:b/>
                <w:color w:val="201E1E"/>
                <w:sz w:val="18"/>
                <w:szCs w:val="22"/>
              </w:rPr>
              <w:t>Bid Open</w:t>
            </w:r>
            <w:r w:rsidRPr="00D81299">
              <w:rPr>
                <w:rFonts w:ascii="Arial Narrow" w:eastAsia="Calibri" w:hAnsi="Calibri"/>
                <w:b/>
                <w:color w:val="201E1E"/>
                <w:spacing w:val="-6"/>
                <w:sz w:val="18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201E1E"/>
                <w:sz w:val="18"/>
                <w:szCs w:val="22"/>
              </w:rPr>
              <w:t>Date: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AD71A1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57" w:name="Text351"/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57"/>
          </w:p>
        </w:tc>
      </w:tr>
      <w:tr w:rsidR="009B3A88" w14:paraId="4DE6D8E1" w14:textId="77777777" w:rsidTr="00522E3A">
        <w:trPr>
          <w:trHeight w:hRule="exact" w:val="23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E97EA" w14:textId="77777777" w:rsidR="00522E3A" w:rsidRPr="00D81299" w:rsidRDefault="00522E3A" w:rsidP="00522E3A">
            <w:pPr>
              <w:widowControl w:val="0"/>
              <w:spacing w:before="41"/>
              <w:ind w:right="47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D81299">
              <w:rPr>
                <w:rFonts w:ascii="Arial Narrow" w:eastAsia="Calibri" w:hAnsi="Calibri"/>
                <w:b/>
                <w:color w:val="221F1F"/>
                <w:spacing w:val="-3"/>
                <w:sz w:val="12"/>
                <w:szCs w:val="22"/>
              </w:rPr>
              <w:t>(mm/dd/yyyy)</w:t>
            </w:r>
          </w:p>
        </w:tc>
      </w:tr>
    </w:tbl>
    <w:p w14:paraId="2C1B06A8" w14:textId="77777777" w:rsidR="00522E3A" w:rsidRPr="00D81299" w:rsidRDefault="00522E3A" w:rsidP="00522E3A">
      <w:pPr>
        <w:widowControl w:val="0"/>
        <w:spacing w:before="8"/>
        <w:rPr>
          <w:rFonts w:ascii="Arial Narrow" w:eastAsia="Arial Narrow" w:hAnsi="Arial Narrow" w:cs="Arial Narrow"/>
          <w:sz w:val="7"/>
          <w:szCs w:val="7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2838"/>
        <w:gridCol w:w="6159"/>
      </w:tblGrid>
      <w:tr w:rsidR="009B3A88" w14:paraId="268BD396" w14:textId="77777777" w:rsidTr="00522E3A">
        <w:trPr>
          <w:trHeight w:hRule="exact"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DB297C" w14:textId="77777777" w:rsidR="00522E3A" w:rsidRPr="00D81299" w:rsidRDefault="00522E3A" w:rsidP="00522E3A">
            <w:pPr>
              <w:widowControl w:val="0"/>
              <w:spacing w:before="59"/>
              <w:ind w:left="-1" w:right="3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Section</w:t>
            </w:r>
            <w:r w:rsidRPr="00D81299">
              <w:rPr>
                <w:rFonts w:ascii="Arial Narrow" w:eastAsia="Calibri" w:hAnsi="Calibri"/>
                <w:b/>
                <w:color w:val="FFFFFF"/>
                <w:spacing w:val="-3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color w:val="FFFFFF"/>
                <w:sz w:val="20"/>
                <w:szCs w:val="22"/>
              </w:rPr>
              <w:t>C</w:t>
            </w:r>
          </w:p>
        </w:tc>
        <w:tc>
          <w:tcPr>
            <w:tcW w:w="0" w:type="auto"/>
            <w:gridSpan w:val="2"/>
            <w:tcBorders>
              <w:top w:val="single" w:sz="3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33458" w14:textId="77777777" w:rsidR="00522E3A" w:rsidRPr="00D81299" w:rsidRDefault="00522E3A" w:rsidP="00522E3A">
            <w:pPr>
              <w:widowControl w:val="0"/>
              <w:spacing w:before="16"/>
              <w:ind w:lef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UBCONTRACTING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O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PPORTUNITY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R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ESPONSE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D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UE</w:t>
            </w:r>
            <w:r w:rsidRPr="00D81299">
              <w:rPr>
                <w:rFonts w:ascii="Arial Narrow" w:eastAsia="Calibri" w:hAnsi="Calibri"/>
                <w:b/>
                <w:spacing w:val="-5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D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ATE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,</w:t>
            </w:r>
            <w:r w:rsidRPr="00D81299">
              <w:rPr>
                <w:rFonts w:ascii="Arial Narrow" w:eastAsia="Calibri" w:hAnsi="Calibri"/>
                <w:b/>
                <w:spacing w:val="-15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D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ESCRIPTION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,</w:t>
            </w:r>
            <w:r w:rsidRPr="00D81299">
              <w:rPr>
                <w:rFonts w:ascii="Arial Narrow" w:eastAsia="Calibri" w:hAnsi="Calibri"/>
                <w:b/>
                <w:spacing w:val="-17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R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EQUIREMENTS</w:t>
            </w:r>
            <w:r w:rsidRPr="00D81299">
              <w:rPr>
                <w:rFonts w:ascii="Arial Narrow" w:eastAsia="Calibri" w:hAnsi="Calibri"/>
                <w:b/>
                <w:spacing w:val="-5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AND</w:t>
            </w:r>
            <w:r w:rsidRPr="00D81299">
              <w:rPr>
                <w:rFonts w:ascii="Arial Narrow" w:eastAsia="Calibri" w:hAnsi="Calibri"/>
                <w:b/>
                <w:spacing w:val="-3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R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ELATED</w:t>
            </w:r>
            <w:r w:rsidRPr="00D81299">
              <w:rPr>
                <w:rFonts w:ascii="Arial Narrow" w:eastAsia="Calibri" w:hAnsi="Calibri"/>
                <w:b/>
                <w:spacing w:val="-5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I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NFORMATION</w:t>
            </w:r>
          </w:p>
        </w:tc>
      </w:tr>
      <w:tr w:rsidR="009B3A88" w14:paraId="1BF9F1AD" w14:textId="77777777" w:rsidTr="00522E3A">
        <w:trPr>
          <w:trHeight w:hRule="exact" w:val="561"/>
        </w:trPr>
        <w:tc>
          <w:tcPr>
            <w:tcW w:w="0" w:type="auto"/>
            <w:vMerge w:val="restart"/>
          </w:tcPr>
          <w:p w14:paraId="5D40DD22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14:paraId="1C7051AC" w14:textId="77777777" w:rsidR="00522E3A" w:rsidRPr="00D81299" w:rsidRDefault="00522E3A" w:rsidP="00522E3A">
            <w:pPr>
              <w:widowControl w:val="0"/>
              <w:ind w:left="140" w:right="104"/>
              <w:rPr>
                <w:rFonts w:ascii="Calibri" w:eastAsia="Calibri" w:hAnsi="Calibri" w:cs="Calibri"/>
                <w:sz w:val="22"/>
                <w:szCs w:val="22"/>
              </w:rPr>
            </w:pP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If</w:t>
            </w:r>
            <w:r w:rsidRPr="00D81299">
              <w:rPr>
                <w:rFonts w:ascii="Calibri" w:eastAsia="Calibri" w:hAnsi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you</w:t>
            </w:r>
            <w:r w:rsidRPr="00D81299">
              <w:rPr>
                <w:rFonts w:ascii="Calibri" w:eastAsia="Calibri" w:hAnsi="Calibri" w:cs="Calibri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would</w:t>
            </w:r>
            <w:r w:rsidRPr="00D81299">
              <w:rPr>
                <w:rFonts w:ascii="Calibri" w:eastAsia="Calibri" w:hAnsi="Calibri" w:cs="Calibri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like</w:t>
            </w:r>
            <w:r w:rsidRPr="00D81299">
              <w:rPr>
                <w:rFonts w:ascii="Calibri" w:eastAsia="Calibri" w:hAnsi="Calibri" w:cs="Calibri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for</w:t>
            </w:r>
            <w:r w:rsidRPr="00D81299">
              <w:rPr>
                <w:rFonts w:ascii="Calibri" w:eastAsia="Calibri" w:hAnsi="Calibr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our</w:t>
            </w:r>
            <w:r w:rsidRPr="00D81299">
              <w:rPr>
                <w:rFonts w:ascii="Calibri" w:eastAsia="Calibri" w:hAnsi="Calibr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company</w:t>
            </w:r>
            <w:r w:rsidRPr="00D81299">
              <w:rPr>
                <w:rFonts w:ascii="Calibri" w:eastAsia="Calibri" w:hAnsi="Calibr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to</w:t>
            </w:r>
            <w:r w:rsidRPr="00D81299">
              <w:rPr>
                <w:rFonts w:ascii="Calibri" w:eastAsia="Calibri" w:hAnsi="Calibri" w:cs="Calibri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consider</w:t>
            </w:r>
            <w:r w:rsidRPr="00D81299">
              <w:rPr>
                <w:rFonts w:ascii="Calibri" w:eastAsia="Calibri" w:hAnsi="Calibr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your</w:t>
            </w:r>
            <w:r w:rsidRPr="00D81299">
              <w:rPr>
                <w:rFonts w:ascii="Calibri" w:eastAsia="Calibri" w:hAnsi="Calibri" w:cs="Calibri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company’s</w:t>
            </w:r>
            <w:r w:rsidRPr="00D81299">
              <w:rPr>
                <w:rFonts w:ascii="Calibri" w:eastAsia="Calibri" w:hAnsi="Calibr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bid</w:t>
            </w:r>
            <w:r w:rsidRPr="00D81299">
              <w:rPr>
                <w:rFonts w:ascii="Calibri" w:eastAsia="Calibri" w:hAnsi="Calibri" w:cs="Calibri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for</w:t>
            </w:r>
            <w:r w:rsidRPr="00D81299">
              <w:rPr>
                <w:rFonts w:ascii="Calibri" w:eastAsia="Calibri" w:hAnsi="Calibr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the</w:t>
            </w:r>
            <w:r w:rsidRPr="00D81299">
              <w:rPr>
                <w:rFonts w:ascii="Calibri" w:eastAsia="Calibri" w:hAnsi="Calibri" w:cs="Calibri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subcontracting opportunity identified below in Item 2, we must receive your bid response no later</w:t>
            </w:r>
            <w:r w:rsidRPr="00D81299">
              <w:rPr>
                <w:rFonts w:ascii="Calibri" w:eastAsia="Calibri" w:hAnsi="Calibri" w:cs="Calibri"/>
                <w:b/>
                <w:bCs/>
                <w:spacing w:val="-31"/>
                <w:sz w:val="22"/>
                <w:szCs w:val="22"/>
              </w:rPr>
              <w:t xml:space="preserve"> </w:t>
            </w:r>
            <w:r w:rsidRPr="00D812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than:</w:t>
            </w:r>
          </w:p>
        </w:tc>
      </w:tr>
      <w:tr w:rsidR="009B3A88" w14:paraId="5AE1BB66" w14:textId="77777777" w:rsidTr="00522E3A">
        <w:trPr>
          <w:trHeight w:hRule="exact" w:val="239"/>
        </w:trPr>
        <w:tc>
          <w:tcPr>
            <w:tcW w:w="0" w:type="auto"/>
            <w:vMerge/>
          </w:tcPr>
          <w:p w14:paraId="5EB94A8B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14:paraId="056DA864" w14:textId="77777777" w:rsidR="00522E3A" w:rsidRPr="00D81299" w:rsidRDefault="00522E3A" w:rsidP="00522E3A">
            <w:pPr>
              <w:widowControl w:val="0"/>
              <w:spacing w:line="232" w:lineRule="exact"/>
              <w:ind w:left="121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D81299">
              <w:rPr>
                <w:rFonts w:ascii="Tahoma" w:eastAsia="Calibri" w:hAnsi="Calibri"/>
                <w:sz w:val="20"/>
                <w:szCs w:val="22"/>
              </w:rPr>
              <w:t>__</w:t>
            </w:r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58" w:name="Text352"/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  <w:instrText xml:space="preserve"> FORMTEXT </w:instrText>
            </w:r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</w:r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  <w:fldChar w:fldCharType="separate"/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  <w:fldChar w:fldCharType="end"/>
            </w:r>
            <w:bookmarkEnd w:id="358"/>
            <w:r w:rsidRPr="00D81299">
              <w:rPr>
                <w:rFonts w:ascii="Tahoma" w:eastAsia="Calibri" w:hAnsi="Calibri"/>
                <w:sz w:val="20"/>
                <w:szCs w:val="22"/>
              </w:rPr>
              <w:t>_________________________On _________</w:t>
            </w:r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359" w:name="Text353"/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  <w:instrText xml:space="preserve"> FORMTEXT </w:instrText>
            </w:r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</w:r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  <w:fldChar w:fldCharType="separate"/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noProof/>
                <w:sz w:val="20"/>
                <w:szCs w:val="22"/>
                <w:u w:val="single"/>
              </w:rPr>
              <w:t> </w:t>
            </w:r>
            <w:r w:rsidRPr="00CF424C">
              <w:rPr>
                <w:rFonts w:ascii="Tahoma" w:eastAsia="Calibri" w:hAnsi="Calibri"/>
                <w:sz w:val="20"/>
                <w:szCs w:val="22"/>
                <w:u w:val="single"/>
              </w:rPr>
              <w:fldChar w:fldCharType="end"/>
            </w:r>
            <w:bookmarkEnd w:id="359"/>
            <w:r w:rsidRPr="00D81299">
              <w:rPr>
                <w:rFonts w:ascii="Tahoma" w:eastAsia="Calibri" w:hAnsi="Calibri"/>
                <w:sz w:val="20"/>
                <w:szCs w:val="22"/>
              </w:rPr>
              <w:t>_____________________</w:t>
            </w:r>
          </w:p>
        </w:tc>
      </w:tr>
      <w:tr w:rsidR="009B3A88" w14:paraId="1277A198" w14:textId="77777777" w:rsidTr="00522E3A">
        <w:trPr>
          <w:trHeight w:hRule="exact" w:val="212"/>
        </w:trPr>
        <w:tc>
          <w:tcPr>
            <w:tcW w:w="0" w:type="auto"/>
            <w:vMerge w:val="restart"/>
          </w:tcPr>
          <w:p w14:paraId="20DF254D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2BA6CE5F" w14:textId="77777777" w:rsidR="00522E3A" w:rsidRPr="00D81299" w:rsidRDefault="00522E3A" w:rsidP="00522E3A">
            <w:pPr>
              <w:widowControl w:val="0"/>
              <w:spacing w:before="27"/>
              <w:ind w:right="2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81299">
              <w:rPr>
                <w:rFonts w:ascii="Calibri" w:eastAsia="Calibri" w:hAnsi="Calibri"/>
                <w:b/>
                <w:sz w:val="18"/>
                <w:szCs w:val="18"/>
              </w:rPr>
              <w:t>(Central</w:t>
            </w:r>
            <w:r w:rsidRPr="00D81299">
              <w:rPr>
                <w:rFonts w:ascii="Calibri" w:eastAsia="Calibri" w:hAnsi="Calibri"/>
                <w:b/>
                <w:spacing w:val="-8"/>
                <w:sz w:val="18"/>
                <w:szCs w:val="18"/>
              </w:rPr>
              <w:t xml:space="preserve"> </w:t>
            </w:r>
            <w:r w:rsidRPr="00D81299">
              <w:rPr>
                <w:rFonts w:ascii="Calibri" w:eastAsia="Calibri" w:hAnsi="Calibri"/>
                <w:b/>
                <w:sz w:val="18"/>
                <w:szCs w:val="18"/>
              </w:rPr>
              <w:t>Time)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7CC5B" w14:textId="77777777" w:rsidR="00522E3A" w:rsidRPr="00D81299" w:rsidRDefault="00522E3A" w:rsidP="00522E3A">
            <w:pPr>
              <w:widowControl w:val="0"/>
              <w:spacing w:before="27"/>
              <w:ind w:left="2095"/>
              <w:rPr>
                <w:rFonts w:ascii="Calibri" w:eastAsia="Calibri" w:hAnsi="Calibri" w:cs="Calibri"/>
                <w:sz w:val="18"/>
                <w:szCs w:val="18"/>
              </w:rPr>
            </w:pPr>
            <w:r w:rsidRPr="00D81299">
              <w:rPr>
                <w:rFonts w:ascii="Calibri" w:eastAsia="Calibri" w:hAnsi="Calibri"/>
                <w:b/>
                <w:sz w:val="18"/>
                <w:szCs w:val="18"/>
              </w:rPr>
              <w:t>Mm/dd/yyyy</w:t>
            </w:r>
          </w:p>
        </w:tc>
      </w:tr>
      <w:tr w:rsidR="009B3A88" w14:paraId="22A3C892" w14:textId="77777777" w:rsidTr="00522E3A">
        <w:trPr>
          <w:trHeight w:hRule="exact" w:val="412"/>
        </w:trPr>
        <w:tc>
          <w:tcPr>
            <w:tcW w:w="0" w:type="auto"/>
            <w:vMerge/>
          </w:tcPr>
          <w:p w14:paraId="127EF23A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2B1F62C7" w14:textId="77777777" w:rsidR="00522E3A" w:rsidRPr="00D81299" w:rsidRDefault="00522E3A" w:rsidP="00522E3A">
            <w:pPr>
              <w:widowControl w:val="0"/>
              <w:spacing w:line="20" w:lineRule="exact"/>
              <w:ind w:left="20"/>
              <w:rPr>
                <w:rFonts w:ascii="Arial Narrow" w:eastAsia="Arial Narrow" w:hAnsi="Arial Narrow" w:cs="Arial Narrow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80F3CE" wp14:editId="2D15FA95">
                      <wp:extent cx="12700" cy="6350"/>
                      <wp:effectExtent l="9525" t="1905" r="6350" b="10795"/>
                      <wp:docPr id="25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6350"/>
                                <a:chOff x="0" y="0"/>
                                <a:chExt cx="20" cy="10"/>
                              </a:xfrm>
                            </wpg:grpSpPr>
                            <wpg:grpSp>
                              <wpg:cNvPr id="26" name="Group 8"/>
                              <wpg:cNvGrpSpPr/>
                              <wpg:grpSpPr>
                                <a:xfrm>
                                  <a:off x="5" y="5"/>
                                  <a:ext cx="10" cy="2"/>
                                  <a:chOff x="5" y="5"/>
                                  <a:chExt cx="10" cy="2"/>
                                </a:xfrm>
                              </wpg:grpSpPr>
                              <wps:wsp>
                                <wps:cNvPr id="27" name="Freeform 9"/>
                                <wps:cNvSpPr/>
                                <wps:spPr bwMode="auto">
                                  <a:xfrm>
                                    <a:off x="5" y="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2"/>
                                      <a:gd name="T2" fmla="*/ 9 w 1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" h="2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2EF76" id="Group 7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">
                      <v:group id="Group 8" o:spid="_x0000_s1027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9" o:spid="_x0000_s1028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" path="m,l9,e" filled="f" strokeweight=".48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E1D3F9C" w14:textId="77777777" w:rsidR="00522E3A" w:rsidRPr="00D81299" w:rsidRDefault="00522E3A" w:rsidP="00522E3A">
            <w:pPr>
              <w:widowControl w:val="0"/>
              <w:tabs>
                <w:tab w:val="left" w:pos="7463"/>
              </w:tabs>
              <w:kinsoku w:val="0"/>
              <w:overflowPunct w:val="0"/>
              <w:spacing w:before="39"/>
              <w:ind w:left="5589"/>
              <w:rPr>
                <w:rFonts w:ascii="Arial Narrow" w:eastAsia="Arial Narrow" w:hAnsi="Arial Narrow"/>
                <w:color w:val="000000"/>
                <w:sz w:val="12"/>
                <w:szCs w:val="12"/>
              </w:rPr>
            </w:pPr>
          </w:p>
          <w:p w14:paraId="731E4346" w14:textId="77777777" w:rsidR="00522E3A" w:rsidRPr="00D81299" w:rsidRDefault="00522E3A" w:rsidP="00522E3A">
            <w:pPr>
              <w:widowControl w:val="0"/>
              <w:kinsoku w:val="0"/>
              <w:overflowPunct w:val="0"/>
              <w:spacing w:before="10"/>
              <w:rPr>
                <w:rFonts w:ascii="Arial Narrow" w:eastAsia="Arial Narrow" w:hAnsi="Arial Narrow"/>
                <w:b/>
                <w:bCs/>
                <w:sz w:val="7"/>
                <w:szCs w:val="7"/>
              </w:rPr>
            </w:pPr>
          </w:p>
          <w:p w14:paraId="6B07BB27" w14:textId="77777777" w:rsidR="00522E3A" w:rsidRPr="00D81299" w:rsidRDefault="00522E3A" w:rsidP="00522E3A">
            <w:pPr>
              <w:widowControl w:val="0"/>
              <w:kinsoku w:val="0"/>
              <w:overflowPunct w:val="0"/>
              <w:spacing w:line="247" w:lineRule="auto"/>
              <w:ind w:left="124" w:right="68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3AEA50" wp14:editId="523BE424">
                      <wp:extent cx="5634990" cy="1219200"/>
                      <wp:effectExtent l="0" t="0" r="22860" b="20955"/>
                      <wp:docPr id="24" name="Text Box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499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4EC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23BFD" w14:textId="77777777" w:rsidR="00522E3A" w:rsidRDefault="00522E3A" w:rsidP="00522E3A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84" w:line="247" w:lineRule="auto"/>
                                    <w:ind w:left="124" w:right="68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accordanc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wit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§20.285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eac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notic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subcontractin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opportunit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shal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ide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leas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thre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Texa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certifie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HUBs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allo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HUB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at leas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seve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(7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workin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respon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notic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prio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submittin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respons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contractin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agency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addition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seve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(7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workin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2"/>
                                      <w:w w:val="103"/>
                                      <w:sz w:val="14"/>
                                      <w:szCs w:val="14"/>
                                    </w:rPr>
                                    <w:t>prior 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submittin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respons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contractin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agency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mus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provid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notic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eac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subcontractin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opportunitie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tw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mor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trade organization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developmen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center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Texas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tha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serve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member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group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(i.e.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Asia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Pacifi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Blac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Hispani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Native American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Woman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Servic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Disable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Veteran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identifie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Texa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Administrativ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Code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§20.282(19)(C).</w:t>
                                  </w:r>
                                </w:p>
                                <w:p w14:paraId="3FB42BB5" w14:textId="77777777" w:rsidR="00522E3A" w:rsidRDefault="00522E3A" w:rsidP="00522E3A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5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DFD8D93" w14:textId="77777777" w:rsidR="00522E3A" w:rsidRDefault="00522E3A" w:rsidP="00522E3A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auto"/>
                                    <w:ind w:left="124" w:right="68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workin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considere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norma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busines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stat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agency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includin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wee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w w:val="103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ends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federa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stat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holidays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agenc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declare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closed b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executiv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officer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initia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subcontractin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opportunit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notic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sent/provide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HUB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trad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organization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2"/>
                                      <w:w w:val="103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elopmen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centers 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considere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“da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zero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doe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coun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seve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(7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workin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days.)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3AEA50" id="Text Box 894" o:spid="_x0000_s1106" type="#_x0000_t202" style="width:443.7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" fillcolor="#fff4ec" strokecolor="#231f20" strokeweight=".5pt">
                      <v:textbox style="mso-fit-shape-to-text:t" inset="0,0,0,0">
                        <w:txbxContent>
                          <w:p w14:paraId="3BB23BFD" w14:textId="77777777" w:rsidR="00522E3A" w:rsidRDefault="00522E3A" w:rsidP="00522E3A">
                            <w:pPr>
                              <w:pStyle w:val="BodyText"/>
                              <w:kinsoku w:val="0"/>
                              <w:overflowPunct w:val="0"/>
                              <w:spacing w:before="84" w:line="247" w:lineRule="auto"/>
                              <w:ind w:left="124" w:right="68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accordanc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wit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§20.285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eac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notic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subcontractin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opportunit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shal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ide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leas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thre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(3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Texa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certifie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HUBs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allo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HUB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at leas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seve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(7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workin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day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respon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notic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prio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submittin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bi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respons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contractin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agency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addition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lea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seve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(7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workin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day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prior 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submittin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bi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respons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contractin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agency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mus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provid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notic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eac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subcontractin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opportunitie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tw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(2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mor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trade organization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developmen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center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(i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Texas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tha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serve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member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group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(i.e.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Asia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Pacifi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American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Blac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American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Hispani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American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Native American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Woman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Servic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Disable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Veteran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identifie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Texa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Administrativ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Code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§20.282(19)(C).</w:t>
                            </w:r>
                          </w:p>
                          <w:p w14:paraId="3FB42BB5" w14:textId="77777777" w:rsidR="00522E3A" w:rsidRDefault="00522E3A" w:rsidP="00522E3A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DFD8D93" w14:textId="77777777" w:rsidR="00522E3A" w:rsidRDefault="00522E3A" w:rsidP="00522E3A">
                            <w:pPr>
                              <w:pStyle w:val="BodyText"/>
                              <w:kinsoku w:val="0"/>
                              <w:overflowPunct w:val="0"/>
                              <w:spacing w:line="247" w:lineRule="auto"/>
                              <w:ind w:left="124" w:right="68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workin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considere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norma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busines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stat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agency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includin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wee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w w:val="103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ends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federa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stat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holidays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day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agenc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declare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closed b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executiv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officer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initia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subcontractin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opportunit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notic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sent/provide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HUB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trad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2"/>
                                <w:w w:val="10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elopmen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centers 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considere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“da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zero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doe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coun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seve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(7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workin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days.)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B3A88" w14:paraId="617AC597" w14:textId="77777777" w:rsidTr="00522E3A">
        <w:trPr>
          <w:trHeight w:hRule="exact" w:val="1882"/>
        </w:trPr>
        <w:tc>
          <w:tcPr>
            <w:tcW w:w="0" w:type="auto"/>
            <w:shd w:val="clear" w:color="auto" w:fill="F1F1F1"/>
          </w:tcPr>
          <w:p w14:paraId="00525732" w14:textId="77777777" w:rsidR="00522E3A" w:rsidRPr="00D81299" w:rsidRDefault="00522E3A" w:rsidP="00522E3A">
            <w:pPr>
              <w:widowControl w:val="0"/>
              <w:ind w:left="101" w:right="2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1. Potential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Subcontractor’s</w:t>
            </w:r>
            <w:r w:rsidRPr="00D81299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Bid Response Due</w:t>
            </w:r>
            <w:r w:rsidRPr="00D81299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8129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0" w:type="auto"/>
            <w:gridSpan w:val="2"/>
            <w:vMerge/>
          </w:tcPr>
          <w:p w14:paraId="71E7B795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04F1CACD" w14:textId="77777777" w:rsidTr="00522E3A">
        <w:trPr>
          <w:trHeight w:hRule="exact" w:val="828"/>
        </w:trPr>
        <w:tc>
          <w:tcPr>
            <w:tcW w:w="0" w:type="auto"/>
            <w:shd w:val="clear" w:color="auto" w:fill="F1F1F1"/>
          </w:tcPr>
          <w:p w14:paraId="3DFB20D3" w14:textId="77777777" w:rsidR="00522E3A" w:rsidRPr="00D81299" w:rsidRDefault="00522E3A" w:rsidP="00522E3A">
            <w:pPr>
              <w:widowControl w:val="0"/>
              <w:ind w:left="101" w:right="19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2.</w:t>
            </w:r>
            <w:r w:rsidRPr="00D81299">
              <w:rPr>
                <w:rFonts w:ascii="Arial Narrow" w:eastAsia="Calibri" w:hAnsi="Calibri"/>
                <w:b/>
                <w:spacing w:val="-1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Subcontracting</w:t>
            </w:r>
            <w:r w:rsidRPr="00D81299">
              <w:rPr>
                <w:rFonts w:ascii="Arial Narrow" w:eastAsia="Calibri" w:hAnsi="Calibri"/>
                <w:b/>
                <w:w w:val="99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Opportunity Scope of</w:t>
            </w:r>
            <w:r w:rsidRPr="00D81299">
              <w:rPr>
                <w:rFonts w:ascii="Arial Narrow" w:eastAsia="Calibri" w:hAnsi="Calibri"/>
                <w:b/>
                <w:spacing w:val="-11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Work:</w:t>
            </w:r>
          </w:p>
        </w:tc>
        <w:tc>
          <w:tcPr>
            <w:tcW w:w="0" w:type="auto"/>
            <w:gridSpan w:val="2"/>
          </w:tcPr>
          <w:p w14:paraId="662718DD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/>
              </w:rPr>
              <w:object w:dxaOrig="225" w:dyaOrig="225" w14:anchorId="5EAC1430">
                <v:shape id="_x0000_i1221" type="#_x0000_t75" style="width:108pt;height:20.25pt" o:ole="" o:preferrelative="f" filled="t">
                  <v:imagedata r:id="rId171" o:title=""/>
                  <o:lock v:ext="edit" aspectratio="f"/>
                </v:shape>
                <w:control r:id="rId172" w:name="CheckBox343" w:shapeid="_x0000_i1221"/>
              </w:object>
            </w:r>
          </w:p>
        </w:tc>
      </w:tr>
      <w:tr w:rsidR="009B3A88" w14:paraId="332D7830" w14:textId="77777777" w:rsidTr="00522E3A">
        <w:trPr>
          <w:trHeight w:hRule="exact"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4AFDDF42" w14:textId="77777777" w:rsidR="00522E3A" w:rsidRPr="00D81299" w:rsidRDefault="00522E3A" w:rsidP="00522E3A">
            <w:pPr>
              <w:widowControl w:val="0"/>
              <w:spacing w:before="1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  <w:p w14:paraId="086AB714" w14:textId="77777777" w:rsidR="00522E3A" w:rsidRPr="00D81299" w:rsidRDefault="00522E3A" w:rsidP="00522E3A">
            <w:pPr>
              <w:widowControl w:val="0"/>
              <w:ind w:left="10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3.Required</w:t>
            </w:r>
            <w:r w:rsidRPr="00D81299">
              <w:rPr>
                <w:rFonts w:ascii="Arial Narrow" w:eastAsia="Calibri" w:hAnsi="Calibri"/>
                <w:b/>
                <w:spacing w:val="-7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Qualifications: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E346A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/>
              </w:rPr>
              <w:object w:dxaOrig="225" w:dyaOrig="225" w14:anchorId="0A8F70D9">
                <v:shape id="_x0000_i1222" type="#_x0000_t75" style="width:108pt;height:20.25pt" o:ole="" o:preferrelative="f" filled="t">
                  <v:imagedata r:id="rId173" o:title=""/>
                  <o:lock v:ext="edit" aspectratio="f"/>
                </v:shape>
                <w:control r:id="rId174" w:name="CheckBox342" w:shapeid="_x0000_i1222"/>
              </w:object>
            </w:r>
          </w:p>
        </w:tc>
      </w:tr>
      <w:tr w:rsidR="009B3A88" w14:paraId="6AA334EA" w14:textId="77777777" w:rsidTr="00522E3A">
        <w:trPr>
          <w:trHeight w:hRule="exact" w:val="2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72688D52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27DDC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02BE4999" w14:textId="77777777" w:rsidTr="00522E3A">
        <w:trPr>
          <w:trHeight w:hRule="exact" w:val="60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231E69A" w14:textId="77777777" w:rsidR="00522E3A" w:rsidRPr="00D81299" w:rsidRDefault="00522E3A" w:rsidP="00522E3A">
            <w:pPr>
              <w:widowControl w:val="0"/>
              <w:spacing w:before="127"/>
              <w:ind w:left="101" w:right="7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4.Bonding/Insurance</w:t>
            </w:r>
            <w:r w:rsidRPr="00D81299">
              <w:rPr>
                <w:rFonts w:ascii="Arial Narrow" w:eastAsia="Calibri" w:hAnsi="Calibri"/>
                <w:b/>
                <w:w w:val="99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Requirements: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686383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/>
              </w:rPr>
              <w:object w:dxaOrig="225" w:dyaOrig="225" w14:anchorId="3BE8EE87">
                <v:shape id="_x0000_i1223" type="#_x0000_t75" style="width:108pt;height:20.25pt" o:ole="" o:preferrelative="f" filled="t">
                  <v:imagedata r:id="rId175" o:title=""/>
                  <o:lock v:ext="edit" aspectratio="f"/>
                </v:shape>
                <w:control r:id="rId176" w:name="CheckBox341" w:shapeid="_x0000_i1223"/>
              </w:object>
            </w:r>
          </w:p>
        </w:tc>
      </w:tr>
      <w:tr w:rsidR="009B3A88" w14:paraId="207EC03F" w14:textId="77777777" w:rsidTr="00522E3A">
        <w:trPr>
          <w:trHeight w:hRule="exact" w:val="3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1A1E1D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2CD5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35E2AF0F" w14:textId="77777777" w:rsidTr="00522E3A">
        <w:trPr>
          <w:trHeight w:hRule="exact"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A1F4B3" w14:textId="77777777" w:rsidR="00522E3A" w:rsidRPr="00D81299" w:rsidRDefault="00522E3A" w:rsidP="00522E3A">
            <w:pPr>
              <w:widowControl w:val="0"/>
              <w:spacing w:before="115"/>
              <w:ind w:left="101" w:right="7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5.Location to</w:t>
            </w:r>
            <w:r w:rsidRPr="00D81299">
              <w:rPr>
                <w:rFonts w:ascii="Arial Narrow"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review</w:t>
            </w:r>
            <w:r w:rsidRPr="00D81299">
              <w:rPr>
                <w:rFonts w:ascii="Arial Narrow" w:eastAsia="Calibri" w:hAnsi="Calibri"/>
                <w:b/>
                <w:w w:val="99"/>
                <w:sz w:val="20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20"/>
                <w:szCs w:val="22"/>
              </w:rPr>
              <w:t>plans/specifications: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3944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/>
              </w:rPr>
              <w:object w:dxaOrig="225" w:dyaOrig="225" w14:anchorId="721385A2">
                <v:shape id="_x0000_i1224" type="#_x0000_t75" style="width:108pt;height:20.25pt" o:ole="" o:preferrelative="f" filled="t">
                  <v:imagedata r:id="rId177" o:title=""/>
                  <o:lock v:ext="edit" aspectratio="f"/>
                </v:shape>
                <w:control r:id="rId178" w:name="CheckBox34" w:shapeid="_x0000_i1224"/>
              </w:object>
            </w:r>
          </w:p>
        </w:tc>
      </w:tr>
    </w:tbl>
    <w:p w14:paraId="5462A59E" w14:textId="77777777" w:rsidR="00522E3A" w:rsidRPr="00D81299" w:rsidRDefault="00522E3A" w:rsidP="00522E3A">
      <w:pPr>
        <w:widowControl w:val="0"/>
        <w:rPr>
          <w:rFonts w:ascii="Calibri" w:eastAsia="Calibri" w:hAnsi="Calibri"/>
          <w:sz w:val="22"/>
          <w:szCs w:val="22"/>
        </w:rPr>
        <w:sectPr w:rsidR="00522E3A" w:rsidRPr="00D81299">
          <w:type w:val="continuous"/>
          <w:pgSz w:w="12240" w:h="15840"/>
          <w:pgMar w:top="460" w:right="260" w:bottom="940" w:left="520" w:header="720" w:footer="720" w:gutter="0"/>
          <w:cols w:space="720"/>
        </w:sectPr>
      </w:pPr>
    </w:p>
    <w:p w14:paraId="67789010" w14:textId="77777777" w:rsidR="00522E3A" w:rsidRDefault="00522E3A" w:rsidP="00522E3A">
      <w:pPr>
        <w:widowControl w:val="0"/>
        <w:spacing w:before="6"/>
        <w:jc w:val="center"/>
        <w:rPr>
          <w:rFonts w:ascii="Arial Narrow" w:eastAsia="Arial Narrow" w:hAnsi="Arial Narrow" w:cs="Arial Narrow"/>
          <w:sz w:val="21"/>
          <w:szCs w:val="21"/>
        </w:rPr>
      </w:pPr>
    </w:p>
    <w:p w14:paraId="173BA4B6" w14:textId="77777777" w:rsidR="00522E3A" w:rsidRDefault="00522E3A" w:rsidP="00522E3A">
      <w:pPr>
        <w:widowControl w:val="0"/>
        <w:spacing w:line="986" w:lineRule="exact"/>
        <w:ind w:left="4964"/>
        <w:rPr>
          <w:rFonts w:ascii="Arial Narrow" w:eastAsia="Arial Narrow" w:hAnsi="Arial Narrow" w:cs="Arial Narrow"/>
          <w:sz w:val="20"/>
          <w:szCs w:val="20"/>
        </w:rPr>
      </w:pPr>
    </w:p>
    <w:p w14:paraId="662A86FF" w14:textId="77777777" w:rsidR="00522E3A" w:rsidRPr="00D81299" w:rsidRDefault="00522E3A" w:rsidP="00522E3A">
      <w:pPr>
        <w:widowControl w:val="0"/>
        <w:spacing w:line="986" w:lineRule="exact"/>
        <w:ind w:left="4964"/>
        <w:rPr>
          <w:rFonts w:ascii="Arial Narrow" w:eastAsia="Arial Narrow" w:hAnsi="Arial Narrow" w:cs="Arial Narrow"/>
          <w:sz w:val="20"/>
          <w:szCs w:val="20"/>
        </w:rPr>
      </w:pPr>
      <w:r w:rsidRPr="00D81299">
        <w:rPr>
          <w:rFonts w:ascii="Arial Narrow" w:eastAsia="Arial Narrow" w:hAnsi="Arial Narrow" w:cs="Arial Narrow"/>
          <w:noProof/>
          <w:position w:val="-19"/>
          <w:sz w:val="20"/>
          <w:szCs w:val="20"/>
        </w:rPr>
        <w:drawing>
          <wp:inline distT="0" distB="0" distL="0" distR="0" wp14:anchorId="71FA9AD3" wp14:editId="36127DF9">
            <wp:extent cx="1308100" cy="6273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37009" name="image7.pn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9DD46" w14:textId="77777777" w:rsidR="00522E3A" w:rsidRPr="00D81299" w:rsidRDefault="00522E3A" w:rsidP="00522E3A">
      <w:pPr>
        <w:widowControl w:val="0"/>
        <w:spacing w:before="84"/>
        <w:ind w:left="2253"/>
        <w:jc w:val="center"/>
        <w:rPr>
          <w:rFonts w:ascii="Arial" w:eastAsia="Calibri" w:hAnsi="Calibri"/>
          <w:b/>
          <w:sz w:val="32"/>
          <w:szCs w:val="22"/>
        </w:rPr>
      </w:pPr>
      <w:r w:rsidRPr="00D81299">
        <w:rPr>
          <w:rFonts w:ascii="Arial" w:eastAsia="Calibri" w:hAnsi="Calibri"/>
          <w:b/>
          <w:sz w:val="32"/>
          <w:szCs w:val="22"/>
        </w:rPr>
        <w:t>HUB Subcontracting Plan</w:t>
      </w:r>
      <w:r w:rsidRPr="00D81299">
        <w:rPr>
          <w:rFonts w:ascii="Arial" w:eastAsia="Calibri" w:hAnsi="Calibri"/>
          <w:b/>
          <w:spacing w:val="-13"/>
          <w:sz w:val="32"/>
          <w:szCs w:val="22"/>
        </w:rPr>
        <w:t xml:space="preserve"> </w:t>
      </w:r>
      <w:r w:rsidRPr="00D81299">
        <w:rPr>
          <w:rFonts w:ascii="Arial" w:eastAsia="Calibri" w:hAnsi="Calibri"/>
          <w:b/>
          <w:sz w:val="32"/>
          <w:szCs w:val="22"/>
        </w:rPr>
        <w:t>(HSP)</w:t>
      </w:r>
    </w:p>
    <w:p w14:paraId="2BFA8AD7" w14:textId="77777777" w:rsidR="00522E3A" w:rsidRDefault="00522E3A" w:rsidP="00522E3A">
      <w:pPr>
        <w:widowControl w:val="0"/>
        <w:spacing w:before="84"/>
        <w:ind w:left="2253"/>
        <w:jc w:val="center"/>
        <w:rPr>
          <w:rFonts w:ascii="Arial" w:eastAsia="Calibri" w:hAnsi="Calibri"/>
          <w:b/>
          <w:sz w:val="32"/>
          <w:szCs w:val="22"/>
        </w:rPr>
      </w:pPr>
      <w:r w:rsidRPr="00D81299">
        <w:rPr>
          <w:rFonts w:ascii="Arial" w:eastAsia="Calibri" w:hAnsi="Calibri"/>
          <w:b/>
          <w:sz w:val="32"/>
          <w:szCs w:val="22"/>
        </w:rPr>
        <w:t>Prime Contractor Progress Assessment</w:t>
      </w:r>
      <w:r w:rsidRPr="00D81299">
        <w:rPr>
          <w:rFonts w:ascii="Arial" w:eastAsia="Calibri" w:hAnsi="Calibri"/>
          <w:b/>
          <w:spacing w:val="-12"/>
          <w:sz w:val="32"/>
          <w:szCs w:val="22"/>
        </w:rPr>
        <w:t xml:space="preserve"> </w:t>
      </w:r>
      <w:r w:rsidRPr="00D81299">
        <w:rPr>
          <w:rFonts w:ascii="Arial" w:eastAsia="Calibri" w:hAnsi="Calibri"/>
          <w:b/>
          <w:sz w:val="32"/>
          <w:szCs w:val="22"/>
        </w:rPr>
        <w:t>Report</w:t>
      </w:r>
    </w:p>
    <w:p w14:paraId="45AD2DBA" w14:textId="77777777" w:rsidR="00522E3A" w:rsidRPr="00D81299" w:rsidRDefault="00522E3A" w:rsidP="00522E3A">
      <w:pPr>
        <w:widowControl w:val="0"/>
        <w:spacing w:before="62"/>
        <w:ind w:left="964"/>
        <w:rPr>
          <w:sz w:val="16"/>
          <w:szCs w:val="16"/>
        </w:rPr>
      </w:pPr>
      <w:r w:rsidRPr="00D81299">
        <w:rPr>
          <w:rFonts w:eastAsia="Calibri" w:hAnsi="Calibri"/>
          <w:sz w:val="16"/>
          <w:szCs w:val="22"/>
        </w:rPr>
        <w:t>(Rev.</w:t>
      </w:r>
      <w:r w:rsidRPr="00D81299">
        <w:rPr>
          <w:rFonts w:eastAsia="Calibri" w:hAnsi="Calibri"/>
          <w:spacing w:val="4"/>
          <w:sz w:val="16"/>
          <w:szCs w:val="22"/>
        </w:rPr>
        <w:t xml:space="preserve"> </w:t>
      </w:r>
      <w:r w:rsidR="007B5169">
        <w:rPr>
          <w:rFonts w:eastAsia="Calibri" w:hAnsi="Calibri"/>
          <w:sz w:val="16"/>
          <w:szCs w:val="22"/>
        </w:rPr>
        <w:t>6/21</w:t>
      </w:r>
      <w:r w:rsidRPr="00D81299">
        <w:rPr>
          <w:rFonts w:eastAsia="Calibri" w:hAnsi="Calibri"/>
          <w:sz w:val="16"/>
          <w:szCs w:val="22"/>
        </w:rPr>
        <w:t>)</w:t>
      </w:r>
    </w:p>
    <w:p w14:paraId="1FC00752" w14:textId="77777777" w:rsidR="00522E3A" w:rsidRPr="00D81299" w:rsidRDefault="00522E3A" w:rsidP="00522E3A">
      <w:pPr>
        <w:widowControl w:val="0"/>
        <w:rPr>
          <w:sz w:val="16"/>
          <w:szCs w:val="16"/>
        </w:rPr>
        <w:sectPr w:rsidR="00522E3A" w:rsidRPr="00D81299">
          <w:headerReference w:type="default" r:id="rId180"/>
          <w:footerReference w:type="default" r:id="rId181"/>
          <w:pgSz w:w="12240" w:h="15840"/>
          <w:pgMar w:top="220" w:right="280" w:bottom="480" w:left="280" w:header="0" w:footer="300" w:gutter="0"/>
          <w:pgNumType w:start="17"/>
          <w:cols w:num="2" w:space="720" w:equalWidth="0">
            <w:col w:w="9429" w:space="40"/>
            <w:col w:w="2211"/>
          </w:cols>
        </w:sectPr>
      </w:pPr>
    </w:p>
    <w:p w14:paraId="24E5AAF5" w14:textId="77777777" w:rsidR="00522E3A" w:rsidRPr="00D81299" w:rsidRDefault="00522E3A" w:rsidP="00522E3A">
      <w:pPr>
        <w:widowControl w:val="0"/>
        <w:spacing w:before="7"/>
        <w:rPr>
          <w:sz w:val="3"/>
          <w:szCs w:val="3"/>
        </w:rPr>
      </w:pPr>
    </w:p>
    <w:tbl>
      <w:tblPr>
        <w:tblStyle w:val="TableGrid"/>
        <w:tblW w:w="11695" w:type="dxa"/>
        <w:tblLayout w:type="fixed"/>
        <w:tblLook w:val="04A0" w:firstRow="1" w:lastRow="0" w:firstColumn="1" w:lastColumn="0" w:noHBand="0" w:noVBand="1"/>
      </w:tblPr>
      <w:tblGrid>
        <w:gridCol w:w="2155"/>
        <w:gridCol w:w="3150"/>
        <w:gridCol w:w="1980"/>
        <w:gridCol w:w="2610"/>
        <w:gridCol w:w="1800"/>
      </w:tblGrid>
      <w:tr w:rsidR="009B3A88" w14:paraId="20F16E10" w14:textId="77777777" w:rsidTr="00522E3A">
        <w:trPr>
          <w:trHeight w:val="348"/>
        </w:trPr>
        <w:tc>
          <w:tcPr>
            <w:tcW w:w="11695" w:type="dxa"/>
            <w:gridSpan w:val="5"/>
            <w:shd w:val="clear" w:color="auto" w:fill="AEAAAA" w:themeFill="background2" w:themeFillShade="BF"/>
            <w:vAlign w:val="bottom"/>
          </w:tcPr>
          <w:p w14:paraId="19DC4E80" w14:textId="77777777" w:rsidR="00522E3A" w:rsidRDefault="00522E3A" w:rsidP="00522E3A">
            <w:pPr>
              <w:spacing w:before="119" w:line="316" w:lineRule="exact"/>
              <w:ind w:left="1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0000FF"/>
                <w:sz w:val="28"/>
              </w:rPr>
              <w:t>Effective</w:t>
            </w:r>
            <w:r>
              <w:rPr>
                <w:rFonts w:ascii="Arial"/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  <w:u w:val="thick" w:color="0000FF"/>
              </w:rPr>
              <w:t>i</w:t>
            </w:r>
            <w:r>
              <w:rPr>
                <w:rFonts w:ascii="Arial"/>
                <w:b/>
                <w:color w:val="0000FF"/>
                <w:sz w:val="28"/>
              </w:rPr>
              <w:t>mmediately,</w:t>
            </w:r>
            <w:r>
              <w:rPr>
                <w:rFonts w:ascii="Arial"/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PAR reports</w:t>
            </w:r>
            <w:r>
              <w:rPr>
                <w:rFonts w:ascii="Arial"/>
                <w:b/>
                <w:color w:val="0000FF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are</w:t>
            </w:r>
            <w:r>
              <w:rPr>
                <w:rFonts w:ascii="Arial"/>
                <w:b/>
                <w:color w:val="0000FF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to</w:t>
            </w:r>
            <w:r>
              <w:rPr>
                <w:rFonts w:ascii="Arial"/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be</w:t>
            </w:r>
            <w:r>
              <w:rPr>
                <w:rFonts w:ascii="Arial"/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submitted</w:t>
            </w:r>
            <w:r>
              <w:rPr>
                <w:rFonts w:ascii="Arial"/>
                <w:b/>
                <w:color w:val="0000FF"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electronically.</w:t>
            </w:r>
          </w:p>
          <w:p w14:paraId="33BC41A4" w14:textId="77777777" w:rsidR="00522E3A" w:rsidRDefault="00522E3A" w:rsidP="00522E3A">
            <w:pPr>
              <w:spacing w:line="315" w:lineRule="exact"/>
              <w:ind w:left="1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0000FF"/>
                <w:sz w:val="28"/>
              </w:rPr>
              <w:t>MD</w:t>
            </w:r>
            <w:r>
              <w:rPr>
                <w:rFonts w:ascii="Arial"/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Anderson's</w:t>
            </w:r>
            <w:r>
              <w:rPr>
                <w:rFonts w:ascii="Arial"/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HUB Program</w:t>
            </w:r>
            <w:r>
              <w:rPr>
                <w:rFonts w:ascii="Arial"/>
                <w:b/>
                <w:color w:val="0000FF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team</w:t>
            </w:r>
            <w:r>
              <w:rPr>
                <w:rFonts w:ascii="Arial"/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will</w:t>
            </w:r>
            <w:r>
              <w:rPr>
                <w:rFonts w:ascii="Arial"/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notify</w:t>
            </w:r>
            <w:r>
              <w:rPr>
                <w:rFonts w:ascii="Arial"/>
                <w:b/>
                <w:color w:val="0000FF"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awarded</w:t>
            </w:r>
            <w:r>
              <w:rPr>
                <w:rFonts w:ascii="Arial"/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firms</w:t>
            </w:r>
            <w:r>
              <w:rPr>
                <w:rFonts w:ascii="Arial"/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with</w:t>
            </w:r>
            <w:r>
              <w:rPr>
                <w:rFonts w:ascii="Arial"/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procedure</w:t>
            </w:r>
            <w:r>
              <w:rPr>
                <w:rFonts w:ascii="Arial"/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details.</w:t>
            </w:r>
          </w:p>
          <w:p w14:paraId="582F12CF" w14:textId="77777777" w:rsidR="00522E3A" w:rsidRDefault="00522E3A" w:rsidP="00522E3A">
            <w:pPr>
              <w:spacing w:line="229" w:lineRule="exact"/>
              <w:ind w:left="16"/>
              <w:jc w:val="center"/>
              <w:rPr>
                <w:rFonts w:ascii="Arial Narrow"/>
                <w:b/>
                <w:noProof/>
                <w:sz w:val="17"/>
                <w:u w:val="single" w:color="000000"/>
              </w:rPr>
            </w:pPr>
            <w:r>
              <w:rPr>
                <w:rFonts w:ascii="Arial Narrow"/>
                <w:b/>
                <w:i/>
                <w:w w:val="99"/>
                <w:sz w:val="20"/>
              </w:rPr>
              <w:t>This</w:t>
            </w:r>
            <w:r>
              <w:rPr>
                <w:rFonts w:ascii="Arial Narrow"/>
                <w:b/>
                <w:i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form</w:t>
            </w:r>
            <w:r>
              <w:rPr>
                <w:rFonts w:ascii="Arial Narrow"/>
                <w:b/>
                <w:i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must</w:t>
            </w:r>
            <w:r>
              <w:rPr>
                <w:rFonts w:ascii="Arial Narrow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be</w:t>
            </w:r>
            <w:r>
              <w:rPr>
                <w:rFonts w:ascii="Arial Narrow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w w:val="99"/>
                <w:sz w:val="20"/>
              </w:rPr>
              <w:t>complete</w:t>
            </w:r>
            <w:r>
              <w:rPr>
                <w:rFonts w:ascii="Arial Narrow"/>
                <w:b/>
                <w:i/>
                <w:w w:val="99"/>
                <w:sz w:val="20"/>
              </w:rPr>
              <w:t>d</w:t>
            </w:r>
            <w:r>
              <w:rPr>
                <w:rFonts w:ascii="Arial Narrow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w w:val="99"/>
                <w:sz w:val="20"/>
              </w:rPr>
              <w:t>an</w:t>
            </w:r>
            <w:r>
              <w:rPr>
                <w:rFonts w:ascii="Arial Narrow"/>
                <w:b/>
                <w:i/>
                <w:w w:val="99"/>
                <w:sz w:val="20"/>
              </w:rPr>
              <w:t>d</w:t>
            </w:r>
            <w:r>
              <w:rPr>
                <w:rFonts w:ascii="Arial Narrow"/>
                <w:b/>
                <w:i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w w:val="99"/>
                <w:sz w:val="20"/>
              </w:rPr>
              <w:t>submitte</w:t>
            </w:r>
            <w:r>
              <w:rPr>
                <w:rFonts w:ascii="Arial Narrow"/>
                <w:b/>
                <w:i/>
                <w:w w:val="99"/>
                <w:sz w:val="20"/>
              </w:rPr>
              <w:t>d</w:t>
            </w:r>
            <w:r>
              <w:rPr>
                <w:rFonts w:ascii="Arial Narrow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to</w:t>
            </w:r>
            <w:r>
              <w:rPr>
                <w:rFonts w:ascii="Arial Narrow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the</w:t>
            </w:r>
            <w:r>
              <w:rPr>
                <w:rFonts w:ascii="Arial Narrow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w w:val="99"/>
                <w:sz w:val="20"/>
              </w:rPr>
              <w:t>M</w:t>
            </w:r>
            <w:r>
              <w:rPr>
                <w:rFonts w:ascii="Arial Narrow"/>
                <w:b/>
                <w:i/>
                <w:w w:val="99"/>
                <w:sz w:val="20"/>
              </w:rPr>
              <w:t>D</w:t>
            </w:r>
            <w:r>
              <w:rPr>
                <w:rFonts w:ascii="Arial Narrow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Anderson</w:t>
            </w:r>
            <w:r>
              <w:rPr>
                <w:rFonts w:ascii="Arial Narrow"/>
                <w:b/>
                <w:i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w w:val="99"/>
                <w:sz w:val="20"/>
              </w:rPr>
              <w:t>eac</w:t>
            </w:r>
            <w:r>
              <w:rPr>
                <w:rFonts w:ascii="Arial Narrow"/>
                <w:b/>
                <w:i/>
                <w:w w:val="99"/>
                <w:sz w:val="20"/>
              </w:rPr>
              <w:t>h</w:t>
            </w:r>
            <w:r>
              <w:rPr>
                <w:rFonts w:ascii="Arial Narrow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month</w:t>
            </w:r>
            <w:r>
              <w:rPr>
                <w:rFonts w:ascii="Arial Narrow"/>
                <w:b/>
                <w:i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to</w:t>
            </w:r>
            <w:r>
              <w:rPr>
                <w:rFonts w:ascii="Arial Narrow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document</w:t>
            </w:r>
            <w:r>
              <w:rPr>
                <w:rFonts w:ascii="Arial Narrow"/>
                <w:b/>
                <w:i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w w:val="99"/>
                <w:sz w:val="20"/>
              </w:rPr>
              <w:t>complianc</w:t>
            </w:r>
            <w:r>
              <w:rPr>
                <w:rFonts w:ascii="Arial Narrow"/>
                <w:b/>
                <w:i/>
                <w:w w:val="99"/>
                <w:sz w:val="20"/>
              </w:rPr>
              <w:t>e</w:t>
            </w:r>
            <w:r>
              <w:rPr>
                <w:rFonts w:ascii="Arial Narrow"/>
                <w:b/>
                <w:i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w w:val="99"/>
                <w:sz w:val="20"/>
              </w:rPr>
              <w:t>wit</w:t>
            </w:r>
            <w:r>
              <w:rPr>
                <w:rFonts w:ascii="Arial Narrow"/>
                <w:b/>
                <w:i/>
                <w:w w:val="99"/>
                <w:sz w:val="20"/>
              </w:rPr>
              <w:t>h</w:t>
            </w:r>
            <w:r>
              <w:rPr>
                <w:rFonts w:ascii="Arial Narrow"/>
                <w:b/>
                <w:i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w w:val="99"/>
                <w:sz w:val="20"/>
              </w:rPr>
              <w:t>you</w:t>
            </w:r>
            <w:r>
              <w:rPr>
                <w:rFonts w:ascii="Arial Narrow"/>
                <w:b/>
                <w:i/>
                <w:w w:val="99"/>
                <w:sz w:val="20"/>
              </w:rPr>
              <w:t>r</w:t>
            </w:r>
            <w:r>
              <w:rPr>
                <w:rFonts w:ascii="Arial Narrow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w w:val="99"/>
                <w:sz w:val="20"/>
              </w:rPr>
              <w:t>HSP.</w:t>
            </w:r>
          </w:p>
        </w:tc>
      </w:tr>
      <w:tr w:rsidR="009B3A88" w14:paraId="49647463" w14:textId="77777777" w:rsidTr="00522E3A">
        <w:trPr>
          <w:trHeight w:val="348"/>
        </w:trPr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180DA3" w14:textId="77777777" w:rsidR="00522E3A" w:rsidRPr="00F33A74" w:rsidRDefault="00522E3A" w:rsidP="00522E3A">
            <w:pPr>
              <w:tabs>
                <w:tab w:val="left" w:pos="4893"/>
              </w:tabs>
              <w:spacing w:before="79"/>
            </w:pPr>
            <w:r w:rsidRPr="00F33A74">
              <w:rPr>
                <w:rFonts w:ascii="Arial Narrow"/>
                <w:b/>
                <w:sz w:val="17"/>
              </w:rPr>
              <w:t xml:space="preserve">Contract/PO Number:  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AD01E66" w14:textId="77777777" w:rsidR="00522E3A" w:rsidRPr="00F33A74" w:rsidRDefault="00522E3A" w:rsidP="00522E3A">
            <w:pPr>
              <w:rPr>
                <w:rFonts w:ascii="Arial Narrow"/>
                <w:b/>
                <w:sz w:val="17"/>
              </w:rPr>
            </w:pPr>
            <w:r w:rsidRPr="00F33A74">
              <w:rPr>
                <w:rFonts w:ascii="Arial Narrow"/>
                <w:b/>
                <w:noProof/>
                <w:sz w:val="17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F33A74">
              <w:rPr>
                <w:rFonts w:ascii="Arial Narrow"/>
                <w:b/>
                <w:noProof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noProof/>
                <w:sz w:val="17"/>
              </w:rPr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D2B1661" w14:textId="77777777" w:rsidR="00522E3A" w:rsidRPr="00F33A74" w:rsidRDefault="00522E3A" w:rsidP="00522E3A">
            <w:pPr>
              <w:tabs>
                <w:tab w:val="left" w:pos="1861"/>
                <w:tab w:val="left" w:pos="3367"/>
              </w:tabs>
              <w:spacing w:before="79"/>
              <w:ind w:left="80"/>
            </w:pPr>
            <w:r w:rsidRPr="00F33A74">
              <w:rPr>
                <w:rFonts w:ascii="Arial Narrow"/>
                <w:b/>
                <w:sz w:val="17"/>
              </w:rPr>
              <w:t>Date of</w:t>
            </w:r>
            <w:r w:rsidRPr="00F33A74">
              <w:rPr>
                <w:rFonts w:ascii="Arial Narrow"/>
                <w:b/>
                <w:spacing w:val="-6"/>
                <w:sz w:val="17"/>
              </w:rPr>
              <w:t xml:space="preserve"> </w:t>
            </w:r>
            <w:r w:rsidRPr="00F33A74">
              <w:rPr>
                <w:rFonts w:ascii="Arial Narrow"/>
                <w:b/>
                <w:sz w:val="17"/>
              </w:rPr>
              <w:t xml:space="preserve">Award: </w:t>
            </w:r>
            <w:r w:rsidRPr="00F33A74">
              <w:rPr>
                <w:rFonts w:ascii="Arial Narrow"/>
                <w:b/>
                <w:sz w:val="17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 w:rsidRPr="00F33A74">
              <w:rPr>
                <w:rFonts w:ascii="Arial Narrow"/>
                <w:b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sz w:val="17"/>
              </w:rPr>
            </w:r>
            <w:r w:rsidRPr="00F33A74">
              <w:rPr>
                <w:rFonts w:ascii="Arial Narrow"/>
                <w:b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sz w:val="17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067395" w14:textId="77777777" w:rsidR="00522E3A" w:rsidRPr="00F33A74" w:rsidRDefault="00522E3A" w:rsidP="00522E3A">
            <w:pPr>
              <w:tabs>
                <w:tab w:val="left" w:pos="1861"/>
                <w:tab w:val="left" w:pos="3367"/>
              </w:tabs>
              <w:spacing w:before="79"/>
              <w:ind w:left="660"/>
              <w:jc w:val="right"/>
            </w:pPr>
            <w:r w:rsidRPr="00F33A74">
              <w:rPr>
                <w:rFonts w:ascii="Arial Narrow"/>
                <w:b/>
                <w:sz w:val="17"/>
              </w:rPr>
              <w:t xml:space="preserve">Object  Code: </w:t>
            </w:r>
          </w:p>
        </w:tc>
        <w:tc>
          <w:tcPr>
            <w:tcW w:w="1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8D0E26" w14:textId="77777777" w:rsidR="00522E3A" w:rsidRPr="00F33A74" w:rsidRDefault="00522E3A" w:rsidP="00522E3A">
            <w:pPr>
              <w:tabs>
                <w:tab w:val="left" w:pos="1861"/>
                <w:tab w:val="left" w:pos="3367"/>
              </w:tabs>
              <w:spacing w:before="79"/>
              <w:rPr>
                <w:rFonts w:ascii="Arial Narrow"/>
                <w:b/>
                <w:sz w:val="17"/>
              </w:rPr>
            </w:pPr>
            <w:r w:rsidRPr="00F33A74">
              <w:rPr>
                <w:rFonts w:ascii="Arial Narrow"/>
                <w:b/>
                <w:noProof/>
                <w:sz w:val="17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F33A74">
              <w:rPr>
                <w:rFonts w:ascii="Arial Narrow"/>
                <w:b/>
                <w:noProof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noProof/>
                <w:sz w:val="17"/>
              </w:rPr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end"/>
            </w:r>
          </w:p>
        </w:tc>
      </w:tr>
      <w:tr w:rsidR="009B3A88" w14:paraId="13975D64" w14:textId="77777777" w:rsidTr="00522E3A">
        <w:trPr>
          <w:trHeight w:val="496"/>
        </w:trPr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D1D6BA" w14:textId="77777777" w:rsidR="00522E3A" w:rsidRPr="00F33A74" w:rsidRDefault="00522E3A" w:rsidP="00522E3A">
            <w:pPr>
              <w:spacing w:before="132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F33A74">
              <w:rPr>
                <w:rFonts w:ascii="Arial Narrow"/>
                <w:b/>
                <w:spacing w:val="-1"/>
                <w:sz w:val="17"/>
              </w:rPr>
              <w:t>Contracting</w:t>
            </w:r>
          </w:p>
          <w:p w14:paraId="66277276" w14:textId="77777777" w:rsidR="00522E3A" w:rsidRPr="00F33A74" w:rsidRDefault="00522E3A" w:rsidP="00522E3A">
            <w:r w:rsidRPr="00F33A74">
              <w:rPr>
                <w:rFonts w:ascii="Arial Narrow"/>
                <w:b/>
                <w:sz w:val="17"/>
              </w:rPr>
              <w:t>Agency/University</w:t>
            </w:r>
            <w:r w:rsidRPr="00F33A74">
              <w:rPr>
                <w:rFonts w:ascii="Arial Narrow"/>
                <w:b/>
                <w:spacing w:val="-9"/>
                <w:sz w:val="17"/>
              </w:rPr>
              <w:t xml:space="preserve"> </w:t>
            </w:r>
            <w:r w:rsidRPr="00F33A74">
              <w:rPr>
                <w:rFonts w:ascii="Arial Narrow"/>
                <w:b/>
                <w:sz w:val="17"/>
              </w:rPr>
              <w:t xml:space="preserve">Name:                                                                                                           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5F115B" w14:textId="77777777" w:rsidR="00522E3A" w:rsidRPr="00F33A74" w:rsidRDefault="00522E3A" w:rsidP="00522E3A">
            <w:r w:rsidRPr="00F33A74">
              <w:rPr>
                <w:rFonts w:ascii="Arial Narrow"/>
                <w:b/>
                <w:sz w:val="17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F33A74">
              <w:rPr>
                <w:rFonts w:ascii="Arial Narrow"/>
                <w:b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sz w:val="17"/>
              </w:rPr>
            </w:r>
            <w:r w:rsidRPr="00F33A74">
              <w:rPr>
                <w:rFonts w:ascii="Arial Narrow"/>
                <w:b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sz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298688" w14:textId="77777777" w:rsidR="00522E3A" w:rsidRPr="00F33A74" w:rsidRDefault="00522E3A" w:rsidP="00522E3A"/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1AEB45" w14:textId="77777777" w:rsidR="00522E3A" w:rsidRPr="00F33A74" w:rsidRDefault="00522E3A" w:rsidP="00522E3A">
            <w:pPr>
              <w:jc w:val="right"/>
            </w:pPr>
          </w:p>
        </w:tc>
        <w:tc>
          <w:tcPr>
            <w:tcW w:w="18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BC08411" w14:textId="77777777" w:rsidR="00522E3A" w:rsidRPr="00F33A74" w:rsidRDefault="00522E3A" w:rsidP="00522E3A">
            <w:pPr>
              <w:rPr>
                <w:rFonts w:ascii="Arial Narrow"/>
                <w:spacing w:val="-1"/>
                <w:sz w:val="17"/>
              </w:rPr>
            </w:pPr>
          </w:p>
        </w:tc>
      </w:tr>
      <w:tr w:rsidR="009B3A88" w14:paraId="2577D997" w14:textId="77777777" w:rsidTr="00522E3A">
        <w:trPr>
          <w:trHeight w:val="556"/>
        </w:trPr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E6774E" w14:textId="77777777" w:rsidR="00522E3A" w:rsidRPr="00F33A74" w:rsidRDefault="00522E3A" w:rsidP="00522E3A">
            <w:pPr>
              <w:tabs>
                <w:tab w:val="left" w:pos="4893"/>
              </w:tabs>
              <w:spacing w:before="79"/>
            </w:pPr>
            <w:r w:rsidRPr="00F33A74">
              <w:rPr>
                <w:rFonts w:ascii="Arial Narrow"/>
                <w:b/>
                <w:sz w:val="17"/>
              </w:rPr>
              <w:t>Contractor (Company):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7BCB19" w14:textId="77777777" w:rsidR="00522E3A" w:rsidRPr="00F33A74" w:rsidRDefault="00522E3A" w:rsidP="00522E3A">
            <w:r w:rsidRPr="00F33A74">
              <w:rPr>
                <w:rFonts w:ascii="Arial Narrow"/>
                <w:b/>
                <w:sz w:val="17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F33A74">
              <w:rPr>
                <w:rFonts w:ascii="Arial Narrow"/>
                <w:b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sz w:val="17"/>
              </w:rPr>
            </w:r>
            <w:r w:rsidRPr="00F33A74">
              <w:rPr>
                <w:rFonts w:ascii="Arial Narrow"/>
                <w:b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sz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2B36CD" w14:textId="77777777" w:rsidR="00522E3A" w:rsidRPr="00F33A74" w:rsidRDefault="00522E3A" w:rsidP="00522E3A"/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E24391" w14:textId="77777777" w:rsidR="00522E3A" w:rsidRPr="00F33A74" w:rsidRDefault="00522E3A" w:rsidP="00522E3A">
            <w:pPr>
              <w:tabs>
                <w:tab w:val="left" w:pos="2204"/>
                <w:tab w:val="left" w:pos="4485"/>
              </w:tabs>
              <w:ind w:left="605"/>
              <w:jc w:val="right"/>
            </w:pPr>
            <w:r w:rsidRPr="00F33A74">
              <w:rPr>
                <w:rFonts w:ascii="Arial Narrow"/>
                <w:b/>
                <w:sz w:val="17"/>
              </w:rPr>
              <w:t>State of Texas VID</w:t>
            </w:r>
            <w:r w:rsidRPr="00F33A74">
              <w:rPr>
                <w:rFonts w:ascii="Arial Narrow"/>
                <w:b/>
                <w:spacing w:val="-6"/>
                <w:sz w:val="17"/>
              </w:rPr>
              <w:t xml:space="preserve"> </w:t>
            </w:r>
            <w:r w:rsidRPr="00F33A74">
              <w:rPr>
                <w:rFonts w:ascii="Arial Narrow"/>
                <w:b/>
                <w:sz w:val="17"/>
              </w:rPr>
              <w:t>#: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46FD80" w14:textId="77777777" w:rsidR="00522E3A" w:rsidRPr="00F33A74" w:rsidRDefault="00522E3A" w:rsidP="00522E3A">
            <w:pPr>
              <w:tabs>
                <w:tab w:val="left" w:pos="2204"/>
                <w:tab w:val="left" w:pos="4485"/>
              </w:tabs>
              <w:rPr>
                <w:rFonts w:ascii="Arial Narrow"/>
                <w:b/>
                <w:sz w:val="17"/>
              </w:rPr>
            </w:pPr>
            <w:r w:rsidRPr="00F33A74">
              <w:rPr>
                <w:rFonts w:ascii="Arial Narrow"/>
                <w:b/>
                <w:noProof/>
                <w:sz w:val="17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F33A74">
              <w:rPr>
                <w:rFonts w:ascii="Arial Narrow"/>
                <w:b/>
                <w:noProof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noProof/>
                <w:sz w:val="17"/>
              </w:rPr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end"/>
            </w:r>
          </w:p>
        </w:tc>
      </w:tr>
      <w:tr w:rsidR="009B3A88" w14:paraId="46C9E3FF" w14:textId="77777777" w:rsidTr="00522E3A">
        <w:trPr>
          <w:trHeight w:val="451"/>
        </w:trPr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01E33147" w14:textId="77777777" w:rsidR="00522E3A" w:rsidRPr="00F33A74" w:rsidRDefault="00522E3A" w:rsidP="00522E3A">
            <w:r w:rsidRPr="00F33A74">
              <w:rPr>
                <w:rFonts w:ascii="Arial Narrow"/>
                <w:b/>
                <w:sz w:val="17"/>
              </w:rPr>
              <w:t>Name Point of</w:t>
            </w:r>
            <w:r w:rsidRPr="00F33A74">
              <w:rPr>
                <w:rFonts w:ascii="Arial Narrow"/>
                <w:b/>
                <w:spacing w:val="-6"/>
                <w:sz w:val="17"/>
              </w:rPr>
              <w:t xml:space="preserve"> </w:t>
            </w:r>
            <w:r w:rsidRPr="00F33A74">
              <w:rPr>
                <w:rFonts w:ascii="Arial Narrow"/>
                <w:b/>
                <w:sz w:val="17"/>
              </w:rPr>
              <w:t xml:space="preserve">Contact:    </w:t>
            </w:r>
            <w:r w:rsidRPr="00F33A74">
              <w:rPr>
                <w:rFonts w:ascii="Arial Narrow"/>
                <w:b/>
                <w:spacing w:val="-5"/>
                <w:sz w:val="17"/>
              </w:rPr>
              <w:t xml:space="preserve"> </w:t>
            </w:r>
            <w:r w:rsidRPr="00F33A74">
              <w:rPr>
                <w:rFonts w:ascii="Arial Narrow"/>
                <w:b/>
                <w:sz w:val="17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E625D9" w14:textId="77777777" w:rsidR="00522E3A" w:rsidRPr="00F33A74" w:rsidRDefault="00522E3A" w:rsidP="00522E3A">
            <w:r w:rsidRPr="00F33A74">
              <w:rPr>
                <w:rFonts w:ascii="Arial Narrow"/>
                <w:b/>
                <w:sz w:val="17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F33A74">
              <w:rPr>
                <w:rFonts w:ascii="Arial Narrow"/>
                <w:b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sz w:val="17"/>
              </w:rPr>
            </w:r>
            <w:r w:rsidRPr="00F33A74">
              <w:rPr>
                <w:rFonts w:ascii="Arial Narrow"/>
                <w:b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sz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F469A07" w14:textId="77777777" w:rsidR="00522E3A" w:rsidRPr="00F33A74" w:rsidRDefault="00522E3A" w:rsidP="00522E3A"/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28FBEBF" w14:textId="77777777" w:rsidR="00522E3A" w:rsidRPr="00F33A74" w:rsidRDefault="00522E3A" w:rsidP="00522E3A">
            <w:pPr>
              <w:ind w:left="991"/>
              <w:jc w:val="right"/>
            </w:pPr>
            <w:r w:rsidRPr="00F33A74">
              <w:rPr>
                <w:rFonts w:ascii="Arial Narrow"/>
                <w:b/>
                <w:sz w:val="17"/>
              </w:rPr>
              <w:t>Phone</w:t>
            </w:r>
            <w:r w:rsidRPr="00F33A74">
              <w:rPr>
                <w:rFonts w:ascii="Arial Narrow"/>
                <w:b/>
                <w:spacing w:val="-3"/>
                <w:sz w:val="17"/>
              </w:rPr>
              <w:t xml:space="preserve"> </w:t>
            </w:r>
            <w:r w:rsidRPr="00F33A74">
              <w:rPr>
                <w:rFonts w:ascii="Arial Narrow"/>
                <w:b/>
                <w:sz w:val="17"/>
              </w:rPr>
              <w:t xml:space="preserve">#: </w:t>
            </w:r>
          </w:p>
        </w:tc>
        <w:tc>
          <w:tcPr>
            <w:tcW w:w="180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F958988" w14:textId="77777777" w:rsidR="00522E3A" w:rsidRPr="00F33A74" w:rsidRDefault="00522E3A" w:rsidP="00522E3A">
            <w:pPr>
              <w:rPr>
                <w:rFonts w:ascii="Arial Narrow"/>
                <w:b/>
                <w:sz w:val="17"/>
              </w:rPr>
            </w:pPr>
            <w:r w:rsidRPr="00F33A74">
              <w:rPr>
                <w:rFonts w:ascii="Arial Narrow"/>
                <w:b/>
                <w:noProof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A74">
              <w:rPr>
                <w:rFonts w:ascii="Arial Narrow"/>
                <w:b/>
                <w:noProof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noProof/>
                <w:sz w:val="17"/>
              </w:rPr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end"/>
            </w:r>
          </w:p>
        </w:tc>
      </w:tr>
      <w:tr w:rsidR="009B3A88" w14:paraId="10EC5090" w14:textId="77777777" w:rsidTr="00522E3A">
        <w:trPr>
          <w:trHeight w:val="313"/>
        </w:trPr>
        <w:tc>
          <w:tcPr>
            <w:tcW w:w="11695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3C9350" w14:textId="77777777" w:rsidR="00522E3A" w:rsidRPr="00F33A74" w:rsidRDefault="00522E3A" w:rsidP="00522E3A">
            <w:pPr>
              <w:spacing w:before="70"/>
              <w:ind w:left="67"/>
              <w:rPr>
                <w:rFonts w:ascii="Arial Narrow"/>
                <w:b/>
                <w:noProof/>
                <w:sz w:val="17"/>
              </w:rPr>
            </w:pPr>
            <w:r w:rsidRPr="00F33A74">
              <w:rPr>
                <w:rFonts w:ascii="Arial"/>
                <w:sz w:val="14"/>
              </w:rPr>
              <w:t>**It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is critical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to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advise</w:t>
            </w:r>
            <w:r w:rsidRPr="00F33A74">
              <w:rPr>
                <w:rFonts w:ascii="Arial"/>
                <w:spacing w:val="-1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us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if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there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is</w:t>
            </w:r>
            <w:r w:rsidRPr="00F33A74">
              <w:rPr>
                <w:rFonts w:ascii="Arial"/>
                <w:spacing w:val="-1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a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change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in</w:t>
            </w:r>
            <w:r w:rsidRPr="00F33A74">
              <w:rPr>
                <w:rFonts w:ascii="Arial"/>
                <w:spacing w:val="-1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your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contract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information</w:t>
            </w:r>
            <w:r w:rsidRPr="00F33A74">
              <w:rPr>
                <w:rFonts w:ascii="Arial"/>
                <w:spacing w:val="-3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for</w:t>
            </w:r>
            <w:r w:rsidRPr="00F33A74">
              <w:rPr>
                <w:rFonts w:ascii="Arial"/>
                <w:spacing w:val="-1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the</w:t>
            </w:r>
            <w:r w:rsidRPr="00F33A74">
              <w:rPr>
                <w:rFonts w:ascii="Arial"/>
                <w:spacing w:val="-1"/>
                <w:sz w:val="14"/>
              </w:rPr>
              <w:t xml:space="preserve"> </w:t>
            </w:r>
            <w:r w:rsidRPr="00F33A74">
              <w:rPr>
                <w:rFonts w:ascii="Arial"/>
                <w:sz w:val="14"/>
              </w:rPr>
              <w:t>report.</w:t>
            </w:r>
          </w:p>
        </w:tc>
      </w:tr>
      <w:tr w:rsidR="009B3A88" w14:paraId="27A91428" w14:textId="77777777" w:rsidTr="00522E3A">
        <w:trPr>
          <w:trHeight w:val="223"/>
        </w:trPr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DB5863" w14:textId="77777777" w:rsidR="00522E3A" w:rsidRPr="00F33A74" w:rsidRDefault="00522E3A" w:rsidP="00522E3A">
            <w:r w:rsidRPr="00F33A74">
              <w:rPr>
                <w:rFonts w:ascii="Arial Narrow"/>
                <w:b/>
                <w:sz w:val="17"/>
              </w:rPr>
              <w:t>Reporting (Month) Period:</w:t>
            </w:r>
            <w:r w:rsidRPr="00F33A74">
              <w:rPr>
                <w:rFonts w:ascii="Arial" w:eastAsia="Arial" w:hAnsi="Arial" w:cs="Arial"/>
                <w:sz w:val="13"/>
                <w:szCs w:val="13"/>
              </w:rPr>
              <w:t xml:space="preserve">                  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DDAB104" w14:textId="77777777" w:rsidR="00522E3A" w:rsidRPr="00F33A74" w:rsidRDefault="00522E3A" w:rsidP="00522E3A">
            <w:r w:rsidRPr="00F33A74">
              <w:rPr>
                <w:rFonts w:ascii="Arial Narrow"/>
                <w:b/>
                <w:sz w:val="17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F33A74">
              <w:rPr>
                <w:rFonts w:ascii="Arial Narrow"/>
                <w:b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sz w:val="17"/>
              </w:rPr>
            </w:r>
            <w:r w:rsidRPr="00F33A74">
              <w:rPr>
                <w:rFonts w:ascii="Arial Narrow"/>
                <w:b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sz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9C5EB9A" w14:textId="77777777" w:rsidR="00522E3A" w:rsidRPr="00301476" w:rsidRDefault="00522E3A" w:rsidP="00522E3A"/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8EC443E" w14:textId="77777777" w:rsidR="00522E3A" w:rsidRPr="00F33A74" w:rsidRDefault="00522E3A" w:rsidP="00522E3A">
            <w:pPr>
              <w:spacing w:before="6"/>
              <w:jc w:val="right"/>
            </w:pPr>
            <w:r w:rsidRPr="00F33A74">
              <w:rPr>
                <w:rFonts w:ascii="Arial Narrow"/>
                <w:b/>
                <w:sz w:val="17"/>
              </w:rPr>
              <w:t>Total Amount Paid this Reporting Period to Contractor: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B02DB70" w14:textId="77777777" w:rsidR="00522E3A" w:rsidRPr="00F33A74" w:rsidRDefault="00522E3A" w:rsidP="00522E3A">
            <w:pPr>
              <w:spacing w:before="6"/>
              <w:rPr>
                <w:rFonts w:ascii="Arial Narrow"/>
                <w:b/>
                <w:sz w:val="17"/>
              </w:rPr>
            </w:pPr>
            <w:r w:rsidRPr="00F33A74">
              <w:rPr>
                <w:rFonts w:ascii="Arial Narrow"/>
                <w:b/>
                <w:noProof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33A74">
              <w:rPr>
                <w:rFonts w:ascii="Arial Narrow"/>
                <w:b/>
                <w:noProof/>
                <w:sz w:val="17"/>
              </w:rPr>
              <w:instrText xml:space="preserve"> FORMTEXT </w:instrText>
            </w:r>
            <w:r w:rsidRPr="00F33A74">
              <w:rPr>
                <w:rFonts w:ascii="Arial Narrow"/>
                <w:b/>
                <w:noProof/>
                <w:sz w:val="17"/>
              </w:rPr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separate"/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t> </w:t>
            </w:r>
            <w:r w:rsidRPr="00F33A74">
              <w:rPr>
                <w:rFonts w:ascii="Arial Narrow"/>
                <w:b/>
                <w:noProof/>
                <w:sz w:val="17"/>
              </w:rPr>
              <w:fldChar w:fldCharType="end"/>
            </w:r>
          </w:p>
        </w:tc>
      </w:tr>
      <w:tr w:rsidR="009B3A88" w14:paraId="1E23F5BB" w14:textId="77777777" w:rsidTr="00522E3A">
        <w:trPr>
          <w:trHeight w:val="313"/>
        </w:trPr>
        <w:tc>
          <w:tcPr>
            <w:tcW w:w="11695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770C6A" w14:textId="77777777" w:rsidR="00522E3A" w:rsidRDefault="00522E3A" w:rsidP="00522E3A">
            <w:pPr>
              <w:spacing w:before="70"/>
              <w:ind w:left="67"/>
              <w:rPr>
                <w:rFonts w:ascii="Arial Narrow"/>
                <w:b/>
                <w:noProof/>
                <w:sz w:val="17"/>
                <w:u w:val="single" w:color="000000"/>
              </w:rPr>
            </w:pPr>
            <w:r w:rsidRPr="00D81299">
              <w:rPr>
                <w:rFonts w:ascii="Arial"/>
                <w:sz w:val="14"/>
              </w:rPr>
              <w:t xml:space="preserve">*** Reports (PARs) are due by the </w:t>
            </w:r>
            <w:r w:rsidRPr="00F33A74">
              <w:rPr>
                <w:rFonts w:ascii="Arial"/>
                <w:sz w:val="14"/>
              </w:rPr>
              <w:t xml:space="preserve">5th </w:t>
            </w:r>
            <w:r w:rsidRPr="00D81299">
              <w:rPr>
                <w:rFonts w:ascii="Arial"/>
                <w:sz w:val="14"/>
              </w:rPr>
              <w:t>of the following</w:t>
            </w:r>
            <w:r w:rsidRPr="00F33A74">
              <w:rPr>
                <w:rFonts w:ascii="Arial"/>
                <w:sz w:val="14"/>
              </w:rPr>
              <w:t xml:space="preserve"> </w:t>
            </w:r>
            <w:r w:rsidRPr="00D81299">
              <w:rPr>
                <w:rFonts w:ascii="Arial"/>
                <w:sz w:val="14"/>
              </w:rPr>
              <w:t>month.</w:t>
            </w:r>
          </w:p>
        </w:tc>
      </w:tr>
    </w:tbl>
    <w:p w14:paraId="6496DBC0" w14:textId="77777777" w:rsidR="00522E3A" w:rsidRDefault="00522E3A" w:rsidP="00522E3A">
      <w:pPr>
        <w:sectPr w:rsidR="00522E3A">
          <w:type w:val="continuous"/>
          <w:pgSz w:w="12240" w:h="15840"/>
          <w:pgMar w:top="460" w:right="280" w:bottom="940" w:left="280" w:header="720" w:footer="720" w:gutter="0"/>
          <w:cols w:space="720"/>
        </w:sectPr>
      </w:pPr>
    </w:p>
    <w:p w14:paraId="0A794645" w14:textId="77777777" w:rsidR="00522E3A" w:rsidRPr="006C43FF" w:rsidRDefault="00522E3A" w:rsidP="00522E3A">
      <w:pPr>
        <w:tabs>
          <w:tab w:val="left" w:pos="4547"/>
          <w:tab w:val="left" w:pos="6790"/>
        </w:tabs>
        <w:spacing w:before="79"/>
        <w:jc w:val="center"/>
        <w:rPr>
          <w:rFonts w:ascii="Arial" w:eastAsia="Arial" w:hAnsi="Arial" w:cs="Arial"/>
          <w:sz w:val="32"/>
          <w:szCs w:val="32"/>
        </w:rPr>
      </w:pPr>
      <w:r w:rsidRPr="006C43FF">
        <w:rPr>
          <w:rFonts w:ascii="Arial"/>
          <w:b/>
          <w:i/>
          <w:sz w:val="32"/>
          <w:szCs w:val="32"/>
        </w:rPr>
        <w:t xml:space="preserve">Report HUB </w:t>
      </w:r>
      <w:r w:rsidRPr="006C43FF">
        <w:rPr>
          <w:rFonts w:ascii="Arial"/>
          <w:b/>
          <w:i/>
          <w:sz w:val="32"/>
          <w:szCs w:val="32"/>
          <w:u w:val="thick" w:color="000000"/>
        </w:rPr>
        <w:t xml:space="preserve">and </w:t>
      </w:r>
      <w:r w:rsidRPr="006C43FF">
        <w:rPr>
          <w:rFonts w:ascii="Arial"/>
          <w:b/>
          <w:i/>
          <w:sz w:val="32"/>
          <w:szCs w:val="32"/>
        </w:rPr>
        <w:t>Non-HUB subcontractor</w:t>
      </w:r>
      <w:r w:rsidRPr="006C43FF">
        <w:rPr>
          <w:rFonts w:ascii="Arial"/>
          <w:b/>
          <w:i/>
          <w:spacing w:val="-16"/>
          <w:sz w:val="32"/>
          <w:szCs w:val="32"/>
        </w:rPr>
        <w:t xml:space="preserve"> </w:t>
      </w:r>
      <w:r w:rsidRPr="006C43FF">
        <w:rPr>
          <w:rFonts w:ascii="Arial"/>
          <w:b/>
          <w:i/>
          <w:sz w:val="32"/>
          <w:szCs w:val="32"/>
        </w:rPr>
        <w:t>information</w:t>
      </w:r>
    </w:p>
    <w:p w14:paraId="69897FA8" w14:textId="77777777" w:rsidR="00522E3A" w:rsidRPr="00D81299" w:rsidRDefault="00522E3A" w:rsidP="00522E3A">
      <w:pPr>
        <w:widowControl w:val="0"/>
        <w:ind w:left="1488" w:right="1580"/>
        <w:jc w:val="center"/>
        <w:rPr>
          <w:rFonts w:ascii="Arial" w:eastAsia="Arial" w:hAnsi="Arial" w:cs="Arial"/>
          <w:sz w:val="16"/>
          <w:szCs w:val="16"/>
        </w:rPr>
      </w:pPr>
      <w:r w:rsidRPr="00D81299">
        <w:rPr>
          <w:rFonts w:ascii="Arial" w:eastAsia="Calibri" w:hAnsi="Calibri"/>
          <w:b/>
          <w:i/>
          <w:sz w:val="16"/>
          <w:szCs w:val="22"/>
        </w:rPr>
        <w:t>*Note: HUB certification status can be verified on-line at:</w:t>
      </w:r>
      <w:r w:rsidRPr="00D81299">
        <w:rPr>
          <w:rFonts w:ascii="Arial" w:eastAsia="Calibri" w:hAnsi="Calibri"/>
          <w:b/>
          <w:i/>
          <w:spacing w:val="26"/>
          <w:sz w:val="16"/>
          <w:szCs w:val="22"/>
        </w:rPr>
        <w:t xml:space="preserve"> </w:t>
      </w:r>
      <w:hyperlink r:id="rId182" w:history="1">
        <w:r w:rsidRPr="00D81299">
          <w:rPr>
            <w:rFonts w:ascii="Arial" w:eastAsia="Calibri" w:hAnsi="Calibri"/>
            <w:b/>
            <w:i/>
            <w:color w:val="0000FF"/>
            <w:sz w:val="16"/>
            <w:szCs w:val="22"/>
            <w:u w:val="single" w:color="0000FF"/>
          </w:rPr>
          <w:t>http://mycpa.cpa.state.tx.us/tpasscmblsearch/index.jsp</w:t>
        </w:r>
      </w:hyperlink>
    </w:p>
    <w:p w14:paraId="5AF351E1" w14:textId="77777777" w:rsidR="00522E3A" w:rsidRDefault="00522E3A" w:rsidP="00522E3A">
      <w:pPr>
        <w:spacing w:before="49"/>
        <w:ind w:left="396"/>
        <w:rPr>
          <w:rFonts w:ascii="Arial" w:eastAsia="Arial" w:hAnsi="Arial" w:cs="Arial"/>
          <w:sz w:val="14"/>
          <w:szCs w:val="14"/>
        </w:rPr>
      </w:pPr>
    </w:p>
    <w:tbl>
      <w:tblPr>
        <w:tblW w:w="500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1204"/>
        <w:gridCol w:w="1948"/>
        <w:gridCol w:w="1667"/>
        <w:gridCol w:w="1758"/>
        <w:gridCol w:w="1595"/>
        <w:gridCol w:w="1015"/>
      </w:tblGrid>
      <w:tr w:rsidR="009B3A88" w14:paraId="586A495F" w14:textId="77777777" w:rsidTr="00522E3A">
        <w:trPr>
          <w:trHeight w:hRule="exact" w:val="72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1CA0" w14:textId="77777777" w:rsidR="00522E3A" w:rsidRPr="00D81299" w:rsidRDefault="00522E3A" w:rsidP="00522E3A">
            <w:pPr>
              <w:widowControl w:val="0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14:paraId="63EBF193" w14:textId="77777777" w:rsidR="00522E3A" w:rsidRPr="00D81299" w:rsidRDefault="00522E3A" w:rsidP="00522E3A">
            <w:pPr>
              <w:widowControl w:val="0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14:paraId="6D9F913B" w14:textId="77777777" w:rsidR="00522E3A" w:rsidRPr="00D81299" w:rsidRDefault="00522E3A" w:rsidP="00522E3A">
            <w:pPr>
              <w:widowControl w:val="0"/>
              <w:spacing w:before="9"/>
              <w:rPr>
                <w:rFonts w:ascii="Arial" w:eastAsia="Arial" w:hAnsi="Arial" w:cs="Arial"/>
                <w:b/>
                <w:bCs/>
                <w:i/>
                <w:sz w:val="13"/>
                <w:szCs w:val="13"/>
              </w:rPr>
            </w:pPr>
          </w:p>
          <w:p w14:paraId="1D9375CD" w14:textId="77777777" w:rsidR="00522E3A" w:rsidRPr="00D81299" w:rsidRDefault="00522E3A" w:rsidP="00522E3A">
            <w:pPr>
              <w:widowControl w:val="0"/>
              <w:ind w:left="357"/>
              <w:rPr>
                <w:rFonts w:ascii="Arial" w:eastAsia="Arial" w:hAnsi="Arial" w:cs="Arial"/>
                <w:sz w:val="16"/>
                <w:szCs w:val="16"/>
              </w:rPr>
            </w:pPr>
            <w:r w:rsidRPr="00D8129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Subcontractor’s</w:t>
            </w:r>
            <w:r w:rsidRPr="00D81299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D8129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0C92" w14:textId="77777777" w:rsidR="00522E3A" w:rsidRPr="00D81299" w:rsidRDefault="00522E3A" w:rsidP="00522E3A">
            <w:pPr>
              <w:widowControl w:val="0"/>
              <w:spacing w:before="1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14:paraId="51BE015F" w14:textId="77777777" w:rsidR="00522E3A" w:rsidRPr="00D81299" w:rsidRDefault="00522E3A" w:rsidP="00522E3A">
            <w:pPr>
              <w:widowControl w:val="0"/>
              <w:ind w:left="110" w:right="113" w:firstLine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*Texas Certified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HUB? (Yes or</w:t>
            </w:r>
            <w:r w:rsidRPr="00D81299">
              <w:rPr>
                <w:rFonts w:ascii="Arial Narrow" w:eastAsia="Calibri" w:hAnsi="Calibri"/>
                <w:b/>
                <w:spacing w:val="-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No)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8C88" w14:textId="77777777" w:rsidR="00522E3A" w:rsidRPr="00D81299" w:rsidRDefault="00522E3A" w:rsidP="00522E3A">
            <w:pPr>
              <w:widowControl w:val="0"/>
              <w:spacing w:before="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Texas VID or federal</w:t>
            </w:r>
            <w:r w:rsidRPr="00D81299">
              <w:rPr>
                <w:rFonts w:ascii="Arial Narrow" w:eastAsia="Calibri" w:hAnsi="Calibri"/>
                <w:b/>
                <w:spacing w:val="-14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EIN</w:t>
            </w:r>
          </w:p>
          <w:p w14:paraId="30E6E9EA" w14:textId="77777777" w:rsidR="00522E3A" w:rsidRPr="00D81299" w:rsidRDefault="00522E3A" w:rsidP="00522E3A">
            <w:pPr>
              <w:widowControl w:val="0"/>
              <w:ind w:left="105" w:right="10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Do not enter Social Security</w:t>
            </w:r>
            <w:r w:rsidRPr="00D81299">
              <w:rPr>
                <w:rFonts w:ascii="Arial Narrow" w:eastAsia="Calibri" w:hAnsi="Calibri"/>
                <w:color w:val="FF0000"/>
                <w:spacing w:val="-12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Numbers. If you do not know their VID /</w:t>
            </w:r>
            <w:r w:rsidRPr="00D81299">
              <w:rPr>
                <w:rFonts w:ascii="Arial Narrow" w:eastAsia="Calibri" w:hAnsi="Calibri"/>
                <w:color w:val="FF0000"/>
                <w:spacing w:val="-10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EID</w:t>
            </w:r>
            <w:r w:rsidRPr="00D81299">
              <w:rPr>
                <w:rFonts w:ascii="Arial Narrow" w:eastAsia="Calibri" w:hAnsi="Calibri"/>
                <w:color w:val="FF0000"/>
                <w:w w:val="99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leave their ViD / EID field</w:t>
            </w:r>
            <w:r w:rsidRPr="00D81299">
              <w:rPr>
                <w:rFonts w:ascii="Arial Narrow" w:eastAsia="Calibri" w:hAnsi="Calibri"/>
                <w:color w:val="FF0000"/>
                <w:spacing w:val="-8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color w:val="FF0000"/>
                <w:sz w:val="12"/>
                <w:szCs w:val="22"/>
              </w:rPr>
              <w:t>blank.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8BCE" w14:textId="77777777" w:rsidR="00522E3A" w:rsidRPr="00D81299" w:rsidRDefault="00522E3A" w:rsidP="00522E3A">
            <w:pPr>
              <w:widowControl w:val="0"/>
              <w:spacing w:before="1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14:paraId="4E081BFD" w14:textId="77777777" w:rsidR="00522E3A" w:rsidRPr="00D81299" w:rsidRDefault="00522E3A" w:rsidP="00522E3A">
            <w:pPr>
              <w:widowControl w:val="0"/>
              <w:ind w:left="206" w:right="204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Total Contract</w:t>
            </w:r>
            <w:r w:rsidRPr="00D81299">
              <w:rPr>
                <w:rFonts w:ascii="Arial Narrow" w:eastAsia="Calibri" w:hAnsi="Calibri"/>
                <w:b/>
                <w:spacing w:val="-7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 Amount from</w:t>
            </w:r>
            <w:r w:rsidRPr="00D81299">
              <w:rPr>
                <w:rFonts w:ascii="Arial Narrow" w:eastAsia="Calibri" w:hAnsi="Calibri"/>
                <w:b/>
                <w:spacing w:val="-5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HSP with</w:t>
            </w:r>
            <w:r w:rsidRPr="00D81299">
              <w:rPr>
                <w:rFonts w:ascii="Arial Narrow" w:eastAsia="Calibri" w:hAnsi="Calibri"/>
                <w:b/>
                <w:spacing w:val="-8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Subcontractor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994F" w14:textId="77777777" w:rsidR="00522E3A" w:rsidRPr="00D81299" w:rsidRDefault="00522E3A" w:rsidP="00522E3A">
            <w:pPr>
              <w:widowControl w:val="0"/>
              <w:spacing w:before="1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14:paraId="6BD42624" w14:textId="77777777" w:rsidR="00522E3A" w:rsidRPr="00D81299" w:rsidRDefault="00522E3A" w:rsidP="00522E3A">
            <w:pPr>
              <w:widowControl w:val="0"/>
              <w:ind w:left="163" w:right="16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Total $ Amount</w:t>
            </w:r>
            <w:r w:rsidRPr="00D81299">
              <w:rPr>
                <w:rFonts w:ascii="Arial Narrow" w:eastAsia="Calibri" w:hAnsi="Calibri"/>
                <w:b/>
                <w:spacing w:val="-7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Paid This Reporting</w:t>
            </w:r>
            <w:r w:rsidRPr="00D81299">
              <w:rPr>
                <w:rFonts w:ascii="Arial Narrow" w:eastAsia="Calibri" w:hAnsi="Calibri"/>
                <w:b/>
                <w:spacing w:val="-11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Period to</w:t>
            </w:r>
            <w:r w:rsidRPr="00D81299">
              <w:rPr>
                <w:rFonts w:ascii="Arial Narrow" w:eastAsia="Calibri" w:hAnsi="Calibri"/>
                <w:b/>
                <w:spacing w:val="-8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Subcontractor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26FE" w14:textId="77777777" w:rsidR="00522E3A" w:rsidRPr="00D81299" w:rsidRDefault="00522E3A" w:rsidP="00522E3A">
            <w:pPr>
              <w:widowControl w:val="0"/>
              <w:spacing w:before="1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14:paraId="4D8CB81D" w14:textId="77777777" w:rsidR="00522E3A" w:rsidRPr="00D81299" w:rsidRDefault="00522E3A" w:rsidP="00522E3A">
            <w:pPr>
              <w:widowControl w:val="0"/>
              <w:ind w:left="115" w:right="11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Total Contract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$ Amount Paid to</w:t>
            </w:r>
            <w:r w:rsidRPr="00D81299">
              <w:rPr>
                <w:rFonts w:ascii="Arial Narrow" w:eastAsia="Calibri" w:hAnsi="Calibri"/>
                <w:b/>
                <w:spacing w:val="-9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Date to</w:t>
            </w:r>
            <w:r w:rsidRPr="00D81299">
              <w:rPr>
                <w:rFonts w:ascii="Arial Narrow" w:eastAsia="Calibri" w:hAnsi="Calibri"/>
                <w:b/>
                <w:spacing w:val="-8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Subcontractor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35" w14:textId="77777777" w:rsidR="00522E3A" w:rsidRPr="00D81299" w:rsidRDefault="00522E3A" w:rsidP="00522E3A">
            <w:pPr>
              <w:widowControl w:val="0"/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</w:pPr>
          </w:p>
          <w:p w14:paraId="0BE184A6" w14:textId="77777777" w:rsidR="00522E3A" w:rsidRPr="00D81299" w:rsidRDefault="00522E3A" w:rsidP="00522E3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Object</w:t>
            </w:r>
            <w:r w:rsidRPr="00D81299">
              <w:rPr>
                <w:rFonts w:ascii="Arial Narrow" w:eastAsia="Calibri" w:hAnsi="Calibri"/>
                <w:b/>
                <w:spacing w:val="-6"/>
                <w:sz w:val="16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b/>
                <w:sz w:val="16"/>
                <w:szCs w:val="22"/>
              </w:rPr>
              <w:t>Code</w:t>
            </w:r>
          </w:p>
          <w:p w14:paraId="65AA7C2A" w14:textId="77777777" w:rsidR="00522E3A" w:rsidRPr="00D81299" w:rsidRDefault="00522E3A" w:rsidP="00522E3A">
            <w:pPr>
              <w:widowControl w:val="0"/>
              <w:spacing w:before="2"/>
              <w:ind w:left="206" w:right="20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D81299">
              <w:rPr>
                <w:rFonts w:ascii="Arial Narrow" w:eastAsia="Calibri" w:hAnsi="Calibri"/>
                <w:sz w:val="12"/>
                <w:szCs w:val="22"/>
              </w:rPr>
              <w:t>(Agency</w:t>
            </w:r>
            <w:r w:rsidRPr="00D81299">
              <w:rPr>
                <w:rFonts w:ascii="Arial Narrow" w:eastAsia="Calibri" w:hAnsi="Calibri"/>
                <w:spacing w:val="-2"/>
                <w:sz w:val="12"/>
                <w:szCs w:val="22"/>
              </w:rPr>
              <w:t xml:space="preserve"> </w:t>
            </w:r>
            <w:r w:rsidRPr="00D81299">
              <w:rPr>
                <w:rFonts w:ascii="Arial Narrow" w:eastAsia="Calibri" w:hAnsi="Calibri"/>
                <w:sz w:val="12"/>
                <w:szCs w:val="22"/>
              </w:rPr>
              <w:t>Use Only)</w:t>
            </w:r>
          </w:p>
        </w:tc>
      </w:tr>
      <w:tr w:rsidR="009B3A88" w14:paraId="74EBB4FD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B3DB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9314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3AC9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1220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3F0D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9F14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59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956F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3FD37F8C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3CCF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7E15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DE6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0B54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6924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3278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59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D566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1963145F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015E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2F05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8B51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5441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21D0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FBCE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59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0679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22113949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2DC6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AD50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D298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E6DD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775E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04C6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59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F8A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142FC7D1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6B6E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207E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7130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4288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499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31E6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61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292F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50A70E40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6B4E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42AA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377F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BE68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941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DBC5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61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09C0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6E31B3E7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7EB3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5D83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452D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C058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A027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A3C6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61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D831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7D388F2B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9889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7DBC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7775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7507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9039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85CA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61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813B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39E7D73D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638C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E6AD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3538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6BED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0FC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CDE0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61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EB69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772C192C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0C90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BC24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406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B6F1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1073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78A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61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F9C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1882422A" w14:textId="77777777" w:rsidTr="00522E3A">
        <w:trPr>
          <w:trHeight w:hRule="exact" w:val="259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91FC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6B0F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154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43CE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09D4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FB9B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61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513B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5455E8B1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174E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E134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7E0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CA13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229A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56C6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59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1E7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41A2DCFB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BCF7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5ACD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2BE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BCAD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F0AC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B653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59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5EB4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2187E0C0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6EDD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DA6B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154F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5AC1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CE7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54C7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59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2C3D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1DCD1CF7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EF40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71B8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8944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E559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53AF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3DEF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59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01B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0292359B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E933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2F95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29BD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23DC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3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6D7D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59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196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59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54C7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03897D54" w14:textId="77777777" w:rsidTr="00522E3A">
        <w:trPr>
          <w:trHeight w:hRule="exact" w:val="25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F3095" w14:textId="77777777" w:rsidR="00522E3A" w:rsidRPr="00D81299" w:rsidRDefault="00522E3A" w:rsidP="00522E3A">
            <w:pPr>
              <w:widowControl w:val="0"/>
              <w:ind w:left="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7A397" w14:textId="77777777" w:rsidR="00522E3A" w:rsidRPr="00D81299" w:rsidRDefault="00522E3A" w:rsidP="00522E3A">
            <w:pPr>
              <w:widowControl w:val="0"/>
              <w:ind w:left="14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BB212" w14:textId="77777777" w:rsidR="00522E3A" w:rsidRPr="00D81299" w:rsidRDefault="00522E3A" w:rsidP="00522E3A">
            <w:pPr>
              <w:widowControl w:val="0"/>
              <w:ind w:left="14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2AB1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8D15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5517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61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333DE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B3A88" w14:paraId="38FA44E1" w14:textId="77777777" w:rsidTr="00522E3A">
        <w:trPr>
          <w:trHeight w:hRule="exact" w:val="369"/>
        </w:trPr>
        <w:tc>
          <w:tcPr>
            <w:tcW w:w="1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99C366" w14:textId="77777777" w:rsidR="00522E3A" w:rsidRPr="00D81299" w:rsidRDefault="00522E3A" w:rsidP="00522E3A">
            <w:pPr>
              <w:widowControl w:val="0"/>
              <w:spacing w:before="61"/>
              <w:ind w:right="10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81299">
              <w:rPr>
                <w:rFonts w:ascii="Arial" w:eastAsia="Calibri" w:hAnsi="Calibri"/>
                <w:b/>
                <w:color w:val="FFFFFF"/>
                <w:spacing w:val="-1"/>
                <w:sz w:val="16"/>
                <w:szCs w:val="22"/>
              </w:rPr>
              <w:t>TOTALS: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1EA0FA0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325C" w14:textId="77777777" w:rsidR="00522E3A" w:rsidRPr="00D81299" w:rsidRDefault="00522E3A" w:rsidP="00522E3A">
            <w:pPr>
              <w:widowControl w:val="0"/>
              <w:tabs>
                <w:tab w:val="left" w:pos="101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fldChar w:fldCharType="end"/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C6F8" w14:textId="77777777" w:rsidR="00522E3A" w:rsidRPr="00D81299" w:rsidRDefault="00522E3A" w:rsidP="00522E3A">
            <w:pPr>
              <w:widowControl w:val="0"/>
              <w:tabs>
                <w:tab w:val="left" w:pos="1123"/>
              </w:tabs>
              <w:spacing w:before="61"/>
              <w:ind w:lef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DFE0" w14:textId="77777777" w:rsidR="00522E3A" w:rsidRPr="00D81299" w:rsidRDefault="00522E3A" w:rsidP="00522E3A">
            <w:pPr>
              <w:widowControl w:val="0"/>
              <w:tabs>
                <w:tab w:val="left" w:pos="1015"/>
              </w:tabs>
              <w:spacing w:before="61"/>
              <w:ind w:lef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81299">
              <w:rPr>
                <w:rFonts w:ascii="Arial Narrow" w:eastAsia="Calibri" w:hAnsi="Calibri"/>
                <w:sz w:val="16"/>
                <w:szCs w:val="22"/>
              </w:rPr>
              <w:t>$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begin">
                <w:ffData>
                  <w:name w:val="Text4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eastAsia="Calibri" w:hAnsi="Calibri"/>
                <w:sz w:val="16"/>
                <w:szCs w:val="22"/>
              </w:rPr>
              <w:instrText xml:space="preserve"> FORMTEXT </w:instrText>
            </w:r>
            <w:r>
              <w:rPr>
                <w:rFonts w:ascii="Arial Narrow" w:eastAsia="Calibri" w:hAnsi="Calibri"/>
                <w:sz w:val="16"/>
                <w:szCs w:val="22"/>
              </w:rPr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separate"/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noProof/>
                <w:sz w:val="16"/>
                <w:szCs w:val="22"/>
              </w:rPr>
              <w:t> </w:t>
            </w:r>
            <w:r>
              <w:rPr>
                <w:rFonts w:ascii="Arial Narrow" w:eastAsia="Calibri" w:hAnsi="Calibri"/>
                <w:sz w:val="16"/>
                <w:szCs w:val="22"/>
              </w:rPr>
              <w:fldChar w:fldCharType="end"/>
            </w:r>
            <w:r>
              <w:rPr>
                <w:rFonts w:ascii="Arial Narrow" w:eastAsia="Calibri" w:hAnsi="Calibri"/>
                <w:sz w:val="16"/>
                <w:szCs w:val="22"/>
              </w:rPr>
              <w:t>f</w:t>
            </w:r>
            <w:r w:rsidRPr="00D81299">
              <w:rPr>
                <w:rFonts w:ascii="Arial Narrow" w:eastAsia="Calibri" w:hAnsi="Calibri"/>
                <w:sz w:val="16"/>
                <w:szCs w:val="22"/>
              </w:rPr>
              <w:tab/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386EAA" w14:textId="77777777" w:rsidR="00522E3A" w:rsidRPr="00D81299" w:rsidRDefault="00522E3A" w:rsidP="00522E3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4312C66" w14:textId="77777777" w:rsidR="00522E3A" w:rsidRPr="00F1366E" w:rsidRDefault="00522E3A" w:rsidP="00522E3A">
      <w:pPr>
        <w:rPr>
          <w:rFonts w:ascii="Arial" w:eastAsia="Arial" w:hAnsi="Arial" w:cs="Arial"/>
          <w:sz w:val="14"/>
          <w:szCs w:val="14"/>
        </w:rPr>
        <w:sectPr w:rsidR="00522E3A" w:rsidRPr="00F1366E" w:rsidSect="00522E3A">
          <w:type w:val="continuous"/>
          <w:pgSz w:w="12240" w:h="15840"/>
          <w:pgMar w:top="460" w:right="280" w:bottom="360" w:left="280" w:header="720" w:footer="720" w:gutter="0"/>
          <w:cols w:space="733"/>
        </w:sectPr>
      </w:pPr>
    </w:p>
    <w:p w14:paraId="1D813BE5" w14:textId="77777777" w:rsidR="00522E3A" w:rsidRPr="00F1366E" w:rsidRDefault="00522E3A" w:rsidP="00522E3A">
      <w:pPr>
        <w:rPr>
          <w:rFonts w:eastAsia="Arial"/>
        </w:rPr>
      </w:pPr>
    </w:p>
    <w:sectPr w:rsidR="00522E3A" w:rsidRPr="00F1366E" w:rsidSect="00522E3A">
      <w:type w:val="continuous"/>
      <w:pgSz w:w="12240" w:h="15840"/>
      <w:pgMar w:top="432" w:right="720" w:bottom="864" w:left="0" w:header="720" w:footer="2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B27A" w14:textId="77777777" w:rsidR="00467116" w:rsidRDefault="00467116">
      <w:r>
        <w:separator/>
      </w:r>
    </w:p>
  </w:endnote>
  <w:endnote w:type="continuationSeparator" w:id="0">
    <w:p w14:paraId="2991DAA5" w14:textId="77777777" w:rsidR="00467116" w:rsidRDefault="004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BCEE" w14:textId="77777777" w:rsidR="00522E3A" w:rsidRDefault="00522E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00B2A1" wp14:editId="57D170C7">
              <wp:simplePos x="0" y="0"/>
              <wp:positionH relativeFrom="page">
                <wp:posOffset>3928745</wp:posOffset>
              </wp:positionH>
              <wp:positionV relativeFrom="page">
                <wp:posOffset>9443720</wp:posOffset>
              </wp:positionV>
              <wp:extent cx="114300" cy="152400"/>
              <wp:effectExtent l="4445" t="444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16ED" w14:textId="77777777" w:rsidR="00522E3A" w:rsidRDefault="00522E3A">
                          <w:pPr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3CD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0B2A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8" type="#_x0000_t202" style="position:absolute;margin-left:309.35pt;margin-top:743.6pt;width: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" filled="f" stroked="f">
              <v:textbox inset="0,0,0,0">
                <w:txbxContent>
                  <w:p w14:paraId="008B16ED" w14:textId="77777777" w:rsidR="00522E3A" w:rsidRDefault="00522E3A">
                    <w:pPr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3CD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A4F1" w14:textId="77777777" w:rsidR="00522E3A" w:rsidRDefault="00522E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9CB85BC" wp14:editId="6FD67568">
              <wp:simplePos x="0" y="0"/>
              <wp:positionH relativeFrom="page">
                <wp:posOffset>3875405</wp:posOffset>
              </wp:positionH>
              <wp:positionV relativeFrom="page">
                <wp:posOffset>9721215</wp:posOffset>
              </wp:positionV>
              <wp:extent cx="114300" cy="152400"/>
              <wp:effectExtent l="0" t="0" r="127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43C70" w14:textId="77777777" w:rsidR="00522E3A" w:rsidRDefault="00522E3A">
                          <w:pPr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3CD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B85B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10" type="#_x0000_t202" style="position:absolute;margin-left:305.15pt;margin-top:765.45pt;width: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" filled="f" stroked="f">
              <v:textbox inset="0,0,0,0">
                <w:txbxContent>
                  <w:p w14:paraId="75543C70" w14:textId="77777777" w:rsidR="00522E3A" w:rsidRDefault="00522E3A">
                    <w:pPr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3CD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13A7" w14:textId="77777777" w:rsidR="00522E3A" w:rsidRDefault="00522E3A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F44A" w14:textId="77777777" w:rsidR="00522E3A" w:rsidRDefault="00522E3A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BD98F2" wp14:editId="3BA13C21">
              <wp:simplePos x="0" y="0"/>
              <wp:positionH relativeFrom="page">
                <wp:posOffset>3683000</wp:posOffset>
              </wp:positionH>
              <wp:positionV relativeFrom="page">
                <wp:posOffset>9718040</wp:posOffset>
              </wp:positionV>
              <wp:extent cx="339090" cy="154940"/>
              <wp:effectExtent l="0" t="254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33C9E" w14:textId="77777777" w:rsidR="00522E3A" w:rsidRDefault="00522E3A">
                          <w:pPr>
                            <w:spacing w:line="228" w:lineRule="exact"/>
                            <w:ind w:left="292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3CD">
                            <w:rPr>
                              <w:noProof/>
                              <w:w w:val="99"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D98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2" type="#_x0000_t202" style="position:absolute;margin-left:290pt;margin-top:765.2pt;width:26.7pt;height:12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" filled="f" stroked="f">
              <v:textbox inset="0,0,0,0">
                <w:txbxContent>
                  <w:p w14:paraId="5E133C9E" w14:textId="77777777" w:rsidR="00522E3A" w:rsidRDefault="00522E3A">
                    <w:pPr>
                      <w:spacing w:line="228" w:lineRule="exact"/>
                      <w:ind w:left="292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3CD">
                      <w:rPr>
                        <w:noProof/>
                        <w:w w:val="99"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34FC" w14:textId="77777777" w:rsidR="00522E3A" w:rsidRDefault="00522E3A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83D6111" wp14:editId="55C195AD">
              <wp:simplePos x="0" y="0"/>
              <wp:positionH relativeFrom="page">
                <wp:posOffset>3686174</wp:posOffset>
              </wp:positionH>
              <wp:positionV relativeFrom="page">
                <wp:posOffset>9725025</wp:posOffset>
              </wp:positionV>
              <wp:extent cx="409575" cy="1524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3369B" w14:textId="77777777" w:rsidR="00522E3A" w:rsidRDefault="00522E3A">
                          <w:pPr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3CD">
                            <w:rPr>
                              <w:noProof/>
                              <w:w w:val="99"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D61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7" type="#_x0000_t202" style="position:absolute;margin-left:290.25pt;margin-top:765.75pt;width:32.2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" filled="f" stroked="f">
              <v:textbox inset="0,0,0,0">
                <w:txbxContent>
                  <w:p w14:paraId="7573369B" w14:textId="77777777" w:rsidR="00522E3A" w:rsidRDefault="00522E3A">
                    <w:pPr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3CD">
                      <w:rPr>
                        <w:noProof/>
                        <w:w w:val="99"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93E4" w14:textId="77777777" w:rsidR="00467116" w:rsidRDefault="00467116">
      <w:r>
        <w:separator/>
      </w:r>
    </w:p>
  </w:footnote>
  <w:footnote w:type="continuationSeparator" w:id="0">
    <w:p w14:paraId="3D5D9ED2" w14:textId="77777777" w:rsidR="00467116" w:rsidRDefault="0046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15C8" w14:textId="77777777" w:rsidR="00522E3A" w:rsidRDefault="00522E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392220" wp14:editId="6ADF0CF3">
              <wp:simplePos x="0" y="0"/>
              <wp:positionH relativeFrom="page">
                <wp:posOffset>6332855</wp:posOffset>
              </wp:positionH>
              <wp:positionV relativeFrom="page">
                <wp:posOffset>179705</wp:posOffset>
              </wp:positionV>
              <wp:extent cx="542290" cy="127635"/>
              <wp:effectExtent l="0" t="0" r="190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C8A2" w14:textId="77777777" w:rsidR="00522E3A" w:rsidRDefault="00522E3A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(Rev.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7B5169">
                            <w:rPr>
                              <w:sz w:val="16"/>
                            </w:rPr>
                            <w:t>6/21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9222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07" type="#_x0000_t202" style="position:absolute;margin-left:498.65pt;margin-top:14.15pt;width:42.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" filled="f" stroked="f">
              <v:textbox inset="0,0,0,0">
                <w:txbxContent>
                  <w:p w14:paraId="6BD0C8A2" w14:textId="77777777" w:rsidR="00522E3A" w:rsidRDefault="00522E3A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(Rev.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7B5169">
                      <w:rPr>
                        <w:sz w:val="16"/>
                      </w:rPr>
                      <w:t>6/21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3757" w14:textId="77777777" w:rsidR="00522E3A" w:rsidRDefault="00522E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E0552B" wp14:editId="7130020C">
              <wp:simplePos x="0" y="0"/>
              <wp:positionH relativeFrom="page">
                <wp:posOffset>6881495</wp:posOffset>
              </wp:positionH>
              <wp:positionV relativeFrom="page">
                <wp:posOffset>179705</wp:posOffset>
              </wp:positionV>
              <wp:extent cx="542290" cy="127635"/>
              <wp:effectExtent l="444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1796E" w14:textId="77777777" w:rsidR="00522E3A" w:rsidRDefault="00522E3A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(Rev.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7B5169">
                            <w:rPr>
                              <w:sz w:val="16"/>
                            </w:rPr>
                            <w:t>6/21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0552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9" type="#_x0000_t202" style="position:absolute;margin-left:541.85pt;margin-top:14.15pt;width:42.7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" filled="f" stroked="f">
              <v:textbox inset="0,0,0,0">
                <w:txbxContent>
                  <w:p w14:paraId="2A51796E" w14:textId="77777777" w:rsidR="00522E3A" w:rsidRDefault="00522E3A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(Rev.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7B5169">
                      <w:rPr>
                        <w:sz w:val="16"/>
                      </w:rPr>
                      <w:t>6/21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609B" w14:textId="77777777" w:rsidR="00522E3A" w:rsidRDefault="00522E3A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28EA" w14:textId="77777777" w:rsidR="00522E3A" w:rsidRDefault="00522E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62F724" wp14:editId="1CAFEA56">
              <wp:simplePos x="0" y="0"/>
              <wp:positionH relativeFrom="page">
                <wp:posOffset>6881495</wp:posOffset>
              </wp:positionH>
              <wp:positionV relativeFrom="page">
                <wp:posOffset>179705</wp:posOffset>
              </wp:positionV>
              <wp:extent cx="542290" cy="127635"/>
              <wp:effectExtent l="444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26021" w14:textId="77777777" w:rsidR="00522E3A" w:rsidRDefault="00522E3A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(Rev.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7B5169">
                            <w:rPr>
                              <w:sz w:val="16"/>
                            </w:rPr>
                            <w:t>6/21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2F72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1" type="#_x0000_t202" style="position:absolute;margin-left:541.85pt;margin-top:14.15pt;width:42.7pt;height:10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" filled="f" stroked="f">
              <v:textbox inset="0,0,0,0">
                <w:txbxContent>
                  <w:p w14:paraId="71626021" w14:textId="77777777" w:rsidR="00522E3A" w:rsidRDefault="00522E3A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(Rev.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7B5169">
                      <w:rPr>
                        <w:sz w:val="16"/>
                      </w:rPr>
                      <w:t>6/21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12D1" w14:textId="77777777" w:rsidR="00522E3A" w:rsidRDefault="00522E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38C8B04" wp14:editId="31BDE7CE">
              <wp:simplePos x="0" y="0"/>
              <wp:positionH relativeFrom="page">
                <wp:posOffset>6790055</wp:posOffset>
              </wp:positionH>
              <wp:positionV relativeFrom="page">
                <wp:posOffset>179705</wp:posOffset>
              </wp:positionV>
              <wp:extent cx="542290" cy="127635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E2210" w14:textId="77777777" w:rsidR="00522E3A" w:rsidRDefault="00522E3A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(Rev.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7B5169">
                            <w:rPr>
                              <w:sz w:val="16"/>
                            </w:rPr>
                            <w:t>6/21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C8B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3" type="#_x0000_t202" style="position:absolute;margin-left:534.65pt;margin-top:14.15pt;width:42.7pt;height:10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" filled="f" stroked="f">
              <v:textbox inset="0,0,0,0">
                <w:txbxContent>
                  <w:p w14:paraId="3A1E2210" w14:textId="77777777" w:rsidR="00522E3A" w:rsidRDefault="00522E3A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(Rev.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7B5169">
                      <w:rPr>
                        <w:sz w:val="16"/>
                      </w:rPr>
                      <w:t>6/21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D728B06" wp14:editId="0E4C4012">
              <wp:simplePos x="0" y="0"/>
              <wp:positionH relativeFrom="page">
                <wp:posOffset>1430655</wp:posOffset>
              </wp:positionH>
              <wp:positionV relativeFrom="page">
                <wp:posOffset>360680</wp:posOffset>
              </wp:positionV>
              <wp:extent cx="4911090" cy="280035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109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F5DC3" w14:textId="77777777" w:rsidR="00522E3A" w:rsidRDefault="00522E3A">
                          <w:pPr>
                            <w:spacing w:line="432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HSP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1"/>
                              <w:sz w:val="40"/>
                            </w:rPr>
                            <w:t xml:space="preserve"> Goo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 xml:space="preserve">Faith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ffort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1"/>
                              <w:sz w:val="40"/>
                            </w:rPr>
                            <w:t>Me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 xml:space="preserve">hod B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>(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Attac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3"/>
                              <w:sz w:val="40"/>
                            </w:rPr>
                            <w:t>h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me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t 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28B06" id="Text Box 4" o:spid="_x0000_s1114" type="#_x0000_t202" style="position:absolute;margin-left:112.65pt;margin-top:28.4pt;width:386.7pt;height:2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" filled="f" stroked="f">
              <v:textbox inset="0,0,0,0">
                <w:txbxContent>
                  <w:p w14:paraId="705F5DC3" w14:textId="77777777" w:rsidR="00522E3A" w:rsidRDefault="00522E3A">
                    <w:pPr>
                      <w:spacing w:line="432" w:lineRule="exact"/>
                      <w:ind w:left="20"/>
                      <w:rPr>
                        <w:rFonts w:ascii="Arial Narrow" w:eastAsia="Arial Narrow" w:hAnsi="Arial Narrow" w:cs="Arial Narrow"/>
                        <w:sz w:val="40"/>
                        <w:szCs w:val="40"/>
                      </w:rPr>
                    </w:pP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HSP</w:t>
                    </w:r>
                    <w:r>
                      <w:rPr>
                        <w:rFonts w:ascii="Arial Narrow"/>
                        <w:b/>
                        <w:i/>
                        <w:spacing w:val="-1"/>
                        <w:sz w:val="40"/>
                      </w:rPr>
                      <w:t xml:space="preserve"> Goo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d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 xml:space="preserve">Faith 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>E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ffort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-</w:t>
                    </w:r>
                    <w:r>
                      <w:rPr>
                        <w:rFonts w:ascii="Arial Narrow"/>
                        <w:b/>
                        <w:i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i/>
                        <w:spacing w:val="-1"/>
                        <w:sz w:val="40"/>
                      </w:rPr>
                      <w:t>Me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>t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 xml:space="preserve">hod B 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>(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Attac</w:t>
                    </w:r>
                    <w:r>
                      <w:rPr>
                        <w:rFonts w:ascii="Arial Narrow"/>
                        <w:b/>
                        <w:i/>
                        <w:spacing w:val="-3"/>
                        <w:sz w:val="40"/>
                      </w:rPr>
                      <w:t>h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me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>n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t 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8716" w14:textId="77777777" w:rsidR="00522E3A" w:rsidRDefault="00522E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E42B2AE" wp14:editId="7FCD8344">
              <wp:simplePos x="0" y="0"/>
              <wp:positionH relativeFrom="page">
                <wp:posOffset>6790055</wp:posOffset>
              </wp:positionH>
              <wp:positionV relativeFrom="page">
                <wp:posOffset>179705</wp:posOffset>
              </wp:positionV>
              <wp:extent cx="542290" cy="12763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4EA43" w14:textId="77777777" w:rsidR="00522E3A" w:rsidRDefault="00522E3A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(Rev.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7B5169">
                            <w:rPr>
                              <w:sz w:val="16"/>
                            </w:rPr>
                            <w:t>6/21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2B2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5" type="#_x0000_t202" style="position:absolute;margin-left:534.65pt;margin-top:14.15pt;width:42.7pt;height:10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" filled="f" stroked="f">
              <v:textbox inset="0,0,0,0">
                <w:txbxContent>
                  <w:p w14:paraId="4144EA43" w14:textId="77777777" w:rsidR="00522E3A" w:rsidRDefault="00522E3A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(Rev.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7B5169">
                      <w:rPr>
                        <w:sz w:val="16"/>
                      </w:rPr>
                      <w:t>6/21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A31C18A" wp14:editId="31DA8C19">
              <wp:simplePos x="0" y="0"/>
              <wp:positionH relativeFrom="page">
                <wp:posOffset>1243330</wp:posOffset>
              </wp:positionH>
              <wp:positionV relativeFrom="page">
                <wp:posOffset>360680</wp:posOffset>
              </wp:positionV>
              <wp:extent cx="5288915" cy="280035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D7B47" w14:textId="77777777" w:rsidR="00522E3A" w:rsidRDefault="00522E3A">
                          <w:pPr>
                            <w:spacing w:line="432" w:lineRule="exact"/>
                            <w:ind w:left="20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HSP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1"/>
                              <w:sz w:val="40"/>
                            </w:rPr>
                            <w:t xml:space="preserve"> Goo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 xml:space="preserve">Faith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ffort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1"/>
                              <w:sz w:val="40"/>
                            </w:rPr>
                            <w:t>Me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 xml:space="preserve">hod B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>(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Attac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3"/>
                              <w:sz w:val="40"/>
                            </w:rPr>
                            <w:t>h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me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2"/>
                              <w:sz w:val="4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40"/>
                            </w:rPr>
                            <w:t>t B)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w w:val="99"/>
                            </w:rPr>
                            <w:t>Co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w w:val="99"/>
                            </w:rPr>
                            <w:t>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1C18A" id="_x0000_s1116" type="#_x0000_t202" style="position:absolute;margin-left:97.9pt;margin-top:28.4pt;width:416.45pt;height:22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" filled="f" stroked="f">
              <v:textbox inset="0,0,0,0">
                <w:txbxContent>
                  <w:p w14:paraId="0C1D7B47" w14:textId="77777777" w:rsidR="00522E3A" w:rsidRDefault="00522E3A">
                    <w:pPr>
                      <w:spacing w:line="432" w:lineRule="exact"/>
                      <w:ind w:left="20"/>
                      <w:rPr>
                        <w:rFonts w:ascii="Arial Narrow" w:eastAsia="Arial Narrow" w:hAnsi="Arial Narrow" w:cs="Arial Narrow"/>
                      </w:rPr>
                    </w:pP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HSP</w:t>
                    </w:r>
                    <w:r>
                      <w:rPr>
                        <w:rFonts w:ascii="Arial Narrow"/>
                        <w:b/>
                        <w:i/>
                        <w:spacing w:val="-1"/>
                        <w:sz w:val="40"/>
                      </w:rPr>
                      <w:t xml:space="preserve"> Goo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d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 xml:space="preserve">Faith 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>E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ffort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-</w:t>
                    </w:r>
                    <w:r>
                      <w:rPr>
                        <w:rFonts w:ascii="Arial Narrow"/>
                        <w:b/>
                        <w:i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i/>
                        <w:spacing w:val="-1"/>
                        <w:sz w:val="40"/>
                      </w:rPr>
                      <w:t>Me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>t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 xml:space="preserve">hod B 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>(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Attac</w:t>
                    </w:r>
                    <w:r>
                      <w:rPr>
                        <w:rFonts w:ascii="Arial Narrow"/>
                        <w:b/>
                        <w:i/>
                        <w:spacing w:val="-3"/>
                        <w:sz w:val="40"/>
                      </w:rPr>
                      <w:t>h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me</w:t>
                    </w:r>
                    <w:r>
                      <w:rPr>
                        <w:rFonts w:ascii="Arial Narrow"/>
                        <w:b/>
                        <w:i/>
                        <w:spacing w:val="-2"/>
                        <w:sz w:val="40"/>
                      </w:rPr>
                      <w:t>n</w:t>
                    </w:r>
                    <w:r>
                      <w:rPr>
                        <w:rFonts w:ascii="Arial Narrow"/>
                        <w:b/>
                        <w:i/>
                        <w:sz w:val="40"/>
                      </w:rPr>
                      <w:t>t B)</w:t>
                    </w:r>
                    <w:r>
                      <w:rPr>
                        <w:rFonts w:ascii="Arial Narrow"/>
                        <w:b/>
                        <w:i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i/>
                        <w:w w:val="99"/>
                      </w:rPr>
                      <w:t>Co</w:t>
                    </w:r>
                    <w:r>
                      <w:rPr>
                        <w:rFonts w:ascii="Arial Narrow"/>
                        <w:b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Arial Narrow"/>
                        <w:b/>
                        <w:i/>
                        <w:w w:val="99"/>
                      </w:rPr>
                      <w:t>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872C" w14:textId="77777777" w:rsidR="00522E3A" w:rsidRDefault="00522E3A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4EE0" w14:textId="77777777" w:rsidR="00522E3A" w:rsidRDefault="00522E3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3D4"/>
    <w:multiLevelType w:val="hybridMultilevel"/>
    <w:tmpl w:val="EA927F7A"/>
    <w:lvl w:ilvl="0" w:tplc="80522C5E">
      <w:start w:val="1"/>
      <w:numFmt w:val="bullet"/>
      <w:lvlText w:val=""/>
      <w:lvlJc w:val="left"/>
      <w:pPr>
        <w:ind w:left="589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5EA2CAB0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2" w:tplc="3A94BF08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422295E2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A43070A6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5" w:tplc="08AE7A5A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7610C572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7" w:tplc="40E85B82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E3107B58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</w:abstractNum>
  <w:abstractNum w:abstractNumId="1" w15:restartNumberingAfterBreak="0">
    <w:nsid w:val="0969271F"/>
    <w:multiLevelType w:val="hybridMultilevel"/>
    <w:tmpl w:val="364C6F76"/>
    <w:lvl w:ilvl="0" w:tplc="65FA9DBC">
      <w:start w:val="1"/>
      <w:numFmt w:val="bullet"/>
      <w:lvlText w:val=""/>
      <w:lvlJc w:val="left"/>
      <w:pPr>
        <w:ind w:left="589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D53ABF42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2" w:tplc="EE54C674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E5AC7DC8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E676DC7A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5" w:tplc="E24AB1CA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3A58A9AC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7" w:tplc="C87A7932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DA8CD2DE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</w:abstractNum>
  <w:abstractNum w:abstractNumId="2" w15:restartNumberingAfterBreak="0">
    <w:nsid w:val="0E713BCE"/>
    <w:multiLevelType w:val="hybridMultilevel"/>
    <w:tmpl w:val="3B4A1A60"/>
    <w:lvl w:ilvl="0" w:tplc="C2FE31B4">
      <w:start w:val="1"/>
      <w:numFmt w:val="bullet"/>
      <w:lvlText w:val=""/>
      <w:lvlJc w:val="left"/>
      <w:pPr>
        <w:ind w:left="830" w:hanging="361"/>
      </w:pPr>
      <w:rPr>
        <w:rFonts w:ascii="Symbol" w:eastAsia="Symbol" w:hAnsi="Symbol" w:hint="default"/>
        <w:w w:val="99"/>
      </w:rPr>
    </w:lvl>
    <w:lvl w:ilvl="1" w:tplc="24BC8366">
      <w:start w:val="1"/>
      <w:numFmt w:val="decimal"/>
      <w:lvlText w:val="%2."/>
      <w:lvlJc w:val="left"/>
      <w:pPr>
        <w:ind w:left="1550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2" w:tplc="6A0A9176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C840EEFA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98C899E2">
      <w:start w:val="1"/>
      <w:numFmt w:val="bullet"/>
      <w:lvlText w:val="•"/>
      <w:lvlJc w:val="left"/>
      <w:pPr>
        <w:ind w:left="4647" w:hanging="360"/>
      </w:pPr>
      <w:rPr>
        <w:rFonts w:hint="default"/>
      </w:rPr>
    </w:lvl>
    <w:lvl w:ilvl="5" w:tplc="E0AA58E0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6" w:tplc="1FB835D2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7" w:tplc="333E5E0C">
      <w:start w:val="1"/>
      <w:numFmt w:val="bullet"/>
      <w:lvlText w:val="•"/>
      <w:lvlJc w:val="left"/>
      <w:pPr>
        <w:ind w:left="7734" w:hanging="360"/>
      </w:pPr>
      <w:rPr>
        <w:rFonts w:hint="default"/>
      </w:rPr>
    </w:lvl>
    <w:lvl w:ilvl="8" w:tplc="6D748F42">
      <w:start w:val="1"/>
      <w:numFmt w:val="bullet"/>
      <w:lvlText w:val="•"/>
      <w:lvlJc w:val="left"/>
      <w:pPr>
        <w:ind w:left="8763" w:hanging="360"/>
      </w:pPr>
      <w:rPr>
        <w:rFonts w:hint="default"/>
      </w:rPr>
    </w:lvl>
  </w:abstractNum>
  <w:abstractNum w:abstractNumId="3" w15:restartNumberingAfterBreak="0">
    <w:nsid w:val="12237B5C"/>
    <w:multiLevelType w:val="hybridMultilevel"/>
    <w:tmpl w:val="BC22DD32"/>
    <w:lvl w:ilvl="0" w:tplc="ADD2CA60">
      <w:start w:val="1"/>
      <w:numFmt w:val="lowerLetter"/>
      <w:lvlText w:val="%1."/>
      <w:lvlJc w:val="left"/>
      <w:pPr>
        <w:ind w:left="382" w:hanging="257"/>
      </w:pPr>
      <w:rPr>
        <w:rFonts w:ascii="Arial Narrow" w:eastAsia="Arial Narrow" w:hAnsi="Arial Narrow" w:hint="default"/>
        <w:b/>
        <w:bCs/>
        <w:spacing w:val="-1"/>
        <w:w w:val="100"/>
        <w:position w:val="3"/>
        <w:sz w:val="18"/>
        <w:szCs w:val="18"/>
      </w:rPr>
    </w:lvl>
    <w:lvl w:ilvl="1" w:tplc="75C68C94">
      <w:start w:val="1"/>
      <w:numFmt w:val="lowerLetter"/>
      <w:lvlText w:val="%2."/>
      <w:lvlJc w:val="left"/>
      <w:pPr>
        <w:ind w:left="514" w:hanging="260"/>
      </w:pPr>
      <w:rPr>
        <w:rFonts w:ascii="Arial Narrow" w:eastAsia="Arial Narrow" w:hAnsi="Arial Narrow" w:hint="default"/>
        <w:b/>
        <w:bCs/>
        <w:spacing w:val="-1"/>
        <w:w w:val="100"/>
        <w:sz w:val="18"/>
        <w:szCs w:val="18"/>
      </w:rPr>
    </w:lvl>
    <w:lvl w:ilvl="2" w:tplc="8B56F42A">
      <w:start w:val="1"/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A66E49D0">
      <w:start w:val="1"/>
      <w:numFmt w:val="bullet"/>
      <w:lvlText w:val="•"/>
      <w:lvlJc w:val="left"/>
      <w:pPr>
        <w:ind w:left="2871" w:hanging="260"/>
      </w:pPr>
      <w:rPr>
        <w:rFonts w:hint="default"/>
      </w:rPr>
    </w:lvl>
    <w:lvl w:ilvl="4" w:tplc="22EC0992">
      <w:start w:val="1"/>
      <w:numFmt w:val="bullet"/>
      <w:lvlText w:val="•"/>
      <w:lvlJc w:val="left"/>
      <w:pPr>
        <w:ind w:left="4046" w:hanging="260"/>
      </w:pPr>
      <w:rPr>
        <w:rFonts w:hint="default"/>
      </w:rPr>
    </w:lvl>
    <w:lvl w:ilvl="5" w:tplc="836C31B6">
      <w:start w:val="1"/>
      <w:numFmt w:val="bullet"/>
      <w:lvlText w:val="•"/>
      <w:lvlJc w:val="left"/>
      <w:pPr>
        <w:ind w:left="5222" w:hanging="260"/>
      </w:pPr>
      <w:rPr>
        <w:rFonts w:hint="default"/>
      </w:rPr>
    </w:lvl>
    <w:lvl w:ilvl="6" w:tplc="949A5466">
      <w:start w:val="1"/>
      <w:numFmt w:val="bullet"/>
      <w:lvlText w:val="•"/>
      <w:lvlJc w:val="left"/>
      <w:pPr>
        <w:ind w:left="6397" w:hanging="260"/>
      </w:pPr>
      <w:rPr>
        <w:rFonts w:hint="default"/>
      </w:rPr>
    </w:lvl>
    <w:lvl w:ilvl="7" w:tplc="2B8AC5B6">
      <w:start w:val="1"/>
      <w:numFmt w:val="bullet"/>
      <w:lvlText w:val="•"/>
      <w:lvlJc w:val="left"/>
      <w:pPr>
        <w:ind w:left="7573" w:hanging="260"/>
      </w:pPr>
      <w:rPr>
        <w:rFonts w:hint="default"/>
      </w:rPr>
    </w:lvl>
    <w:lvl w:ilvl="8" w:tplc="4C5277E2">
      <w:start w:val="1"/>
      <w:numFmt w:val="bullet"/>
      <w:lvlText w:val="•"/>
      <w:lvlJc w:val="left"/>
      <w:pPr>
        <w:ind w:left="8748" w:hanging="260"/>
      </w:pPr>
      <w:rPr>
        <w:rFonts w:hint="default"/>
      </w:rPr>
    </w:lvl>
  </w:abstractNum>
  <w:abstractNum w:abstractNumId="4" w15:restartNumberingAfterBreak="0">
    <w:nsid w:val="1A0D0F2D"/>
    <w:multiLevelType w:val="hybridMultilevel"/>
    <w:tmpl w:val="B7468134"/>
    <w:lvl w:ilvl="0" w:tplc="833ADADE">
      <w:start w:val="1"/>
      <w:numFmt w:val="bullet"/>
      <w:lvlText w:val=""/>
      <w:lvlJc w:val="left"/>
      <w:pPr>
        <w:ind w:left="505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B447E16">
      <w:start w:val="1"/>
      <w:numFmt w:val="bullet"/>
      <w:lvlText w:val="•"/>
      <w:lvlJc w:val="left"/>
      <w:pPr>
        <w:ind w:left="743" w:hanging="360"/>
      </w:pPr>
      <w:rPr>
        <w:rFonts w:hint="default"/>
      </w:rPr>
    </w:lvl>
    <w:lvl w:ilvl="2" w:tplc="B5F4BFF4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3" w:tplc="9EE648AA">
      <w:start w:val="1"/>
      <w:numFmt w:val="bullet"/>
      <w:lvlText w:val="•"/>
      <w:lvlJc w:val="left"/>
      <w:pPr>
        <w:ind w:left="1231" w:hanging="360"/>
      </w:pPr>
      <w:rPr>
        <w:rFonts w:hint="default"/>
      </w:rPr>
    </w:lvl>
    <w:lvl w:ilvl="4" w:tplc="3942F8C6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5" w:tplc="5F0228AE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6" w:tplc="081EAD7A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7" w:tplc="CB422FFE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8" w:tplc="68BA095E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</w:abstractNum>
  <w:abstractNum w:abstractNumId="5" w15:restartNumberingAfterBreak="0">
    <w:nsid w:val="1EF70FB3"/>
    <w:multiLevelType w:val="hybridMultilevel"/>
    <w:tmpl w:val="DA8228FE"/>
    <w:lvl w:ilvl="0" w:tplc="1D408FD4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hint="default"/>
        <w:w w:val="100"/>
      </w:rPr>
    </w:lvl>
    <w:lvl w:ilvl="1" w:tplc="29C24A3E">
      <w:start w:val="1"/>
      <w:numFmt w:val="lowerLetter"/>
      <w:lvlText w:val="%2."/>
      <w:lvlJc w:val="left"/>
      <w:pPr>
        <w:ind w:left="1660" w:hanging="7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90406322">
      <w:start w:val="1"/>
      <w:numFmt w:val="bullet"/>
      <w:lvlText w:val="•"/>
      <w:lvlJc w:val="left"/>
      <w:pPr>
        <w:ind w:left="2740" w:hanging="720"/>
      </w:pPr>
      <w:rPr>
        <w:rFonts w:hint="default"/>
      </w:rPr>
    </w:lvl>
    <w:lvl w:ilvl="3" w:tplc="8712571A">
      <w:start w:val="1"/>
      <w:numFmt w:val="bullet"/>
      <w:lvlText w:val="•"/>
      <w:lvlJc w:val="left"/>
      <w:pPr>
        <w:ind w:left="3820" w:hanging="720"/>
      </w:pPr>
      <w:rPr>
        <w:rFonts w:hint="default"/>
      </w:rPr>
    </w:lvl>
    <w:lvl w:ilvl="4" w:tplc="0C2420AE">
      <w:start w:val="1"/>
      <w:numFmt w:val="bullet"/>
      <w:lvlText w:val="•"/>
      <w:lvlJc w:val="left"/>
      <w:pPr>
        <w:ind w:left="4900" w:hanging="720"/>
      </w:pPr>
      <w:rPr>
        <w:rFonts w:hint="default"/>
      </w:rPr>
    </w:lvl>
    <w:lvl w:ilvl="5" w:tplc="26A630CE">
      <w:start w:val="1"/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D01C64B6">
      <w:start w:val="1"/>
      <w:numFmt w:val="bullet"/>
      <w:lvlText w:val="•"/>
      <w:lvlJc w:val="left"/>
      <w:pPr>
        <w:ind w:left="7060" w:hanging="720"/>
      </w:pPr>
      <w:rPr>
        <w:rFonts w:hint="default"/>
      </w:rPr>
    </w:lvl>
    <w:lvl w:ilvl="7" w:tplc="31C47D6C">
      <w:start w:val="1"/>
      <w:numFmt w:val="bullet"/>
      <w:lvlText w:val="•"/>
      <w:lvlJc w:val="left"/>
      <w:pPr>
        <w:ind w:left="8140" w:hanging="720"/>
      </w:pPr>
      <w:rPr>
        <w:rFonts w:hint="default"/>
      </w:rPr>
    </w:lvl>
    <w:lvl w:ilvl="8" w:tplc="FC62C9B4">
      <w:start w:val="1"/>
      <w:numFmt w:val="bullet"/>
      <w:lvlText w:val="•"/>
      <w:lvlJc w:val="left"/>
      <w:pPr>
        <w:ind w:left="9220" w:hanging="720"/>
      </w:pPr>
      <w:rPr>
        <w:rFonts w:hint="default"/>
      </w:rPr>
    </w:lvl>
  </w:abstractNum>
  <w:abstractNum w:abstractNumId="6" w15:restartNumberingAfterBreak="0">
    <w:nsid w:val="20102D29"/>
    <w:multiLevelType w:val="hybridMultilevel"/>
    <w:tmpl w:val="7D2CA916"/>
    <w:lvl w:ilvl="0" w:tplc="F7369472">
      <w:start w:val="1"/>
      <w:numFmt w:val="bullet"/>
      <w:lvlText w:val=""/>
      <w:lvlJc w:val="left"/>
      <w:pPr>
        <w:ind w:left="16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59B84F44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2" w:tplc="6680D6A4">
      <w:start w:val="1"/>
      <w:numFmt w:val="bullet"/>
      <w:lvlText w:val="•"/>
      <w:lvlJc w:val="left"/>
      <w:pPr>
        <w:ind w:left="3604" w:hanging="360"/>
      </w:pPr>
      <w:rPr>
        <w:rFonts w:hint="default"/>
      </w:rPr>
    </w:lvl>
    <w:lvl w:ilvl="3" w:tplc="D5A6B9AC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4" w:tplc="8CD070F6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  <w:lvl w:ilvl="5" w:tplc="EAB6C89C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6" w:tplc="B2FCEC3A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  <w:lvl w:ilvl="7" w:tplc="2D3E0A5E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  <w:lvl w:ilvl="8" w:tplc="27E4DEE2">
      <w:start w:val="1"/>
      <w:numFmt w:val="bullet"/>
      <w:lvlText w:val="•"/>
      <w:lvlJc w:val="left"/>
      <w:pPr>
        <w:ind w:left="9436" w:hanging="360"/>
      </w:pPr>
      <w:rPr>
        <w:rFonts w:hint="default"/>
      </w:rPr>
    </w:lvl>
  </w:abstractNum>
  <w:abstractNum w:abstractNumId="7" w15:restartNumberingAfterBreak="0">
    <w:nsid w:val="208F48D1"/>
    <w:multiLevelType w:val="hybridMultilevel"/>
    <w:tmpl w:val="8804723C"/>
    <w:lvl w:ilvl="0" w:tplc="1A1A9EDC">
      <w:start w:val="1"/>
      <w:numFmt w:val="lowerLetter"/>
      <w:lvlText w:val="%1."/>
      <w:lvlJc w:val="left"/>
      <w:pPr>
        <w:ind w:left="676" w:hanging="341"/>
      </w:pPr>
      <w:rPr>
        <w:rFonts w:ascii="Arial Narrow" w:eastAsia="Arial Narrow" w:hAnsi="Arial Narrow" w:hint="default"/>
        <w:b/>
        <w:bCs/>
        <w:spacing w:val="-1"/>
        <w:w w:val="100"/>
        <w:sz w:val="18"/>
        <w:szCs w:val="18"/>
      </w:rPr>
    </w:lvl>
    <w:lvl w:ilvl="1" w:tplc="F38C0A5C">
      <w:start w:val="1"/>
      <w:numFmt w:val="lowerLetter"/>
      <w:lvlText w:val="%2."/>
      <w:lvlJc w:val="left"/>
      <w:pPr>
        <w:ind w:left="760" w:hanging="274"/>
      </w:pPr>
      <w:rPr>
        <w:rFonts w:ascii="Times New Roman" w:eastAsia="Times New Roman" w:hAnsi="Times New Roman" w:hint="default"/>
        <w:b/>
        <w:bCs/>
        <w:spacing w:val="-2"/>
        <w:w w:val="100"/>
        <w:sz w:val="18"/>
        <w:szCs w:val="18"/>
      </w:rPr>
    </w:lvl>
    <w:lvl w:ilvl="2" w:tplc="C406BC80">
      <w:start w:val="1"/>
      <w:numFmt w:val="bullet"/>
      <w:lvlText w:val="□"/>
      <w:lvlJc w:val="left"/>
      <w:pPr>
        <w:ind w:left="846" w:hanging="162"/>
      </w:pPr>
      <w:rPr>
        <w:rFonts w:ascii="Arial Narrow" w:eastAsia="Arial Narrow" w:hAnsi="Arial Narrow" w:hint="default"/>
        <w:w w:val="99"/>
        <w:sz w:val="20"/>
        <w:szCs w:val="20"/>
      </w:rPr>
    </w:lvl>
    <w:lvl w:ilvl="3" w:tplc="31B8B080">
      <w:start w:val="1"/>
      <w:numFmt w:val="bullet"/>
      <w:lvlText w:val="•"/>
      <w:lvlJc w:val="left"/>
      <w:pPr>
        <w:ind w:left="840" w:hanging="162"/>
      </w:pPr>
      <w:rPr>
        <w:rFonts w:hint="default"/>
      </w:rPr>
    </w:lvl>
    <w:lvl w:ilvl="4" w:tplc="8D6E6212">
      <w:start w:val="1"/>
      <w:numFmt w:val="bullet"/>
      <w:lvlText w:val="•"/>
      <w:lvlJc w:val="left"/>
      <w:pPr>
        <w:ind w:left="2317" w:hanging="162"/>
      </w:pPr>
      <w:rPr>
        <w:rFonts w:hint="default"/>
      </w:rPr>
    </w:lvl>
    <w:lvl w:ilvl="5" w:tplc="D2DCDF52">
      <w:start w:val="1"/>
      <w:numFmt w:val="bullet"/>
      <w:lvlText w:val="•"/>
      <w:lvlJc w:val="left"/>
      <w:pPr>
        <w:ind w:left="3794" w:hanging="162"/>
      </w:pPr>
      <w:rPr>
        <w:rFonts w:hint="default"/>
      </w:rPr>
    </w:lvl>
    <w:lvl w:ilvl="6" w:tplc="F76ECD6C">
      <w:start w:val="1"/>
      <w:numFmt w:val="bullet"/>
      <w:lvlText w:val="•"/>
      <w:lvlJc w:val="left"/>
      <w:pPr>
        <w:ind w:left="5271" w:hanging="162"/>
      </w:pPr>
      <w:rPr>
        <w:rFonts w:hint="default"/>
      </w:rPr>
    </w:lvl>
    <w:lvl w:ilvl="7" w:tplc="40045B76">
      <w:start w:val="1"/>
      <w:numFmt w:val="bullet"/>
      <w:lvlText w:val="•"/>
      <w:lvlJc w:val="left"/>
      <w:pPr>
        <w:ind w:left="6748" w:hanging="162"/>
      </w:pPr>
      <w:rPr>
        <w:rFonts w:hint="default"/>
      </w:rPr>
    </w:lvl>
    <w:lvl w:ilvl="8" w:tplc="569C0E30">
      <w:start w:val="1"/>
      <w:numFmt w:val="bullet"/>
      <w:lvlText w:val="•"/>
      <w:lvlJc w:val="left"/>
      <w:pPr>
        <w:ind w:left="8225" w:hanging="162"/>
      </w:pPr>
      <w:rPr>
        <w:rFonts w:hint="default"/>
      </w:rPr>
    </w:lvl>
  </w:abstractNum>
  <w:abstractNum w:abstractNumId="8" w15:restartNumberingAfterBreak="0">
    <w:nsid w:val="24796C54"/>
    <w:multiLevelType w:val="hybridMultilevel"/>
    <w:tmpl w:val="5D982B56"/>
    <w:lvl w:ilvl="0" w:tplc="4DC8756C">
      <w:start w:val="1"/>
      <w:numFmt w:val="bullet"/>
      <w:lvlText w:val=""/>
      <w:lvlJc w:val="left"/>
      <w:pPr>
        <w:ind w:left="589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20327628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2" w:tplc="5FAA5A28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366AF4DE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A2F03BA6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5" w:tplc="BCA0B5C2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84FC55C4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7" w:tplc="B57CF3D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D744D380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</w:abstractNum>
  <w:abstractNum w:abstractNumId="9" w15:restartNumberingAfterBreak="0">
    <w:nsid w:val="28421D08"/>
    <w:multiLevelType w:val="hybridMultilevel"/>
    <w:tmpl w:val="FAF4ECFC"/>
    <w:lvl w:ilvl="0" w:tplc="1262858C">
      <w:start w:val="1"/>
      <w:numFmt w:val="bullet"/>
      <w:lvlText w:val=""/>
      <w:lvlJc w:val="left"/>
      <w:pPr>
        <w:ind w:left="42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C14E5DF4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EC4CDDCC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7F4ADB50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2F7618FE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5" w:tplc="3D5C6E9E">
      <w:start w:val="1"/>
      <w:numFmt w:val="bullet"/>
      <w:lvlText w:val="•"/>
      <w:lvlJc w:val="left"/>
      <w:pPr>
        <w:ind w:left="5127" w:hanging="360"/>
      </w:pPr>
      <w:rPr>
        <w:rFonts w:hint="default"/>
      </w:rPr>
    </w:lvl>
    <w:lvl w:ilvl="6" w:tplc="348A2322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5A48246">
      <w:start w:val="1"/>
      <w:numFmt w:val="bullet"/>
      <w:lvlText w:val="•"/>
      <w:lvlJc w:val="left"/>
      <w:pPr>
        <w:ind w:left="7010" w:hanging="360"/>
      </w:pPr>
      <w:rPr>
        <w:rFonts w:hint="default"/>
      </w:rPr>
    </w:lvl>
    <w:lvl w:ilvl="8" w:tplc="15EEA2C6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10" w15:restartNumberingAfterBreak="0">
    <w:nsid w:val="2A066055"/>
    <w:multiLevelType w:val="hybridMultilevel"/>
    <w:tmpl w:val="ED84A696"/>
    <w:lvl w:ilvl="0" w:tplc="AA727BD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BA3C342E">
      <w:start w:val="1"/>
      <w:numFmt w:val="bullet"/>
      <w:lvlText w:val="•"/>
      <w:lvlJc w:val="left"/>
      <w:pPr>
        <w:ind w:left="2960" w:hanging="361"/>
      </w:pPr>
      <w:rPr>
        <w:rFonts w:hint="default"/>
      </w:rPr>
    </w:lvl>
    <w:lvl w:ilvl="2" w:tplc="2DEC454C">
      <w:start w:val="1"/>
      <w:numFmt w:val="bullet"/>
      <w:lvlText w:val="•"/>
      <w:lvlJc w:val="left"/>
      <w:pPr>
        <w:ind w:left="3873" w:hanging="361"/>
      </w:pPr>
      <w:rPr>
        <w:rFonts w:hint="default"/>
      </w:rPr>
    </w:lvl>
    <w:lvl w:ilvl="3" w:tplc="0A4EB020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4" w:tplc="69E28DDE">
      <w:start w:val="1"/>
      <w:numFmt w:val="bullet"/>
      <w:lvlText w:val="•"/>
      <w:lvlJc w:val="left"/>
      <w:pPr>
        <w:ind w:left="5700" w:hanging="361"/>
      </w:pPr>
      <w:rPr>
        <w:rFonts w:hint="default"/>
      </w:rPr>
    </w:lvl>
    <w:lvl w:ilvl="5" w:tplc="EF38ED14">
      <w:start w:val="1"/>
      <w:numFmt w:val="bullet"/>
      <w:lvlText w:val="•"/>
      <w:lvlJc w:val="left"/>
      <w:pPr>
        <w:ind w:left="6613" w:hanging="361"/>
      </w:pPr>
      <w:rPr>
        <w:rFonts w:hint="default"/>
      </w:rPr>
    </w:lvl>
    <w:lvl w:ilvl="6" w:tplc="A202A192">
      <w:start w:val="1"/>
      <w:numFmt w:val="bullet"/>
      <w:lvlText w:val="•"/>
      <w:lvlJc w:val="left"/>
      <w:pPr>
        <w:ind w:left="7526" w:hanging="361"/>
      </w:pPr>
      <w:rPr>
        <w:rFonts w:hint="default"/>
      </w:rPr>
    </w:lvl>
    <w:lvl w:ilvl="7" w:tplc="D258F778">
      <w:start w:val="1"/>
      <w:numFmt w:val="bullet"/>
      <w:lvlText w:val="•"/>
      <w:lvlJc w:val="left"/>
      <w:pPr>
        <w:ind w:left="8440" w:hanging="361"/>
      </w:pPr>
      <w:rPr>
        <w:rFonts w:hint="default"/>
      </w:rPr>
    </w:lvl>
    <w:lvl w:ilvl="8" w:tplc="39F255AA">
      <w:start w:val="1"/>
      <w:numFmt w:val="bullet"/>
      <w:lvlText w:val="•"/>
      <w:lvlJc w:val="left"/>
      <w:pPr>
        <w:ind w:left="9353" w:hanging="361"/>
      </w:pPr>
      <w:rPr>
        <w:rFonts w:hint="default"/>
      </w:rPr>
    </w:lvl>
  </w:abstractNum>
  <w:abstractNum w:abstractNumId="11" w15:restartNumberingAfterBreak="0">
    <w:nsid w:val="4AA55589"/>
    <w:multiLevelType w:val="hybridMultilevel"/>
    <w:tmpl w:val="6636AC80"/>
    <w:lvl w:ilvl="0" w:tplc="84C2AC34">
      <w:start w:val="1"/>
      <w:numFmt w:val="lowerLetter"/>
      <w:lvlText w:val="%1."/>
      <w:lvlJc w:val="left"/>
      <w:pPr>
        <w:ind w:left="468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CE3A3AEE">
      <w:start w:val="1"/>
      <w:numFmt w:val="bullet"/>
      <w:lvlText w:val=""/>
      <w:lvlJc w:val="left"/>
      <w:pPr>
        <w:ind w:left="588" w:hanging="180"/>
      </w:pPr>
      <w:rPr>
        <w:rFonts w:ascii="Symbol" w:eastAsia="Symbol" w:hAnsi="Symbol" w:hint="default"/>
        <w:w w:val="99"/>
      </w:rPr>
    </w:lvl>
    <w:lvl w:ilvl="2" w:tplc="366C1F50">
      <w:start w:val="1"/>
      <w:numFmt w:val="bullet"/>
      <w:lvlText w:val="•"/>
      <w:lvlJc w:val="left"/>
      <w:pPr>
        <w:ind w:left="1764" w:hanging="180"/>
      </w:pPr>
      <w:rPr>
        <w:rFonts w:hint="default"/>
      </w:rPr>
    </w:lvl>
    <w:lvl w:ilvl="3" w:tplc="AECAF86C">
      <w:start w:val="1"/>
      <w:numFmt w:val="bullet"/>
      <w:lvlText w:val="•"/>
      <w:lvlJc w:val="left"/>
      <w:pPr>
        <w:ind w:left="2948" w:hanging="180"/>
      </w:pPr>
      <w:rPr>
        <w:rFonts w:hint="default"/>
      </w:rPr>
    </w:lvl>
    <w:lvl w:ilvl="4" w:tplc="F0A201DA">
      <w:start w:val="1"/>
      <w:numFmt w:val="bullet"/>
      <w:lvlText w:val="•"/>
      <w:lvlJc w:val="left"/>
      <w:pPr>
        <w:ind w:left="4133" w:hanging="180"/>
      </w:pPr>
      <w:rPr>
        <w:rFonts w:hint="default"/>
      </w:rPr>
    </w:lvl>
    <w:lvl w:ilvl="5" w:tplc="751AD53E">
      <w:start w:val="1"/>
      <w:numFmt w:val="bullet"/>
      <w:lvlText w:val="•"/>
      <w:lvlJc w:val="left"/>
      <w:pPr>
        <w:ind w:left="5317" w:hanging="180"/>
      </w:pPr>
      <w:rPr>
        <w:rFonts w:hint="default"/>
      </w:rPr>
    </w:lvl>
    <w:lvl w:ilvl="6" w:tplc="665C5A22">
      <w:start w:val="1"/>
      <w:numFmt w:val="bullet"/>
      <w:lvlText w:val="•"/>
      <w:lvlJc w:val="left"/>
      <w:pPr>
        <w:ind w:left="6502" w:hanging="180"/>
      </w:pPr>
      <w:rPr>
        <w:rFonts w:hint="default"/>
      </w:rPr>
    </w:lvl>
    <w:lvl w:ilvl="7" w:tplc="5526F6BC">
      <w:start w:val="1"/>
      <w:numFmt w:val="bullet"/>
      <w:lvlText w:val="•"/>
      <w:lvlJc w:val="left"/>
      <w:pPr>
        <w:ind w:left="7686" w:hanging="180"/>
      </w:pPr>
      <w:rPr>
        <w:rFonts w:hint="default"/>
      </w:rPr>
    </w:lvl>
    <w:lvl w:ilvl="8" w:tplc="422C0202">
      <w:start w:val="1"/>
      <w:numFmt w:val="bullet"/>
      <w:lvlText w:val="•"/>
      <w:lvlJc w:val="left"/>
      <w:pPr>
        <w:ind w:left="8871" w:hanging="180"/>
      </w:pPr>
      <w:rPr>
        <w:rFonts w:hint="default"/>
      </w:rPr>
    </w:lvl>
  </w:abstractNum>
  <w:abstractNum w:abstractNumId="12" w15:restartNumberingAfterBreak="0">
    <w:nsid w:val="54D24FBE"/>
    <w:multiLevelType w:val="hybridMultilevel"/>
    <w:tmpl w:val="D1B22B96"/>
    <w:lvl w:ilvl="0" w:tplc="B09E430E">
      <w:start w:val="1"/>
      <w:numFmt w:val="bullet"/>
      <w:lvlText w:val="-"/>
      <w:lvlJc w:val="left"/>
      <w:pPr>
        <w:ind w:left="720" w:hanging="89"/>
      </w:pPr>
      <w:rPr>
        <w:rFonts w:ascii="Arial Narrow" w:eastAsia="Arial Narrow" w:hAnsi="Arial Narrow" w:hint="default"/>
        <w:b/>
        <w:bCs/>
        <w:w w:val="99"/>
        <w:sz w:val="18"/>
        <w:szCs w:val="18"/>
      </w:rPr>
    </w:lvl>
    <w:lvl w:ilvl="1" w:tplc="DB0CFFAA">
      <w:start w:val="1"/>
      <w:numFmt w:val="bullet"/>
      <w:lvlText w:val="•"/>
      <w:lvlJc w:val="left"/>
      <w:pPr>
        <w:ind w:left="1758" w:hanging="89"/>
      </w:pPr>
      <w:rPr>
        <w:rFonts w:hint="default"/>
      </w:rPr>
    </w:lvl>
    <w:lvl w:ilvl="2" w:tplc="ACF48B5A">
      <w:start w:val="1"/>
      <w:numFmt w:val="bullet"/>
      <w:lvlText w:val="•"/>
      <w:lvlJc w:val="left"/>
      <w:pPr>
        <w:ind w:left="2796" w:hanging="89"/>
      </w:pPr>
      <w:rPr>
        <w:rFonts w:hint="default"/>
      </w:rPr>
    </w:lvl>
    <w:lvl w:ilvl="3" w:tplc="5C2094DC">
      <w:start w:val="1"/>
      <w:numFmt w:val="bullet"/>
      <w:lvlText w:val="•"/>
      <w:lvlJc w:val="left"/>
      <w:pPr>
        <w:ind w:left="3834" w:hanging="89"/>
      </w:pPr>
      <w:rPr>
        <w:rFonts w:hint="default"/>
      </w:rPr>
    </w:lvl>
    <w:lvl w:ilvl="4" w:tplc="4B62787A">
      <w:start w:val="1"/>
      <w:numFmt w:val="bullet"/>
      <w:lvlText w:val="•"/>
      <w:lvlJc w:val="left"/>
      <w:pPr>
        <w:ind w:left="4872" w:hanging="89"/>
      </w:pPr>
      <w:rPr>
        <w:rFonts w:hint="default"/>
      </w:rPr>
    </w:lvl>
    <w:lvl w:ilvl="5" w:tplc="83444FA0">
      <w:start w:val="1"/>
      <w:numFmt w:val="bullet"/>
      <w:lvlText w:val="•"/>
      <w:lvlJc w:val="left"/>
      <w:pPr>
        <w:ind w:left="5910" w:hanging="89"/>
      </w:pPr>
      <w:rPr>
        <w:rFonts w:hint="default"/>
      </w:rPr>
    </w:lvl>
    <w:lvl w:ilvl="6" w:tplc="0FC2F60A">
      <w:start w:val="1"/>
      <w:numFmt w:val="bullet"/>
      <w:lvlText w:val="•"/>
      <w:lvlJc w:val="left"/>
      <w:pPr>
        <w:ind w:left="6948" w:hanging="89"/>
      </w:pPr>
      <w:rPr>
        <w:rFonts w:hint="default"/>
      </w:rPr>
    </w:lvl>
    <w:lvl w:ilvl="7" w:tplc="73947E02">
      <w:start w:val="1"/>
      <w:numFmt w:val="bullet"/>
      <w:lvlText w:val="•"/>
      <w:lvlJc w:val="left"/>
      <w:pPr>
        <w:ind w:left="7986" w:hanging="89"/>
      </w:pPr>
      <w:rPr>
        <w:rFonts w:hint="default"/>
      </w:rPr>
    </w:lvl>
    <w:lvl w:ilvl="8" w:tplc="9DC03782">
      <w:start w:val="1"/>
      <w:numFmt w:val="bullet"/>
      <w:lvlText w:val="•"/>
      <w:lvlJc w:val="left"/>
      <w:pPr>
        <w:ind w:left="9024" w:hanging="89"/>
      </w:pPr>
      <w:rPr>
        <w:rFonts w:hint="default"/>
      </w:rPr>
    </w:lvl>
  </w:abstractNum>
  <w:abstractNum w:abstractNumId="13" w15:restartNumberingAfterBreak="0">
    <w:nsid w:val="6654758B"/>
    <w:multiLevelType w:val="hybridMultilevel"/>
    <w:tmpl w:val="45FE6D9A"/>
    <w:lvl w:ilvl="0" w:tplc="E5603F32">
      <w:start w:val="1"/>
      <w:numFmt w:val="bullet"/>
      <w:lvlText w:val=""/>
      <w:lvlJc w:val="left"/>
      <w:pPr>
        <w:ind w:left="589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E35248DC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2" w:tplc="8C10E1C4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C7103B5C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92147B2C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5" w:tplc="D45EA8DE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F00A2DCE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7" w:tplc="8E026C0E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B3D46580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</w:abstractNum>
  <w:abstractNum w:abstractNumId="14" w15:restartNumberingAfterBreak="0">
    <w:nsid w:val="6E020B3B"/>
    <w:multiLevelType w:val="hybridMultilevel"/>
    <w:tmpl w:val="0B2A9F34"/>
    <w:lvl w:ilvl="0" w:tplc="2C5ADB42">
      <w:start w:val="3"/>
      <w:numFmt w:val="lowerLetter"/>
      <w:lvlText w:val="%1."/>
      <w:lvlJc w:val="left"/>
      <w:pPr>
        <w:ind w:left="236" w:hanging="291"/>
        <w:jc w:val="right"/>
      </w:pPr>
      <w:rPr>
        <w:rFonts w:ascii="Tahoma" w:eastAsia="Tahoma" w:hAnsi="Tahoma" w:hint="default"/>
        <w:b/>
        <w:bCs/>
        <w:w w:val="99"/>
      </w:rPr>
    </w:lvl>
    <w:lvl w:ilvl="1" w:tplc="2D8CCC96">
      <w:start w:val="1"/>
      <w:numFmt w:val="bullet"/>
      <w:lvlText w:val="□"/>
      <w:lvlJc w:val="left"/>
      <w:pPr>
        <w:ind w:left="848" w:hanging="161"/>
      </w:pPr>
      <w:rPr>
        <w:rFonts w:ascii="Arial Narrow" w:eastAsia="Arial Narrow" w:hAnsi="Arial Narrow" w:hint="default"/>
        <w:w w:val="99"/>
        <w:sz w:val="20"/>
        <w:szCs w:val="20"/>
      </w:rPr>
    </w:lvl>
    <w:lvl w:ilvl="2" w:tplc="23E0C08C">
      <w:start w:val="1"/>
      <w:numFmt w:val="bullet"/>
      <w:lvlText w:val="•"/>
      <w:lvlJc w:val="left"/>
      <w:pPr>
        <w:ind w:left="840" w:hanging="161"/>
      </w:pPr>
      <w:rPr>
        <w:rFonts w:hint="default"/>
      </w:rPr>
    </w:lvl>
    <w:lvl w:ilvl="3" w:tplc="5ECE6CC2">
      <w:start w:val="1"/>
      <w:numFmt w:val="bullet"/>
      <w:lvlText w:val="•"/>
      <w:lvlJc w:val="left"/>
      <w:pPr>
        <w:ind w:left="2177" w:hanging="161"/>
      </w:pPr>
      <w:rPr>
        <w:rFonts w:hint="default"/>
      </w:rPr>
    </w:lvl>
    <w:lvl w:ilvl="4" w:tplc="C78A9D44">
      <w:start w:val="1"/>
      <w:numFmt w:val="bullet"/>
      <w:lvlText w:val="•"/>
      <w:lvlJc w:val="left"/>
      <w:pPr>
        <w:ind w:left="3515" w:hanging="161"/>
      </w:pPr>
      <w:rPr>
        <w:rFonts w:hint="default"/>
      </w:rPr>
    </w:lvl>
    <w:lvl w:ilvl="5" w:tplc="D0363F9C">
      <w:start w:val="1"/>
      <w:numFmt w:val="bullet"/>
      <w:lvlText w:val="•"/>
      <w:lvlJc w:val="left"/>
      <w:pPr>
        <w:ind w:left="4852" w:hanging="161"/>
      </w:pPr>
      <w:rPr>
        <w:rFonts w:hint="default"/>
      </w:rPr>
    </w:lvl>
    <w:lvl w:ilvl="6" w:tplc="C6C06930">
      <w:start w:val="1"/>
      <w:numFmt w:val="bullet"/>
      <w:lvlText w:val="•"/>
      <w:lvlJc w:val="left"/>
      <w:pPr>
        <w:ind w:left="6190" w:hanging="161"/>
      </w:pPr>
      <w:rPr>
        <w:rFonts w:hint="default"/>
      </w:rPr>
    </w:lvl>
    <w:lvl w:ilvl="7" w:tplc="BDC0DF02">
      <w:start w:val="1"/>
      <w:numFmt w:val="bullet"/>
      <w:lvlText w:val="•"/>
      <w:lvlJc w:val="left"/>
      <w:pPr>
        <w:ind w:left="7527" w:hanging="161"/>
      </w:pPr>
      <w:rPr>
        <w:rFonts w:hint="default"/>
      </w:rPr>
    </w:lvl>
    <w:lvl w:ilvl="8" w:tplc="DCE600D6">
      <w:start w:val="1"/>
      <w:numFmt w:val="bullet"/>
      <w:lvlText w:val="•"/>
      <w:lvlJc w:val="left"/>
      <w:pPr>
        <w:ind w:left="8865" w:hanging="161"/>
      </w:pPr>
      <w:rPr>
        <w:rFonts w:hint="default"/>
      </w:rPr>
    </w:lvl>
  </w:abstractNum>
  <w:num w:numId="1" w16cid:durableId="1687170504">
    <w:abstractNumId w:val="10"/>
  </w:num>
  <w:num w:numId="2" w16cid:durableId="1230385597">
    <w:abstractNumId w:val="3"/>
  </w:num>
  <w:num w:numId="3" w16cid:durableId="1406993826">
    <w:abstractNumId w:val="12"/>
  </w:num>
  <w:num w:numId="4" w16cid:durableId="262151540">
    <w:abstractNumId w:val="9"/>
  </w:num>
  <w:num w:numId="5" w16cid:durableId="163590630">
    <w:abstractNumId w:val="11"/>
  </w:num>
  <w:num w:numId="6" w16cid:durableId="2076933286">
    <w:abstractNumId w:val="14"/>
  </w:num>
  <w:num w:numId="7" w16cid:durableId="439304803">
    <w:abstractNumId w:val="7"/>
  </w:num>
  <w:num w:numId="8" w16cid:durableId="1556235555">
    <w:abstractNumId w:val="2"/>
  </w:num>
  <w:num w:numId="9" w16cid:durableId="20980079">
    <w:abstractNumId w:val="4"/>
  </w:num>
  <w:num w:numId="10" w16cid:durableId="1461413120">
    <w:abstractNumId w:val="5"/>
  </w:num>
  <w:num w:numId="11" w16cid:durableId="2034335013">
    <w:abstractNumId w:val="6"/>
  </w:num>
  <w:num w:numId="12" w16cid:durableId="1906792865">
    <w:abstractNumId w:val="8"/>
  </w:num>
  <w:num w:numId="13" w16cid:durableId="1973097501">
    <w:abstractNumId w:val="0"/>
  </w:num>
  <w:num w:numId="14" w16cid:durableId="61611638">
    <w:abstractNumId w:val="1"/>
  </w:num>
  <w:num w:numId="15" w16cid:durableId="12520548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16"/>
    <w:rsid w:val="00022A7B"/>
    <w:rsid w:val="00163E88"/>
    <w:rsid w:val="001B7DBC"/>
    <w:rsid w:val="00303BBF"/>
    <w:rsid w:val="00351D0E"/>
    <w:rsid w:val="003E621F"/>
    <w:rsid w:val="00467116"/>
    <w:rsid w:val="004B4B29"/>
    <w:rsid w:val="00522E3A"/>
    <w:rsid w:val="00604C08"/>
    <w:rsid w:val="00633407"/>
    <w:rsid w:val="006544E5"/>
    <w:rsid w:val="006603CD"/>
    <w:rsid w:val="007B5169"/>
    <w:rsid w:val="008C1259"/>
    <w:rsid w:val="008D7C0B"/>
    <w:rsid w:val="009B3A88"/>
    <w:rsid w:val="009C2E5D"/>
    <w:rsid w:val="00A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88593"/>
  <w15:docId w15:val="{DD2D2863-1418-426A-B486-BEE30BC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F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105D"/>
    <w:pPr>
      <w:spacing w:before="240"/>
      <w:outlineLvl w:val="0"/>
    </w:pPr>
    <w:rPr>
      <w:rFonts w:ascii="Univers (WN)" w:hAnsi="Univers (WN)" w:cs="Univers (WN)"/>
      <w:b/>
      <w:bCs/>
      <w:u w:val="single"/>
    </w:rPr>
  </w:style>
  <w:style w:type="paragraph" w:styleId="Heading2">
    <w:name w:val="heading 2"/>
    <w:basedOn w:val="Normal"/>
    <w:link w:val="Heading2Char"/>
    <w:uiPriority w:val="1"/>
    <w:qFormat/>
    <w:rsid w:val="00D81299"/>
    <w:pPr>
      <w:widowControl w:val="0"/>
      <w:spacing w:before="84"/>
      <w:ind w:left="225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812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1"/>
    <w:qFormat/>
    <w:rsid w:val="00D81299"/>
    <w:pPr>
      <w:widowControl w:val="0"/>
      <w:ind w:left="1660" w:hanging="360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1"/>
    <w:qFormat/>
    <w:rsid w:val="00D81299"/>
    <w:pPr>
      <w:widowControl w:val="0"/>
      <w:ind w:left="220"/>
      <w:outlineLvl w:val="4"/>
    </w:pPr>
  </w:style>
  <w:style w:type="paragraph" w:styleId="Heading6">
    <w:name w:val="heading 6"/>
    <w:basedOn w:val="Normal"/>
    <w:next w:val="Normal"/>
    <w:link w:val="Heading6Char"/>
    <w:uiPriority w:val="1"/>
    <w:qFormat/>
    <w:rsid w:val="000210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D812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1"/>
    <w:qFormat/>
    <w:rsid w:val="00D81299"/>
    <w:pPr>
      <w:widowControl w:val="0"/>
      <w:outlineLvl w:val="7"/>
    </w:pPr>
    <w:rPr>
      <w:rFonts w:ascii="Arial" w:eastAsia="Arial" w:hAnsi="Arial"/>
      <w:b/>
      <w:bCs/>
      <w:sz w:val="20"/>
      <w:szCs w:val="20"/>
      <w:u w:val="single"/>
    </w:rPr>
  </w:style>
  <w:style w:type="paragraph" w:styleId="Heading9">
    <w:name w:val="heading 9"/>
    <w:basedOn w:val="Normal"/>
    <w:link w:val="Heading9Char"/>
    <w:uiPriority w:val="1"/>
    <w:qFormat/>
    <w:rsid w:val="00D81299"/>
    <w:pPr>
      <w:widowControl w:val="0"/>
      <w:spacing w:before="60"/>
      <w:ind w:left="1067"/>
      <w:outlineLvl w:val="8"/>
    </w:pPr>
    <w:rPr>
      <w:rFonts w:ascii="Arial Narrow" w:eastAsia="Arial Narrow" w:hAnsi="Arial Narrow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105D"/>
    <w:rPr>
      <w:rFonts w:ascii="Univers (WN)" w:hAnsi="Univers (WN)" w:cs="Univers (WN)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02105D"/>
    <w:rPr>
      <w:b/>
      <w:bCs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2105D"/>
  </w:style>
  <w:style w:type="paragraph" w:styleId="BlockText">
    <w:name w:val="Block Text"/>
    <w:basedOn w:val="Normal"/>
    <w:rsid w:val="0002105D"/>
    <w:pPr>
      <w:tabs>
        <w:tab w:val="left" w:pos="252"/>
      </w:tabs>
      <w:spacing w:before="60"/>
      <w:ind w:left="252" w:right="72" w:hanging="270"/>
    </w:pPr>
    <w:rPr>
      <w:rFonts w:ascii="Tahoma" w:hAnsi="Tahoma" w:cs="Tahoma"/>
      <w:color w:val="000000"/>
      <w:sz w:val="20"/>
      <w:szCs w:val="20"/>
    </w:rPr>
  </w:style>
  <w:style w:type="character" w:styleId="Hyperlink">
    <w:name w:val="Hyperlink"/>
    <w:rsid w:val="0002105D"/>
    <w:rPr>
      <w:color w:val="0000FF"/>
      <w:u w:val="single"/>
    </w:rPr>
  </w:style>
  <w:style w:type="table" w:styleId="TableGrid">
    <w:name w:val="Table Grid"/>
    <w:basedOn w:val="TableNormal"/>
    <w:uiPriority w:val="59"/>
    <w:rsid w:val="0002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2105D"/>
    <w:pPr>
      <w:widowControl w:val="0"/>
      <w:jc w:val="both"/>
    </w:pPr>
    <w:rPr>
      <w:rFonts w:ascii="CG Times" w:hAnsi="CG Times" w:cs="CG Times"/>
      <w:spacing w:val="-1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2105D"/>
    <w:rPr>
      <w:rFonts w:ascii="CG Times" w:hAnsi="CG Times" w:cs="CG Times"/>
      <w:spacing w:val="-1"/>
      <w:sz w:val="16"/>
      <w:szCs w:val="16"/>
    </w:rPr>
  </w:style>
  <w:style w:type="paragraph" w:styleId="Footer">
    <w:name w:val="footer"/>
    <w:basedOn w:val="Normal"/>
    <w:link w:val="FooterChar"/>
    <w:uiPriority w:val="99"/>
    <w:rsid w:val="0002105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105D"/>
  </w:style>
  <w:style w:type="character" w:styleId="PageNumber">
    <w:name w:val="page number"/>
    <w:basedOn w:val="DefaultParagraphFont"/>
    <w:rsid w:val="0002105D"/>
  </w:style>
  <w:style w:type="paragraph" w:styleId="Header">
    <w:name w:val="header"/>
    <w:basedOn w:val="Normal"/>
    <w:link w:val="HeaderChar"/>
    <w:uiPriority w:val="99"/>
    <w:rsid w:val="0002105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2105D"/>
  </w:style>
  <w:style w:type="paragraph" w:styleId="HTMLPreformatted">
    <w:name w:val="HTML Preformatted"/>
    <w:basedOn w:val="Normal"/>
    <w:link w:val="HTMLPreformattedChar"/>
    <w:rsid w:val="00021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2105D"/>
    <w:rPr>
      <w:rFonts w:ascii="Courier New" w:hAnsi="Courier New" w:cs="Courier New"/>
    </w:rPr>
  </w:style>
  <w:style w:type="character" w:styleId="FollowedHyperlink">
    <w:name w:val="FollowedHyperlink"/>
    <w:rsid w:val="0002105D"/>
    <w:rPr>
      <w:color w:val="800080"/>
      <w:u w:val="single"/>
    </w:rPr>
  </w:style>
  <w:style w:type="paragraph" w:customStyle="1" w:styleId="BlockTextArial">
    <w:name w:val="Block Text + Arial"/>
    <w:aliases w:val="19 pt,Auto,Bold,Centered,Fi...,Left:  0.91&quot;,Small caps"/>
    <w:basedOn w:val="BlockText"/>
    <w:rsid w:val="0002105D"/>
    <w:pPr>
      <w:tabs>
        <w:tab w:val="clear" w:pos="252"/>
      </w:tabs>
      <w:ind w:left="-1254" w:right="-1278" w:firstLine="0"/>
      <w:jc w:val="center"/>
    </w:pPr>
    <w:rPr>
      <w:rFonts w:ascii="Arial Narrow" w:hAnsi="Arial Narrow"/>
      <w:b/>
      <w:bCs/>
      <w:color w:val="auto"/>
      <w:sz w:val="40"/>
      <w:szCs w:val="40"/>
    </w:rPr>
  </w:style>
  <w:style w:type="paragraph" w:customStyle="1" w:styleId="BlockTextCentered">
    <w:name w:val="Block Text + Centered"/>
    <w:aliases w:val="Before:  18... ...,First line:  0&quot;,Left:  0.32&quot;,Right:  0&quot;"/>
    <w:basedOn w:val="BlockTextArial"/>
    <w:rsid w:val="0002105D"/>
  </w:style>
  <w:style w:type="paragraph" w:styleId="BodyText3">
    <w:name w:val="Body Text 3"/>
    <w:basedOn w:val="Normal"/>
    <w:link w:val="BodyText3Char"/>
    <w:rsid w:val="000210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105D"/>
    <w:rPr>
      <w:sz w:val="16"/>
      <w:szCs w:val="16"/>
    </w:rPr>
  </w:style>
  <w:style w:type="paragraph" w:styleId="BodyText2">
    <w:name w:val="Body Text 2"/>
    <w:basedOn w:val="Normal"/>
    <w:link w:val="BodyText2Char"/>
    <w:rsid w:val="0002105D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2105D"/>
  </w:style>
  <w:style w:type="paragraph" w:styleId="BalloonText">
    <w:name w:val="Balloon Text"/>
    <w:basedOn w:val="Normal"/>
    <w:link w:val="BalloonTextChar"/>
    <w:uiPriority w:val="99"/>
    <w:semiHidden/>
    <w:rsid w:val="00021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5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210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105D"/>
  </w:style>
  <w:style w:type="paragraph" w:styleId="ListParagraph">
    <w:name w:val="List Paragraph"/>
    <w:basedOn w:val="Normal"/>
    <w:uiPriority w:val="1"/>
    <w:qFormat/>
    <w:rsid w:val="0002105D"/>
    <w:pPr>
      <w:ind w:left="720"/>
    </w:pPr>
    <w:rPr>
      <w:sz w:val="20"/>
      <w:szCs w:val="20"/>
    </w:rPr>
  </w:style>
  <w:style w:type="character" w:styleId="FootnoteReference">
    <w:name w:val="footnote reference"/>
    <w:rsid w:val="0002105D"/>
    <w:rPr>
      <w:position w:val="0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D81299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81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D81299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D81299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D812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D81299"/>
    <w:rPr>
      <w:rFonts w:ascii="Arial" w:eastAsia="Arial" w:hAnsi="Arial"/>
      <w:b/>
      <w:bCs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D81299"/>
    <w:rPr>
      <w:rFonts w:ascii="Arial Narrow" w:eastAsia="Arial Narrow" w:hAnsi="Arial Narrow"/>
      <w:sz w:val="19"/>
      <w:szCs w:val="19"/>
    </w:rPr>
  </w:style>
  <w:style w:type="numbering" w:customStyle="1" w:styleId="NoList2">
    <w:name w:val="No List2"/>
    <w:next w:val="NoList"/>
    <w:uiPriority w:val="99"/>
    <w:semiHidden/>
    <w:unhideWhenUsed/>
    <w:rsid w:val="00D81299"/>
  </w:style>
  <w:style w:type="paragraph" w:customStyle="1" w:styleId="TableParagraph">
    <w:name w:val="Table Paragraph"/>
    <w:basedOn w:val="Normal"/>
    <w:uiPriority w:val="1"/>
    <w:qFormat/>
    <w:rsid w:val="00D81299"/>
    <w:pPr>
      <w:widowControl w:val="0"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C5A3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FC5A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FC5A3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FC5A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FC5A3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2.xml"/><Relationship Id="rId42" Type="http://schemas.openxmlformats.org/officeDocument/2006/relationships/image" Target="media/image16.wmf"/><Relationship Id="rId63" Type="http://schemas.openxmlformats.org/officeDocument/2006/relationships/control" Target="activeX/activeX23.xml"/><Relationship Id="rId84" Type="http://schemas.openxmlformats.org/officeDocument/2006/relationships/image" Target="media/image35.wmf"/><Relationship Id="rId138" Type="http://schemas.openxmlformats.org/officeDocument/2006/relationships/control" Target="activeX/activeX72.xml"/><Relationship Id="rId159" Type="http://schemas.openxmlformats.org/officeDocument/2006/relationships/control" Target="activeX/activeX86.xml"/><Relationship Id="rId170" Type="http://schemas.openxmlformats.org/officeDocument/2006/relationships/header" Target="header7.xml"/><Relationship Id="rId107" Type="http://schemas.openxmlformats.org/officeDocument/2006/relationships/control" Target="activeX/activeX45.xml"/><Relationship Id="rId11" Type="http://schemas.openxmlformats.org/officeDocument/2006/relationships/header" Target="header1.xml"/><Relationship Id="rId32" Type="http://schemas.openxmlformats.org/officeDocument/2006/relationships/image" Target="media/image11.wmf"/><Relationship Id="rId53" Type="http://schemas.openxmlformats.org/officeDocument/2006/relationships/control" Target="activeX/activeX18.xml"/><Relationship Id="rId74" Type="http://schemas.openxmlformats.org/officeDocument/2006/relationships/control" Target="activeX/activeX26.xml"/><Relationship Id="rId128" Type="http://schemas.openxmlformats.org/officeDocument/2006/relationships/control" Target="activeX/activeX65.xml"/><Relationship Id="rId149" Type="http://schemas.openxmlformats.org/officeDocument/2006/relationships/control" Target="activeX/activeX79.xml"/><Relationship Id="rId5" Type="http://schemas.openxmlformats.org/officeDocument/2006/relationships/styles" Target="styles.xml"/><Relationship Id="rId95" Type="http://schemas.openxmlformats.org/officeDocument/2006/relationships/control" Target="activeX/activeX34.xml"/><Relationship Id="rId160" Type="http://schemas.openxmlformats.org/officeDocument/2006/relationships/control" Target="activeX/activeX87.xml"/><Relationship Id="rId181" Type="http://schemas.openxmlformats.org/officeDocument/2006/relationships/footer" Target="footer5.xml"/><Relationship Id="rId22" Type="http://schemas.openxmlformats.org/officeDocument/2006/relationships/image" Target="media/image6.wmf"/><Relationship Id="rId43" Type="http://schemas.openxmlformats.org/officeDocument/2006/relationships/control" Target="activeX/activeX13.xml"/><Relationship Id="rId64" Type="http://schemas.openxmlformats.org/officeDocument/2006/relationships/image" Target="media/image27.wmf"/><Relationship Id="rId118" Type="http://schemas.openxmlformats.org/officeDocument/2006/relationships/control" Target="activeX/activeX56.xml"/><Relationship Id="rId139" Type="http://schemas.openxmlformats.org/officeDocument/2006/relationships/hyperlink" Target="https://www.comptroller.texas.gov/purchasing/docs/hub-forms/hub-sbcont-plan-gfe-achm-b.pdf" TargetMode="External"/><Relationship Id="rId85" Type="http://schemas.openxmlformats.org/officeDocument/2006/relationships/control" Target="activeX/activeX31.xml"/><Relationship Id="rId150" Type="http://schemas.openxmlformats.org/officeDocument/2006/relationships/control" Target="activeX/activeX80.xml"/><Relationship Id="rId171" Type="http://schemas.openxmlformats.org/officeDocument/2006/relationships/image" Target="media/image45.wmf"/><Relationship Id="rId12" Type="http://schemas.openxmlformats.org/officeDocument/2006/relationships/footer" Target="footer1.xml"/><Relationship Id="rId33" Type="http://schemas.openxmlformats.org/officeDocument/2006/relationships/control" Target="activeX/activeX8.xml"/><Relationship Id="rId108" Type="http://schemas.openxmlformats.org/officeDocument/2006/relationships/control" Target="activeX/activeX46.xml"/><Relationship Id="rId129" Type="http://schemas.openxmlformats.org/officeDocument/2006/relationships/control" Target="activeX/activeX66.xml"/><Relationship Id="rId54" Type="http://schemas.openxmlformats.org/officeDocument/2006/relationships/image" Target="media/image22.wmf"/><Relationship Id="rId75" Type="http://schemas.openxmlformats.org/officeDocument/2006/relationships/image" Target="media/image31.wmf"/><Relationship Id="rId96" Type="http://schemas.openxmlformats.org/officeDocument/2006/relationships/control" Target="activeX/activeX35.xml"/><Relationship Id="rId140" Type="http://schemas.openxmlformats.org/officeDocument/2006/relationships/hyperlink" Target="http://mycpa.cpa.state.tx.us/tpasscmblsearch/index.jsp" TargetMode="External"/><Relationship Id="rId161" Type="http://schemas.openxmlformats.org/officeDocument/2006/relationships/control" Target="activeX/activeX88.xml"/><Relationship Id="rId182" Type="http://schemas.openxmlformats.org/officeDocument/2006/relationships/hyperlink" Target="http://www2.cpa.state.tx.us/cmbl/hubonly.html" TargetMode="External"/><Relationship Id="rId6" Type="http://schemas.openxmlformats.org/officeDocument/2006/relationships/settings" Target="settings.xml"/><Relationship Id="rId23" Type="http://schemas.openxmlformats.org/officeDocument/2006/relationships/control" Target="activeX/activeX3.xml"/><Relationship Id="rId119" Type="http://schemas.openxmlformats.org/officeDocument/2006/relationships/control" Target="activeX/activeX57.xml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control" Target="activeX/activeX24.xml"/><Relationship Id="rId81" Type="http://schemas.openxmlformats.org/officeDocument/2006/relationships/control" Target="activeX/activeX29.xml"/><Relationship Id="rId86" Type="http://schemas.openxmlformats.org/officeDocument/2006/relationships/image" Target="media/image36.wmf"/><Relationship Id="rId130" Type="http://schemas.openxmlformats.org/officeDocument/2006/relationships/control" Target="activeX/activeX67.xml"/><Relationship Id="rId135" Type="http://schemas.openxmlformats.org/officeDocument/2006/relationships/image" Target="media/image42.wmf"/><Relationship Id="rId151" Type="http://schemas.openxmlformats.org/officeDocument/2006/relationships/control" Target="activeX/activeX81.xml"/><Relationship Id="rId156" Type="http://schemas.openxmlformats.org/officeDocument/2006/relationships/control" Target="activeX/activeX83.xml"/><Relationship Id="rId177" Type="http://schemas.openxmlformats.org/officeDocument/2006/relationships/image" Target="media/image48.wmf"/><Relationship Id="rId172" Type="http://schemas.openxmlformats.org/officeDocument/2006/relationships/control" Target="activeX/activeX97.xml"/><Relationship Id="rId13" Type="http://schemas.openxmlformats.org/officeDocument/2006/relationships/header" Target="header2.xml"/><Relationship Id="rId18" Type="http://schemas.openxmlformats.org/officeDocument/2006/relationships/image" Target="media/image4.wmf"/><Relationship Id="rId39" Type="http://schemas.openxmlformats.org/officeDocument/2006/relationships/control" Target="activeX/activeX11.xml"/><Relationship Id="rId109" Type="http://schemas.openxmlformats.org/officeDocument/2006/relationships/control" Target="activeX/activeX47.xml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control" Target="activeX/activeX19.xml"/><Relationship Id="rId76" Type="http://schemas.openxmlformats.org/officeDocument/2006/relationships/control" Target="activeX/activeX27.xml"/><Relationship Id="rId97" Type="http://schemas.openxmlformats.org/officeDocument/2006/relationships/control" Target="activeX/activeX36.xml"/><Relationship Id="rId104" Type="http://schemas.openxmlformats.org/officeDocument/2006/relationships/control" Target="activeX/activeX42.xml"/><Relationship Id="rId120" Type="http://schemas.openxmlformats.org/officeDocument/2006/relationships/control" Target="activeX/activeX58.xml"/><Relationship Id="rId125" Type="http://schemas.openxmlformats.org/officeDocument/2006/relationships/control" Target="activeX/activeX63.xml"/><Relationship Id="rId141" Type="http://schemas.openxmlformats.org/officeDocument/2006/relationships/control" Target="activeX/activeX73.xml"/><Relationship Id="rId146" Type="http://schemas.openxmlformats.org/officeDocument/2006/relationships/control" Target="activeX/activeX77.xml"/><Relationship Id="rId167" Type="http://schemas.openxmlformats.org/officeDocument/2006/relationships/control" Target="activeX/activeX94.xml"/><Relationship Id="rId7" Type="http://schemas.openxmlformats.org/officeDocument/2006/relationships/webSettings" Target="webSettings.xml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162" Type="http://schemas.openxmlformats.org/officeDocument/2006/relationships/control" Target="activeX/activeX89.xml"/><Relationship Id="rId183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6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control" Target="activeX/activeX14.xml"/><Relationship Id="rId66" Type="http://schemas.openxmlformats.org/officeDocument/2006/relationships/header" Target="header3.xml"/><Relationship Id="rId87" Type="http://schemas.openxmlformats.org/officeDocument/2006/relationships/control" Target="activeX/activeX32.xml"/><Relationship Id="rId110" Type="http://schemas.openxmlformats.org/officeDocument/2006/relationships/control" Target="activeX/activeX48.xml"/><Relationship Id="rId115" Type="http://schemas.openxmlformats.org/officeDocument/2006/relationships/control" Target="activeX/activeX53.xml"/><Relationship Id="rId131" Type="http://schemas.openxmlformats.org/officeDocument/2006/relationships/control" Target="activeX/activeX68.xml"/><Relationship Id="rId136" Type="http://schemas.openxmlformats.org/officeDocument/2006/relationships/control" Target="activeX/activeX71.xml"/><Relationship Id="rId157" Type="http://schemas.openxmlformats.org/officeDocument/2006/relationships/control" Target="activeX/activeX84.xml"/><Relationship Id="rId178" Type="http://schemas.openxmlformats.org/officeDocument/2006/relationships/control" Target="activeX/activeX100.xml"/><Relationship Id="rId61" Type="http://schemas.openxmlformats.org/officeDocument/2006/relationships/control" Target="activeX/activeX22.xml"/><Relationship Id="rId82" Type="http://schemas.openxmlformats.org/officeDocument/2006/relationships/image" Target="media/image34.wmf"/><Relationship Id="rId152" Type="http://schemas.openxmlformats.org/officeDocument/2006/relationships/control" Target="activeX/activeX82.xml"/><Relationship Id="rId173" Type="http://schemas.openxmlformats.org/officeDocument/2006/relationships/image" Target="media/image46.wmf"/><Relationship Id="rId19" Type="http://schemas.openxmlformats.org/officeDocument/2006/relationships/control" Target="activeX/activeX1.xml"/><Relationship Id="rId14" Type="http://schemas.openxmlformats.org/officeDocument/2006/relationships/footer" Target="footer2.xml"/><Relationship Id="rId30" Type="http://schemas.openxmlformats.org/officeDocument/2006/relationships/image" Target="media/image10.wmf"/><Relationship Id="rId35" Type="http://schemas.openxmlformats.org/officeDocument/2006/relationships/control" Target="activeX/activeX9.xml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control" Target="activeX/activeX38.xml"/><Relationship Id="rId105" Type="http://schemas.openxmlformats.org/officeDocument/2006/relationships/control" Target="activeX/activeX43.xml"/><Relationship Id="rId126" Type="http://schemas.openxmlformats.org/officeDocument/2006/relationships/control" Target="activeX/activeX64.xml"/><Relationship Id="rId147" Type="http://schemas.openxmlformats.org/officeDocument/2006/relationships/control" Target="activeX/activeX78.xml"/><Relationship Id="rId168" Type="http://schemas.openxmlformats.org/officeDocument/2006/relationships/control" Target="activeX/activeX95.xml"/><Relationship Id="rId8" Type="http://schemas.openxmlformats.org/officeDocument/2006/relationships/footnotes" Target="footnotes.xml"/><Relationship Id="rId51" Type="http://schemas.openxmlformats.org/officeDocument/2006/relationships/control" Target="activeX/activeX17.xml"/><Relationship Id="rId72" Type="http://schemas.openxmlformats.org/officeDocument/2006/relationships/control" Target="activeX/activeX25.xml"/><Relationship Id="rId93" Type="http://schemas.openxmlformats.org/officeDocument/2006/relationships/control" Target="activeX/activeX33.xml"/><Relationship Id="rId98" Type="http://schemas.openxmlformats.org/officeDocument/2006/relationships/image" Target="media/image40.wmf"/><Relationship Id="rId121" Type="http://schemas.openxmlformats.org/officeDocument/2006/relationships/control" Target="activeX/activeX59.xml"/><Relationship Id="rId142" Type="http://schemas.openxmlformats.org/officeDocument/2006/relationships/control" Target="activeX/activeX74.xml"/><Relationship Id="rId163" Type="http://schemas.openxmlformats.org/officeDocument/2006/relationships/control" Target="activeX/activeX90.xml"/><Relationship Id="rId184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4.xml"/><Relationship Id="rId46" Type="http://schemas.openxmlformats.org/officeDocument/2006/relationships/image" Target="media/image18.wmf"/><Relationship Id="rId67" Type="http://schemas.openxmlformats.org/officeDocument/2006/relationships/footer" Target="footer3.xml"/><Relationship Id="rId116" Type="http://schemas.openxmlformats.org/officeDocument/2006/relationships/control" Target="activeX/activeX54.xml"/><Relationship Id="rId137" Type="http://schemas.openxmlformats.org/officeDocument/2006/relationships/image" Target="media/image43.wmf"/><Relationship Id="rId158" Type="http://schemas.openxmlformats.org/officeDocument/2006/relationships/control" Target="activeX/activeX85.xml"/><Relationship Id="rId20" Type="http://schemas.openxmlformats.org/officeDocument/2006/relationships/image" Target="media/image5.wmf"/><Relationship Id="rId41" Type="http://schemas.openxmlformats.org/officeDocument/2006/relationships/control" Target="activeX/activeX12.xml"/><Relationship Id="rId62" Type="http://schemas.openxmlformats.org/officeDocument/2006/relationships/image" Target="media/image26.wmf"/><Relationship Id="rId83" Type="http://schemas.openxmlformats.org/officeDocument/2006/relationships/control" Target="activeX/activeX30.xml"/><Relationship Id="rId88" Type="http://schemas.openxmlformats.org/officeDocument/2006/relationships/image" Target="media/image37.png"/><Relationship Id="rId111" Type="http://schemas.openxmlformats.org/officeDocument/2006/relationships/control" Target="activeX/activeX49.xml"/><Relationship Id="rId132" Type="http://schemas.openxmlformats.org/officeDocument/2006/relationships/control" Target="activeX/activeX69.xml"/><Relationship Id="rId153" Type="http://schemas.openxmlformats.org/officeDocument/2006/relationships/header" Target="header5.xml"/><Relationship Id="rId174" Type="http://schemas.openxmlformats.org/officeDocument/2006/relationships/control" Target="activeX/activeX98.xml"/><Relationship Id="rId179" Type="http://schemas.openxmlformats.org/officeDocument/2006/relationships/image" Target="media/image49.png"/><Relationship Id="rId15" Type="http://schemas.openxmlformats.org/officeDocument/2006/relationships/hyperlink" Target="http://www.mdanderson.org/bids" TargetMode="External"/><Relationship Id="rId36" Type="http://schemas.openxmlformats.org/officeDocument/2006/relationships/image" Target="media/image13.wmf"/><Relationship Id="rId57" Type="http://schemas.openxmlformats.org/officeDocument/2006/relationships/control" Target="activeX/activeX20.xml"/><Relationship Id="rId106" Type="http://schemas.openxmlformats.org/officeDocument/2006/relationships/control" Target="activeX/activeX44.xml"/><Relationship Id="rId127" Type="http://schemas.openxmlformats.org/officeDocument/2006/relationships/image" Target="media/image41.wmf"/><Relationship Id="rId10" Type="http://schemas.openxmlformats.org/officeDocument/2006/relationships/image" Target="media/image1.jpeg"/><Relationship Id="rId31" Type="http://schemas.openxmlformats.org/officeDocument/2006/relationships/control" Target="activeX/activeX7.xml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control" Target="activeX/activeX28.xml"/><Relationship Id="rId94" Type="http://schemas.openxmlformats.org/officeDocument/2006/relationships/image" Target="media/image39.wmf"/><Relationship Id="rId99" Type="http://schemas.openxmlformats.org/officeDocument/2006/relationships/control" Target="activeX/activeX37.xml"/><Relationship Id="rId101" Type="http://schemas.openxmlformats.org/officeDocument/2006/relationships/control" Target="activeX/activeX39.xml"/><Relationship Id="rId122" Type="http://schemas.openxmlformats.org/officeDocument/2006/relationships/control" Target="activeX/activeX60.xml"/><Relationship Id="rId143" Type="http://schemas.openxmlformats.org/officeDocument/2006/relationships/control" Target="activeX/activeX75.xml"/><Relationship Id="rId148" Type="http://schemas.openxmlformats.org/officeDocument/2006/relationships/hyperlink" Target="http://www.comptroller.texas.gov/purchasing/vendor/heb/resources.php" TargetMode="External"/><Relationship Id="rId164" Type="http://schemas.openxmlformats.org/officeDocument/2006/relationships/control" Target="activeX/activeX91.xml"/><Relationship Id="rId169" Type="http://schemas.openxmlformats.org/officeDocument/2006/relationships/control" Target="activeX/activeX9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eader" Target="header8.xml"/><Relationship Id="rId26" Type="http://schemas.openxmlformats.org/officeDocument/2006/relationships/image" Target="media/image8.wmf"/><Relationship Id="rId47" Type="http://schemas.openxmlformats.org/officeDocument/2006/relationships/control" Target="activeX/activeX15.xml"/><Relationship Id="rId68" Type="http://schemas.openxmlformats.org/officeDocument/2006/relationships/header" Target="header4.xml"/><Relationship Id="rId89" Type="http://schemas.openxmlformats.org/officeDocument/2006/relationships/hyperlink" Target="http://www.window.state.tx.us/procurement/prog/hub/hub-forms/progressassessmentrpt.xls" TargetMode="External"/><Relationship Id="rId112" Type="http://schemas.openxmlformats.org/officeDocument/2006/relationships/control" Target="activeX/activeX50.xml"/><Relationship Id="rId133" Type="http://schemas.openxmlformats.org/officeDocument/2006/relationships/control" Target="activeX/activeX70.xml"/><Relationship Id="rId154" Type="http://schemas.openxmlformats.org/officeDocument/2006/relationships/header" Target="header6.xml"/><Relationship Id="rId175" Type="http://schemas.openxmlformats.org/officeDocument/2006/relationships/image" Target="media/image47.wmf"/><Relationship Id="rId16" Type="http://schemas.openxmlformats.org/officeDocument/2006/relationships/image" Target="media/image2.jpeg"/><Relationship Id="rId37" Type="http://schemas.openxmlformats.org/officeDocument/2006/relationships/control" Target="activeX/activeX10.xml"/><Relationship Id="rId58" Type="http://schemas.openxmlformats.org/officeDocument/2006/relationships/image" Target="media/image24.wmf"/><Relationship Id="rId79" Type="http://schemas.openxmlformats.org/officeDocument/2006/relationships/hyperlink" Target="http://window.state.tx.us/procurement/prog/hub/hub-subcontracting-plan/" TargetMode="External"/><Relationship Id="rId102" Type="http://schemas.openxmlformats.org/officeDocument/2006/relationships/control" Target="activeX/activeX40.xml"/><Relationship Id="rId123" Type="http://schemas.openxmlformats.org/officeDocument/2006/relationships/control" Target="activeX/activeX61.xml"/><Relationship Id="rId144" Type="http://schemas.openxmlformats.org/officeDocument/2006/relationships/control" Target="activeX/activeX76.xml"/><Relationship Id="rId90" Type="http://schemas.openxmlformats.org/officeDocument/2006/relationships/hyperlink" Target="http://www.comptroller.texas.gov/purchasing/docs/hub-forms/hub-sbcont-plan-gfe-achm-a.pdf" TargetMode="External"/><Relationship Id="rId165" Type="http://schemas.openxmlformats.org/officeDocument/2006/relationships/control" Target="activeX/activeX92.xml"/><Relationship Id="rId27" Type="http://schemas.openxmlformats.org/officeDocument/2006/relationships/control" Target="activeX/activeX5.xml"/><Relationship Id="rId48" Type="http://schemas.openxmlformats.org/officeDocument/2006/relationships/image" Target="media/image19.wmf"/><Relationship Id="rId69" Type="http://schemas.openxmlformats.org/officeDocument/2006/relationships/footer" Target="footer4.xml"/><Relationship Id="rId113" Type="http://schemas.openxmlformats.org/officeDocument/2006/relationships/control" Target="activeX/activeX51.xml"/><Relationship Id="rId134" Type="http://schemas.openxmlformats.org/officeDocument/2006/relationships/hyperlink" Target="http://www.comptroller.texas.gov/purchasing/docs/hub-forms/hub-sbcont-plan-gfe-achm-b.pdf" TargetMode="External"/><Relationship Id="rId80" Type="http://schemas.openxmlformats.org/officeDocument/2006/relationships/image" Target="media/image33.wmf"/><Relationship Id="rId155" Type="http://schemas.openxmlformats.org/officeDocument/2006/relationships/hyperlink" Target="http://mycpa.cpa.state.tx.us/tpasscmblsearch/index.jsp" TargetMode="External"/><Relationship Id="rId176" Type="http://schemas.openxmlformats.org/officeDocument/2006/relationships/control" Target="activeX/activeX99.xml"/><Relationship Id="rId17" Type="http://schemas.openxmlformats.org/officeDocument/2006/relationships/image" Target="media/image3.png"/><Relationship Id="rId38" Type="http://schemas.openxmlformats.org/officeDocument/2006/relationships/image" Target="media/image14.wmf"/><Relationship Id="rId59" Type="http://schemas.openxmlformats.org/officeDocument/2006/relationships/control" Target="activeX/activeX21.xml"/><Relationship Id="rId103" Type="http://schemas.openxmlformats.org/officeDocument/2006/relationships/control" Target="activeX/activeX41.xml"/><Relationship Id="rId124" Type="http://schemas.openxmlformats.org/officeDocument/2006/relationships/control" Target="activeX/activeX62.xml"/><Relationship Id="rId70" Type="http://schemas.openxmlformats.org/officeDocument/2006/relationships/image" Target="media/image28.jpeg"/><Relationship Id="rId91" Type="http://schemas.openxmlformats.org/officeDocument/2006/relationships/hyperlink" Target="http://mycpa.cpa.state.tx.us/tpasscmblsearch/index.jsp" TargetMode="External"/><Relationship Id="rId145" Type="http://schemas.openxmlformats.org/officeDocument/2006/relationships/image" Target="media/image44.wmf"/><Relationship Id="rId166" Type="http://schemas.openxmlformats.org/officeDocument/2006/relationships/control" Target="activeX/activeX93.xml"/><Relationship Id="rId1" Type="http://schemas.openxmlformats.org/officeDocument/2006/relationships/customXml" Target="../customXml/item1.xml"/><Relationship Id="rId28" Type="http://schemas.openxmlformats.org/officeDocument/2006/relationships/image" Target="media/image9.wmf"/><Relationship Id="rId49" Type="http://schemas.openxmlformats.org/officeDocument/2006/relationships/control" Target="activeX/activeX16.xml"/><Relationship Id="rId114" Type="http://schemas.openxmlformats.org/officeDocument/2006/relationships/control" Target="activeX/activeX5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MES\AppData\Local\Microsoft\Windows\INetCache\Content.Outlook\5QMNM8ZN\Rider_104-A_Commodities_and_Other_Service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SciQuestTCM-Taskpane">
  <we:reference id="wa104379585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q:SciQuestMetadata xmlns:sq="http://schemas.sciquest.com/tcm/office/v1">
  <sq:AppVersion>15.3</sq:AppVersion>
  <sq:DocumentId>6501</sq:DocumentId>
  <sq:DocumentType>2</sq:DocumentType>
  <sq:DocumentVersion>14.1514907215786</sq:DocumentVersion>
</sq:SciQuestMetadata>
</file>

<file path=customXml/item2.xml><?xml version="1.0" encoding="utf-8"?>
<sqph:contractplaceholders xmlns:sqph="http://schemas.sciquest.com/tcm/office/placeholders/v1">
  <sqph:ContractMgmt_ContractNumber debugId="ContractMgmt_ContractNumber" id="ContractMgmt_ContractNumber">[[ Contract Number ]]</sqph:ContractMgmt_ContractNumber>
  <sqph:ContractMgmt_ContractName debugId="ContractMgmt_ContractName" id="ContractMgmt_ContractName">[[ Contract Name ]]</sqph:ContractMgmt_ContractName>
  <sqph:ContractMgmt_ContractType debugId="ContractMgmt_ContractType" id="ContractMgmt_ContractType">[[ Contract Type ]]</sqph:ContractMgmt_ContractType>
  <sqph:ContractConfigSection_ContractProject debugId="ContractConfigSection_ContractProject" id="ContractConfigSection_ContractProject">[[ Project ]]</sqph:ContractConfigSection_ContractProject>
  <sqph:ContractConfigSection_ParentContract debugId="ContractConfigSection_ParentContract" id="ContractConfigSection_ParentContract">[[ Parent Contract ]]</sqph:ContractConfigSection_ParentContract>
  <sqph:ContractConfigSection_ContractJurisdiction debugId="ContractConfigSection_ContractJurisdiction" id="ContractConfigSection_ContractJurisdiction">[[ Jurisdiction ]]</sqph:ContractConfigSection_ContractJurisdiction>
  <sqph:Config_Currency debugId="Config_Currency" id="Config_Currency">[[ Currency ]]</sqph:Config_Currency>
  <sqph:ContractMgmt_TimeZone debugId="ContractMgmt_TimeZone" id="ContractMgmt_TimeZone">[[ Time Zone ]]</sqph:ContractMgmt_TimeZone>
  <sqph:ContractMgmt_EffectiveDate debugId="ContractMgmt_EffectiveDate" id="ContractMgmt_EffectiveDate">[[ Start Date ]]</sqph:ContractMgmt_EffectiveDate>
  <sqph:ContractMgmt_ExpirationDate debugId="ContractMgmt_ExpirationDate" id="ContractMgmt_ExpirationDate">[[ End Date ]]</sqph:ContractMgmt_ExpirationDate>
  <sqph:ContractConfigSection_PaymentTerms debugId="ContractConfigSection_PaymentTerms" id="ContractConfigSection_PaymentTerms">[[ Payment Terms ]]</sqph:ContractConfigSection_PaymentTerms>
  <sqph:ContractMgmt_RenewalTerm debugId="ContractMgmt_RenewalTerm" id="ContractMgmt_RenewalTerm">[[ Renewal Term ]]</sqph:ContractMgmt_RenewalTerm>
  <sqph:ContractMgmt_RenewalNo debugId="ContractMgmt_RenewalNo" id="ContractMgmt_RenewalNo">[[ Renewal No. ]]</sqph:ContractMgmt_RenewalNo>
  <sqph:UDF_1636 debugId="2.5M or Greater" id="1636">[[ 2.5M or Greater ]]</sqph:UDF_1636>
  <sqph:UDF_5016 debugId="5M or Greater" id="5016">[[ 5M or Greater ]]</sqph:UDF_5016>
  <sqph:UDF_1638 debugId="Agreement BOR Exempt" id="1638">[[ Agreement BOR Exempt ]]</sqph:UDF_1638>
  <sqph:UDF_1765 debugId="Agreement CAP Amount" id="1765">[[ Agreement CAP Amount ]]</sqph:UDF_1765>
  <sqph:UDF_1750 debugId="Agreement Expiration Date" id="1750">[[ Agreement Expiration Date ]]</sqph:UDF_1750>
  <sqph:UDF_1752 debugId="Agreement Value" id="1752">[[ Agreement Value ]]</sqph:UDF_1752>
  <sqph:UDF_1730 debugId="Amendment" id="1730">[[ Amendment ]]</sqph:UDF_1730>
  <sqph:UDF_1732 debugId="Amendment #" id="1732">[[ Amendment # ]]</sqph:UDF_1732>
  <sqph:UDF_5242 debugId="Amendment Clause" id="5242">[[ Amendment Clause ]]</sqph:UDF_5242>
  <sqph:UDF_1734 debugId="Attorney General Review" id="1734">[[ Attorney General Review ]]</sqph:UDF_1734>
  <sqph:UDF_1705 debugId="BOR Approved" id="1705">[[ BOR Approved ]]</sqph:UDF_1705>
  <sqph:UDF_1640 debugId="BOR Date Approved" id="1640">[[ BOR Date Approved ]]</sqph:UDF_1640>
  <sqph:UDF_1707 debugId="BOR Docketing Target Date" id="1707">[[ BOR Docketing Target Date ]]</sqph:UDF_1707>
  <sqph:UDF_10807 debugId="BOR Dollar Approved" id="10807">[[ BOR Dollar Approved ]]</sqph:UDF_10807>
  <sqph:UDF_1709 debugId="BOR Exempt" id="1709">[[ BOR Exempt ]]</sqph:UDF_1709>
  <sqph:UDF_5870 debugId="BOR Exempt" id="5870">[[ BOR Exempt ]]</sqph:UDF_5870>
  <sqph:UDF_1754 debugId="BOR Placeholder 1" id="1754">[[ BOR Placeholder 1 ]]</sqph:UDF_1754>
  <sqph:UDF_1756 debugId="BOR Placeholder 2" id="1756">[[ BOR Placeholder 2 ]]</sqph:UDF_1756>
  <sqph:UDF_6358 debugId="Bid Name/Number" id="6358">[[ Bid Name/Number ]]</sqph:UDF_6358>
  <sqph:UDF_1713 debugId="CAP" id="1713">[[ CAP ]]</sqph:UDF_1713>
  <sqph:UDF_6384 debugId="Cap Amount" id="6384">[[ Cap Amount ]]</sqph:UDF_6384>
  <sqph:UDF_1736 debugId="Commodity" id="1736">[[ Commodity ]]</sqph:UDF_1736>
  <sqph:UDF_1715 debugId="Commodity Team" id="1715">[[ Commodity Team ]]</sqph:UDF_1715>
  <sqph:UDF_1782 debugId="Contract Type" id="1782">[[ Contract Type ]]</sqph:UDF_1782>
  <sqph:UDF_1802 debugId="Contracting Method" id="1802">[[ Contracting Method ]]</sqph:UDF_1802>
  <sqph:UDF_1804 debugId="Current Status and Comments" id="1804">[[ Current Status and Comments ]]</sqph:UDF_1804>
  <sqph:UDF_22362 debugId="Customer Department" id="22362">[[ Customer Department ]]</sqph:UDF_22362>
  <sqph:UDF_1822 debugId="Date Agreement Internal Signature Obtained" id="1822">[[ Date Agreement Internal Signature Obtained ]]</sqph:UDF_1822>
  <sqph:UDF_1842 debugId="Date Agreement Sent for Internal Signature" id="1842">[[ Date Agreement Sent for Internal Signature ]]</sqph:UDF_1842>
  <sqph:UDF_1786 debugId="Date Agreement Sent for Supplier Signature" id="1786">[[ Date Agreement Sent for Supplier Signature ]]</sqph:UDF_1786>
  <sqph:UDF_1788 debugId="Date Closed/Completed" id="1788">[[ Date Closed/Completed ]]</sqph:UDF_1788>
  <sqph:UDF_1806 debugId="Date Legal Approves final agreement" id="1806">[[ Date Legal Approves final agreement ]]</sqph:UDF_1806>
  <sqph:UDF_1824 debugId="Date MDACC Legal Services sent Agreement for OGC Review" id="1824">[[ Date MDACC Legal Services sent Agreement for OGC Review ]]</sqph:UDF_1824>
  <sqph:UDF_1882 debugId="Date Signed Agreement Received from Supplier" id="1882">[[ Date Signed Agreement Received from Supplier ]]</sqph:UDF_1882>
  <sqph:UDF_1790 debugId="Docketing and/or MDACC Legal Services Status Updates" id="1790">[[ Docketing and/or MDACC Legal Services Status Updates ]]</sqph:UDF_1790>
  <sqph:UDF_4951 debugId="EAJ Justification" id="4951">[[ EAJ Justification ]]</sqph:UDF_4951>
  <sqph:UDF_1862 debugId="Estimated Spend" id="1862">[[ Estimated Spend ]]</sqph:UDF_1862>
  <sqph:UDF_1792 debugId="Expiration Date" id="1792">[[ Expiration Date ]]</sqph:UDF_1792>
  <sqph:UDF_21253 debugId="Facility Authorized Signatory's Name" id="21253">[[ Facility Authorized Signatory's Name ]]</sqph:UDF_21253>
  <sqph:UDF_21230 debugId="Facility Authorized Signatory's Title" id="21230">[[ Facility Authorized Signatory's Title ]]</sqph:UDF_21230>
  <sqph:UDF_21268 debugId="Facility Program Director's Name" id="21268">[[ Facility Program Director's Name ]]</sqph:UDF_21268>
  <sqph:UDF_21306 debugId="Facility Program Director's Title" id="21306">[[ Facility Program Director's Title ]]</sqph:UDF_21306>
  <sqph:UDF_21266 debugId="Facility's Department" id="21266">[[ Facility's Department ]]</sqph:UDF_21266>
  <sqph:UDF_21247 debugId="Foreign Institution Native Language" id="21247">[[ Foreign Institution Native Language ]]</sqph:UDF_21247>
  <sqph:UDF_12705 debugId="Form 1295 Required" id="12705">[[ Form 1295 Required ]]</sqph:UDF_12705>
  <sqph:UDF_1794 debugId="Funding Code" id="1794">[[ Funding Code ]]</sqph:UDF_1794>
  <sqph:UDF_7025 debugId="HSP Approval Date" id="7025">[[ HSP Approval Date ]]</sqph:UDF_7025>
  <sqph:UDF_7023 debugId="HUB Subcontracting Plan" id="7023">[[ HUB Subcontracting Plan ]]</sqph:UDF_7023>
  <sqph:UDF_6565 debugId="Initial Agreement Term (month or year)" id="6565">[[ Initial Agreement Term (month or year) ]]</sqph:UDF_6565>
  <sqph:UDF_6497 debugId="Initial Agreement Term Length" id="6497">[[ Initial Agreement Term Length ]]</sqph:UDF_6497>
  <sqph:UDF_8264 debugId="Is IMF Load Required?" id="8264">[[ Is IMF Load Required? ]]</sqph:UDF_8264>
  <sqph:UDF_1844 debugId="Is this a new project or a renewal?" id="1844">[[ Is this a new project or a renewal? ]]</sqph:UDF_1844>
  <sqph:UDF_1814 debugId="Legacy Agreement Number" id="1814">[[ Legacy Agreement Number ]]</sqph:UDF_1814>
  <sqph:UDF_21264 debugId="Legal - Affiliation Start Date" id="21264">[[ Legal - Affiliation Start Date ]]</sqph:UDF_21264>
  <sqph:UDF_21245 debugId="Legal - Divisions and Departments" id="21245">[[ Legal - Divisions and Departments ]]</sqph:UDF_21245>
  <sqph:UDF_21284 debugId="Legal - Facility Program Director's Salutation" id="21284">[[ Legal - Facility Program Director's Salutation ]]</sqph:UDF_21284>
  <sqph:UDF_21262 debugId="Legal - Facility Shortname" id="21262">[[ Legal - Facility Shortname ]]</sqph:UDF_21262>
  <sqph:UDF_21251 debugId="Legal - Facility's Trainee's Name" id="21251">[[ Legal - Facility's Trainee's Name ]]</sqph:UDF_21251>
  <sqph:UDF_21302 debugId="Legal - Home Institution Program" id="21302">[[ Legal - Home Institution Program ]]</sqph:UDF_21302>
  <sqph:UDF_21304 debugId="Legal - Name of SHP Program" id="21304">[[ Legal - Name of SHP Program ]]</sqph:UDF_21304>
  <sqph:UDF_21282 debugId="Legal - Purpose" id="21282">[[ Legal - Purpose ]]</sqph:UDF_21282>
  <sqph:UDF_21228 debugId="Legal - Start Date of Previous Program Agreement" id="21228">[[ Legal - Start Date of Previous Program Agreement ]]</sqph:UDF_21228>
  <sqph:UDF_1826 debugId="Legal Review Required" id="1826">[[ Legal Review Required ]]</sqph:UDF_1826>
  <sqph:UDF_21249 debugId="Legal-Designated Laboratory Instructors" id="21249">[[ Legal-Designated Laboratory Instructors ]]</sqph:UDF_21249>
  <sqph:UDF_21255 debugId="MDA Chair's Name" id="21255">[[ MDA Chair's Name ]]</sqph:UDF_21255>
  <sqph:UDF_21257 debugId="MDA Chair's Title" id="21257">[[ MDA Chair's Title ]]</sqph:UDF_21257>
  <sqph:UDF_21232 debugId="MDA Program Director's Name" id="21232">[[ MDA Program Director's Name ]]</sqph:UDF_21232>
  <sqph:UDF_21270 debugId="MDA Program Director's Title" id="21270">[[ MDA Program Director's Title ]]</sqph:UDF_21270>
  <sqph:UDF_1808 debugId="MDACC Legal Rep" id="1808">[[ MDACC Legal Rep ]]</sqph:UDF_1808>
  <sqph:UDF_1812 debugId="MDACC Legal Services Review Target Date" id="1812">[[ MDACC Legal Services Review Target Date ]]</sqph:UDF_1812>
  <sqph:UDF_1810 debugId="MDACC Legal Services approves/rejects OGC recommendation" id="1810">[[ MDACC Legal Services approves/rejects OGC recommendation ]]</sqph:UDF_1810>
  <sqph:UDF_1864 debugId="MDACC Legal Services receives recommended changes from OGC" id="1864">[[ MDACC Legal Services receives recommended changes from OGC ]]</sqph:UDF_1864>
  <sqph:UDF_1828 debugId="Max Expiration Date" id="1828">[[ Max Expiration Date ]]</sqph:UDF_1828>
  <sqph:UDF_12466 debugId="Method of Distribution" id="12466">[[ Method of Distribution ]]</sqph:UDF_12466>
  <sqph:UDF_1798 debugId="OGC Approved" id="1798">[[ OGC Approved ]]</sqph:UDF_1798>
  <sqph:UDF_10822 debugId="OGC Date Approved" id="10822">[[ OGC Date Approved ]]</sqph:UDF_10822>
  <sqph:UDF_10803 debugId="OGC Dollar Approved" id="10803">[[ OGC Dollar Approved ]]</sqph:UDF_10803>
  <sqph:UDF_1796 debugId="OGC Review &amp; Negotiation of Recommended Changes" id="1796">[[ OGC Review &amp; Negotiation of Recommended Changes ]]</sqph:UDF_1796>
  <sqph:UDF_6968 debugId="Original Agreement Effective Date" id="6968">[[ Original Agreement Effective Date ]]</sqph:UDF_6968>
  <sqph:UDF_8875 debugId="PO Released Amount" id="8875">[[ PO Released Amount ]]</sqph:UDF_8875>
  <sqph:UDF_12725 debugId="Payment Terms" id="12725">[[ Payment Terms ]]</sqph:UDF_12725>
  <sqph:UDF_1830 debugId="Pre-Proposal Conference Date" id="1830">[[ Pre-Proposal Conference Date ]]</sqph:UDF_1830>
  <sqph:UDF_12707 debugId="President's Letter Required" id="12707">[[ President's Letter Required ]]</sqph:UDF_12707>
  <sqph:UDF_1832 debugId="Project Duration" id="1832">[[ Project Duration ]]</sqph:UDF_1832>
  <sqph:UDF_1834 debugId="Project Manager" id="1834">[[ Project Manager ]]</sqph:UDF_1834>
  <sqph:UDF_3124 debugId="Project Manager Department Unit Number" id="3124">[[ Project Manager Department Unit Number ]]</sqph:UDF_3124>
  <sqph:UDF_6337 debugId="Project Manager E-mail" id="6337">[[ Project Manager E-mail ]]</sqph:UDF_6337>
  <sqph:UDF_3144 debugId="Project Manager Phone Number" id="3144">[[ Project Manager Phone Number ]]</sqph:UDF_3144>
  <sqph:UDF_3127 debugId="Project Manager Title" id="3127">[[ Project Manager Title ]]</sqph:UDF_3127>
  <sqph:UDF_1836 debugId="Project Name" id="1836">[[ Project Name ]]</sqph:UDF_1836>
  <sqph:UDF_6809 debugId="Renewals" id="6809">[[ Renewals ]]</sqph:UDF_6809>
  <sqph:UDF_14874 debugId="Renewals Remaining" id="14874">[[ Renewals Remaining ]]</sqph:UDF_14874>
  <sqph:UDF_4751 debugId="Rider - Short Form" id="4751">[[ Rider - Short Form ]]</sqph:UDF_4751>
  <sqph:UDF_4672 debugId="Rider 103 - Terms and Conditions" id="4672">[[ Rider 103 - Terms and Conditions ]]</sqph:UDF_4672>
  <sqph:UDF_4622 debugId="Rider 104 A - Commodities and Other Services" id="4622">[[ Rider 104 A - Commodities and Other Services ]]</sqph:UDF_4622>
  <sqph:UDF_33643 debugId="Rider 104 B - Professional Services" id="33643">[[ Rider 104 B - Professional Services ]]</sqph:UDF_33643>
  <sqph:UDF_33662 debugId="Rider 104 C - Building Construction" id="33662">[[ Rider 104 C - Building Construction ]]</sqph:UDF_33662>
  <sqph:UDF_33624 debugId="Rider 104 D - JOC Contracts" id="33624">[[ Rider 104 D - JOC Contracts ]]</sqph:UDF_33624>
  <sqph:UDF_4642 debugId="Rider 105 - Affirmations and Warranties" id="4642">[[ Rider 105 - Affirmations and Warranties ]]</sqph:UDF_4642>
  <sqph:UDF_4662 debugId="Rider 106 - Premise Rules" id="4662">[[ Rider 106 - Premise Rules ]]</sqph:UDF_4662>
  <sqph:UDF_4682 debugId="Rider 107 - Travel" id="4682">[[ Rider 107 - Travel ]]</sqph:UDF_4682>
  <sqph:UDF_4664 debugId="Rider 108 - Data Compliance" id="4664">[[ Rider 108 - Data Compliance ]]</sqph:UDF_4664>
  <sqph:UDF_4666 debugId="Rider 109 - Confidential Agreement" id="4666">[[ Rider 109 - Confidential Agreement ]]</sqph:UDF_4666>
  <sqph:UDF_4624 debugId="Rider 110 - Escrow" id="4624">[[ Rider 110 - Escrow ]]</sqph:UDF_4624>
  <sqph:UDF_4626 debugId="Rider 111 - Business Associate Agreement" id="4626">[[ Rider 111 - Business Associate Agreement ]]</sqph:UDF_4626>
  <sqph:UDF_4702 debugId="Rider 112 - Project Requirements" id="4702">[[ Rider 112 - Project Requirements ]]</sqph:UDF_4702>
  <sqph:UDF_4704 debugId="Rider 113 - Warranty" id="4704">[[ Rider 113 - Warranty ]]</sqph:UDF_4704>
  <sqph:UDF_4706 debugId="Rider 114 - Network Connection" id="4706">[[ Rider 114 - Network Connection ]]</sqph:UDF_4706>
  <sqph:UDF_4628 debugId="Rider 114 - SupplyChainUserAcknowledgement" id="4628">[[ Rider 114 - SupplyChainUserAcknowledgement ]]</sqph:UDF_4628>
  <sqph:UDF_4668 debugId="Rider 115 - Tissue Requirement" id="4668">[[ Rider 115 - Tissue Requirement ]]</sqph:UDF_4668>
  <sqph:UDF_4670 debugId="Rider 116 - Invoice Payment Requirements" id="4670">[[ Rider 116 - Invoice Payment Requirements ]]</sqph:UDF_4670>
  <sqph:UDF_4684 debugId="Rider 117 - Institutional Policies" id="4684">[[ Rider 117 - Institutional Policies ]]</sqph:UDF_4684>
  <sqph:UDF_4630 debugId="Rider 118 - Information Security" id="4630">[[ Rider 118 - Information Security ]]</sqph:UDF_4630>
  <sqph:UDF_1818 debugId="SCM Backup Representative" id="1818">[[ SCM Backup Representative ]]</sqph:UDF_1818>
  <sqph:UDF_1902 debugId="SCM Final Completion Date" id="1902">[[ SCM Final Completion Date ]]</sqph:UDF_1902>
  <sqph:UDF_1838 debugId="SCM Primary Representative" id="1838">[[ SCM Primary Representative ]]</sqph:UDF_1838>
  <sqph:UDF_1904 debugId="SCM Rep" id="1904">[[ SCM Rep ]]</sqph:UDF_1904>
  <sqph:UDF_1816 debugId="SciQuest Sourcing Event ID" id="1816">[[ SciQuest Sourcing Event ID ]]</sqph:UDF_1816>
  <sqph:UDF_3092 debugId="Signatory Name" id="3092">[[ Signatory Name ]]</sqph:UDF_3092>
  <sqph:UDF_3148 debugId="Signatory Title" id="3148">[[ Signatory Title ]]</sqph:UDF_3148>
  <sqph:UDF_4806 debugId="Signature Block" id="4806">[[ Signature Block ]]</sqph:UDF_4806>
  <sqph:UDF_1846 debugId="Sourcing Team" id="1846">[[ Sourcing Team ]]</sqph:UDF_1846>
  <sqph:UDF_1866 debugId="Status" id="1866">[[ Status ]]</sqph:UDF_1866>
  <sqph:UDF_1868 debugId="Supplier Name" id="1868">[[ Supplier Name ]]</sqph:UDF_1868>
  <sqph:UDF_6888 debugId="Total Contract Value" id="6888">[[ Total Contract Value ]]</sqph:UDF_6888>
  <sqph:UDF_1870 debugId="Value Creation" id="1870">[[ Value Creation ]]</sqph:UDF_1870>
  <sqph:UDF_29462 debugId="Vendor check performed" id="29462">[[ Vendor check performed ]]</sqph:UDF_29462>
  <sqph:FirstParties>
    <sqph:FirstParty>
      <sqph:PlaceholderLegalEntityName>[[ Name (Primary First Party) ]]</sqph:PlaceholderLegalEntityName>
      <sqph:PlaceholderLegalEntityAddress1>[[ Street Line 1 (Primary First Party) ]]</sqph:PlaceholderLegalEntityAddress1>
      <sqph:PlaceholderLegalEntityAddress2>[[ Street Line 2 (Primary First Party) ]]</sqph:PlaceholderLegalEntityAddress2>
      <sqph:PlaceholderLegalEntityAddress3>[[ Street Line 3 (Primary First Party) ]]</sqph:PlaceholderLegalEntityAddress3>
      <sqph:PlaceholderLegalEntityCityTown>[[ City/Town (Primary First Party) ]]</sqph:PlaceholderLegalEntityCityTown>
      <sqph:PlaceholderLegalEntityStateProvince>[[ State/Province (Primary First Party) ]]</sqph:PlaceholderLegalEntityStateProvince>
      <sqph:PlaceholderLegalEntityPostalCode>[[ Postal Code (Primary First Party) ]]</sqph:PlaceholderLegalEntityPostalCode>
      <sqph:PlaceholderLegalEntityCountry>[[ Country (Primary First Party) ]]</sqph:PlaceholderLegalEntityCountry>
      <sqph:PlaceholderLegalEntityPhone>[[ Phone Number (Primary First Party) ]]</sqph:PlaceholderLegalEntityPhone>
      <sqph:PlaceholderLegalEntityFaxNumber>[[ Fax Number (Primary First Party) ]]</sqph:PlaceholderLegalEntityFaxNumber>
      <sqph:PlaceholderLegalEntityContractName>[[ Contact Name (Primary First Party Contact) ]]</sqph:PlaceholderLegalEntityContractName>
      <sqph:PlaceholderLegalEntityContactTitle>[[ Contact Title (Primary First Party Contact) ]]</sqph:PlaceholderLegalEntityContactTitle>
      <sqph:PlaceholderLegalEntityContactPhone>[[ Contact Phone Number (Primary First Party Contact) ]]</sqph:PlaceholderLegalEntityContactPhone>
      <sqph:PlaceholderLegalEntityContractEmail>[[ Contact E-mail (Primary First Party Contact) ]]</sqph:PlaceholderLegalEntityContractEmail>
    </sqph:FirstParty>
    <sqph:FirstParty>
      <sqph:PlaceholderLegalEntityName>[[ Name (Additional First Party 1) ]]</sqph:PlaceholderLegalEntityName>
      <sqph:PlaceholderLegalEntityAddress1>[[ Street Line 1 (Additional First Party 1) ]]</sqph:PlaceholderLegalEntityAddress1>
      <sqph:PlaceholderLegalEntityAddress2>[[ Street Line 2 (Additional First Party 1) ]]</sqph:PlaceholderLegalEntityAddress2>
      <sqph:PlaceholderLegalEntityAddress3>[[ Street Line 3 (Additional First Party 1) ]]</sqph:PlaceholderLegalEntityAddress3>
      <sqph:PlaceholderLegalEntityCityTown>[[ City/Town (Additional First Party 1) ]]</sqph:PlaceholderLegalEntityCityTown>
      <sqph:PlaceholderLegalEntityStateProvince>[[ State/Province (Additional First Party 1) ]]</sqph:PlaceholderLegalEntityStateProvince>
      <sqph:PlaceholderLegalEntityPostalCode>[[ Postal Code (Additional First Party 1) ]]</sqph:PlaceholderLegalEntityPostalCode>
      <sqph:PlaceholderLegalEntityCountry>[[ Country (Additional First Party 1) ]]</sqph:PlaceholderLegalEntityCountry>
      <sqph:PlaceholderLegalEntityPhone>[[ Phone Number (Additional First Party 1) ]]</sqph:PlaceholderLegalEntityPhone>
      <sqph:PlaceholderLegalEntityFaxNumber>[[ Fax Number (Additional First Party 1) ]]</sqph:PlaceholderLegalEntityFaxNumber>
      <sqph:PlaceholderLegalEntityContractName>[[ Contact Name (Additional First Party 1 Contact ) ]]</sqph:PlaceholderLegalEntityContractName>
      <sqph:PlaceholderLegalEntityContactTitle>[[ Contact Title (Additional First Party 1 Contact ) ]]</sqph:PlaceholderLegalEntityContactTitle>
      <sqph:PlaceholderLegalEntityContactPhone>[[ Contact Phone Number (Additional First Party 1 Contact ) ]]</sqph:PlaceholderLegalEntityContactPhone>
      <sqph:PlaceholderLegalEntityContractEmail>[[ Contact E-mail (Additional First Party 1 Contact ) ]]</sqph:PlaceholderLegalEntityContractEmail>
    </sqph:FirstParty>
    <sqph:FirstParty>
      <sqph:PlaceholderLegalEntityName>[[ Name (Additional First Party 2) ]]</sqph:PlaceholderLegalEntityName>
      <sqph:PlaceholderLegalEntityAddress1>[[ Street Line 1 (Additional First Party 2) ]]</sqph:PlaceholderLegalEntityAddress1>
      <sqph:PlaceholderLegalEntityAddress2>[[ Street Line 2 (Additional First Party 2) ]]</sqph:PlaceholderLegalEntityAddress2>
      <sqph:PlaceholderLegalEntityAddress3>[[ Street Line 3 (Additional First Party 2) ]]</sqph:PlaceholderLegalEntityAddress3>
      <sqph:PlaceholderLegalEntityCityTown>[[ City/Town (Additional First Party 2) ]]</sqph:PlaceholderLegalEntityCityTown>
      <sqph:PlaceholderLegalEntityStateProvince>[[ State/Province (Additional First Party 2) ]]</sqph:PlaceholderLegalEntityStateProvince>
      <sqph:PlaceholderLegalEntityPostalCode>[[ Postal Code (Additional First Party 2) ]]</sqph:PlaceholderLegalEntityPostalCode>
      <sqph:PlaceholderLegalEntityCountry>[[ Country (Additional First Party 2) ]]</sqph:PlaceholderLegalEntityCountry>
      <sqph:PlaceholderLegalEntityPhone>[[ Phone Number (Additional First Party 2) ]]</sqph:PlaceholderLegalEntityPhone>
      <sqph:PlaceholderLegalEntityFaxNumber>[[ Fax Number (Additional First Party 2) ]]</sqph:PlaceholderLegalEntityFaxNumber>
      <sqph:PlaceholderLegalEntityContractName>[[ Contact Name (Additional First Party 2 Contact ) ]]</sqph:PlaceholderLegalEntityContractName>
      <sqph:PlaceholderLegalEntityContactTitle>[[ Contact Title (Additional First Party 2 Contact ) ]]</sqph:PlaceholderLegalEntityContactTitle>
      <sqph:PlaceholderLegalEntityContactPhone>[[ Contact Phone Number (Additional First Party 2 Contact ) ]]</sqph:PlaceholderLegalEntityContactPhone>
      <sqph:PlaceholderLegalEntityContractEmail>[[ Contact E-mail (Additional First Party 2 Contact ) ]]</sqph:PlaceholderLegalEntityContractEmail>
    </sqph:FirstParty>
    <sqph:FirstParty>
      <sqph:PlaceholderLegalEntityName>[[ Name (Additional First Party 3) ]]</sqph:PlaceholderLegalEntityName>
      <sqph:PlaceholderLegalEntityAddress1>[[ Street Line 1 (Additional First Party 3) ]]</sqph:PlaceholderLegalEntityAddress1>
      <sqph:PlaceholderLegalEntityAddress2>[[ Street Line 2 (Additional First Party 3) ]]</sqph:PlaceholderLegalEntityAddress2>
      <sqph:PlaceholderLegalEntityAddress3>[[ Street Line 3 (Additional First Party 3) ]]</sqph:PlaceholderLegalEntityAddress3>
      <sqph:PlaceholderLegalEntityCityTown>[[ City/Town (Additional First Party 3) ]]</sqph:PlaceholderLegalEntityCityTown>
      <sqph:PlaceholderLegalEntityStateProvince>[[ State/Province (Additional First Party 3) ]]</sqph:PlaceholderLegalEntityStateProvince>
      <sqph:PlaceholderLegalEntityPostalCode>[[ Postal Code (Additional First Party 3) ]]</sqph:PlaceholderLegalEntityPostalCode>
      <sqph:PlaceholderLegalEntityCountry>[[ Country (Additional First Party 3) ]]</sqph:PlaceholderLegalEntityCountry>
      <sqph:PlaceholderLegalEntityPhone>[[ Phone Number (Additional First Party 3) ]]</sqph:PlaceholderLegalEntityPhone>
      <sqph:PlaceholderLegalEntityFaxNumber>[[ Fax Number (Additional First Party 3) ]]</sqph:PlaceholderLegalEntityFaxNumber>
      <sqph:PlaceholderLegalEntityContractName>[[ Contact Name (Additional First Party 3 Contact ) ]]</sqph:PlaceholderLegalEntityContractName>
      <sqph:PlaceholderLegalEntityContactTitle>[[ Contact Title (Additional First Party 3 Contact ) ]]</sqph:PlaceholderLegalEntityContactTitle>
      <sqph:PlaceholderLegalEntityContactPhone>[[ Contact Phone Number (Additional First Party 3 Contact ) ]]</sqph:PlaceholderLegalEntityContactPhone>
      <sqph:PlaceholderLegalEntityContractEmail>[[ Contact E-mail (Additional First Party 3 Contact ) ]]</sqph:PlaceholderLegalEntityContractEmail>
    </sqph:FirstParty>
    <sqph:FirstParty>
      <sqph:PlaceholderLegalEntityName>[[ Name (Additional First Party 4) ]]</sqph:PlaceholderLegalEntityName>
      <sqph:PlaceholderLegalEntityAddress1>[[ Street Line 1 (Additional First Party 4) ]]</sqph:PlaceholderLegalEntityAddress1>
      <sqph:PlaceholderLegalEntityAddress2>[[ Street Line 2 (Additional First Party 4) ]]</sqph:PlaceholderLegalEntityAddress2>
      <sqph:PlaceholderLegalEntityAddress3>[[ Street Line 3 (Additional First Party 4) ]]</sqph:PlaceholderLegalEntityAddress3>
      <sqph:PlaceholderLegalEntityCityTown>[[ City/Town (Additional First Party 4) ]]</sqph:PlaceholderLegalEntityCityTown>
      <sqph:PlaceholderLegalEntityStateProvince>[[ State/Province (Additional First Party 4) ]]</sqph:PlaceholderLegalEntityStateProvince>
      <sqph:PlaceholderLegalEntityPostalCode>[[ Postal Code (Additional First Party 4) ]]</sqph:PlaceholderLegalEntityPostalCode>
      <sqph:PlaceholderLegalEntityCountry>[[ Country (Additional First Party 4) ]]</sqph:PlaceholderLegalEntityCountry>
      <sqph:PlaceholderLegalEntityPhone>[[ Phone Number (Additional First Party 4) ]]</sqph:PlaceholderLegalEntityPhone>
      <sqph:PlaceholderLegalEntityFaxNumber>[[ Fax Number (Additional First Party 4) ]]</sqph:PlaceholderLegalEntityFaxNumber>
      <sqph:PlaceholderLegalEntityContractName>[[ Contact Name (Additional First Party 4 Contact ) ]]</sqph:PlaceholderLegalEntityContractName>
      <sqph:PlaceholderLegalEntityContactTitle>[[ Contact Title (Additional First Party 4 Contact ) ]]</sqph:PlaceholderLegalEntityContactTitle>
      <sqph:PlaceholderLegalEntityContactPhone>[[ Contact Phone Number (Additional First Party 4 Contact ) ]]</sqph:PlaceholderLegalEntityContactPhone>
      <sqph:PlaceholderLegalEntityContractEmail>[[ Contact E-mail (Additional First Party 4 Contact ) ]]</sqph:PlaceholderLegalEntityContractEmail>
    </sqph:FirstParty>
    <sqph:FirstParty>
      <sqph:PlaceholderLegalEntityName>[[ Name (Additional First Party 5) ]]</sqph:PlaceholderLegalEntityName>
      <sqph:PlaceholderLegalEntityAddress1>[[ Street Line 1 (Additional First Party 5) ]]</sqph:PlaceholderLegalEntityAddress1>
      <sqph:PlaceholderLegalEntityAddress2>[[ Street Line 2 (Additional First Party 5) ]]</sqph:PlaceholderLegalEntityAddress2>
      <sqph:PlaceholderLegalEntityAddress3>[[ Street Line 3 (Additional First Party 5) ]]</sqph:PlaceholderLegalEntityAddress3>
      <sqph:PlaceholderLegalEntityCityTown>[[ City/Town (Additional First Party 5) ]]</sqph:PlaceholderLegalEntityCityTown>
      <sqph:PlaceholderLegalEntityStateProvince>[[ State/Province (Additional First Party 5) ]]</sqph:PlaceholderLegalEntityStateProvince>
      <sqph:PlaceholderLegalEntityPostalCode>[[ Postal Code (Additional First Party 5) ]]</sqph:PlaceholderLegalEntityPostalCode>
      <sqph:PlaceholderLegalEntityCountry>[[ Country (Additional First Party 5) ]]</sqph:PlaceholderLegalEntityCountry>
      <sqph:PlaceholderLegalEntityPhone>[[ Phone Number (Additional First Party 5) ]]</sqph:PlaceholderLegalEntityPhone>
      <sqph:PlaceholderLegalEntityFaxNumber>[[ Fax Number (Additional First Party 5) ]]</sqph:PlaceholderLegalEntityFaxNumber>
      <sqph:PlaceholderLegalEntityContractName>[[ Contact Name (Additional First Party 5 Contact ) ]]</sqph:PlaceholderLegalEntityContractName>
      <sqph:PlaceholderLegalEntityContactTitle>[[ Contact Title (Additional First Party 5 Contact ) ]]</sqph:PlaceholderLegalEntityContactTitle>
      <sqph:PlaceholderLegalEntityContactPhone>[[ Contact Phone Number (Additional First Party 5 Contact ) ]]</sqph:PlaceholderLegalEntityContactPhone>
      <sqph:PlaceholderLegalEntityContractEmail>[[ Contact E-mail (Additional First Party 5 Contact ) ]]</sqph:PlaceholderLegalEntityContractEmail>
    </sqph:FirstParty>
  </sqph:FirstParties>
  <sqph:SecondParties>
    <sqph:SecondParty>
      <sqph:PlaceholderLegalEntityName>[[ Name (Primary Second Party) ]]</sqph:PlaceholderLegalEntityName>
      <sqph:PlaceholderLegalEntityAddress1>[[ Street Line 1 (Primary Second Party) ]]</sqph:PlaceholderLegalEntityAddress1>
      <sqph:PlaceholderLegalEntityAddress2>[[ Street Line 2 (Primary Second Party) ]]</sqph:PlaceholderLegalEntityAddress2>
      <sqph:PlaceholderLegalEntityAddress3>[[ Street Line 3 (Primary Second Party) ]]</sqph:PlaceholderLegalEntityAddress3>
      <sqph:PlaceholderLegalEntityCityTown>[[ City/Town (Primary Second Party) ]]</sqph:PlaceholderLegalEntityCityTown>
      <sqph:PlaceholderLegalEntityStateProvince>[[ State/Province (Primary Second Party) ]]</sqph:PlaceholderLegalEntityStateProvince>
      <sqph:PlaceholderLegalEntityPostalCode>[[ Postal Code (Primary Second Party) ]]</sqph:PlaceholderLegalEntityPostalCode>
      <sqph:PlaceholderLegalEntityCountry>[[ Country (Primary Second Party) ]]</sqph:PlaceholderLegalEntityCountry>
      <sqph:PlaceholderLegalEntityPhone>[[ Phone Number (Primary Second Party) ]]</sqph:PlaceholderLegalEntityPhone>
      <sqph:PlaceholderLegalEntityFaxNumber>[[ Fax Number (Primary Second Party) ]]</sqph:PlaceholderLegalEntityFaxNumber>
      <sqph:PlaceholderLegalEntityContractName>[[ Contact Name (Primary Second Party Contact) ]]</sqph:PlaceholderLegalEntityContractName>
      <sqph:PlaceholderLegalEntityContactTitle>[[ Contact Title (Primary Second Party Contact) ]]</sqph:PlaceholderLegalEntityContactTitle>
      <sqph:PlaceholderLegalEntityContactPhone>[[ Contact Phone Number (Primary Second Party Contact) ]]</sqph:PlaceholderLegalEntityContactPhone>
      <sqph:PlaceholderLegalEntityContactFaxNumber>[[ Contact Fax Number (Primary Second Party Contact) ]]</sqph:PlaceholderLegalEntityContactFaxNumber>
      <sqph:PlaceholderLegalEntityContractEmail>[[ Contact E-mail (Primary Second Party Contact) ]]</sqph:PlaceholderLegalEntityContractEmail>
    </sqph:SecondParty>
    <sqph:SecondParty>
      <sqph:PlaceholderLegalEntityName>[[ Name (Additional Second Party 1) ]]</sqph:PlaceholderLegalEntityName>
      <sqph:PlaceholderLegalEntityAddress1>[[ Street Line 1 (Additional Second Party 1) ]]</sqph:PlaceholderLegalEntityAddress1>
      <sqph:PlaceholderLegalEntityAddress2>[[ Street Line 2 (Additional Second Party 1) ]]</sqph:PlaceholderLegalEntityAddress2>
      <sqph:PlaceholderLegalEntityAddress3>[[ Street Line 3 (Additional Second Party 1) ]]</sqph:PlaceholderLegalEntityAddress3>
      <sqph:PlaceholderLegalEntityCityTown>[[ City/Town (Additional Second Party 1) ]]</sqph:PlaceholderLegalEntityCityTown>
      <sqph:PlaceholderLegalEntityStateProvince>[[ State/Province (Additional Second Party 1) ]]</sqph:PlaceholderLegalEntityStateProvince>
      <sqph:PlaceholderLegalEntityPostalCode>[[ Postal Code (Additional Second Party 1) ]]</sqph:PlaceholderLegalEntityPostalCode>
      <sqph:PlaceholderLegalEntityCountry>[[ Country (Additional Second Party 1) ]]</sqph:PlaceholderLegalEntityCountry>
      <sqph:PlaceholderLegalEntityPhone>[[ Phone Number (Additional Second Party 1) ]]</sqph:PlaceholderLegalEntityPhone>
      <sqph:PlaceholderLegalEntityFaxNumber>[[ Fax Number (Additional Second Party 1) ]]</sqph:PlaceholderLegalEntityFaxNumber>
      <sqph:PlaceholderLegalEntityContractName>[[ Contact Name (Additional Second Party 1 Contact ) ]]</sqph:PlaceholderLegalEntityContractName>
      <sqph:PlaceholderLegalEntityContactTitle>[[ Contact Title (Additional Second Party 1 Contact ) ]]</sqph:PlaceholderLegalEntityContactTitle>
      <sqph:PlaceholderLegalEntityContactPhone>[[ Contact Phone Number (Additional Second Party 1 Contact ) ]]</sqph:PlaceholderLegalEntityContactPhone>
      <sqph:PlaceholderLegalEntityContactFaxNumber>[[ Contact Fax Number (Additional Second Party 1 Contact ) ]]</sqph:PlaceholderLegalEntityContactFaxNumber>
      <sqph:PlaceholderLegalEntityContractEmail>[[ Contact E-mail (Additional Second Party 1 Contact ) ]]</sqph:PlaceholderLegalEntityContractEmail>
    </sqph:SecondParty>
    <sqph:SecondParty>
      <sqph:PlaceholderLegalEntityName>[[ Name (Additional Second Party 2) ]]</sqph:PlaceholderLegalEntityName>
      <sqph:PlaceholderLegalEntityAddress1>[[ Street Line 1 (Additional Second Party 2) ]]</sqph:PlaceholderLegalEntityAddress1>
      <sqph:PlaceholderLegalEntityAddress2>[[ Street Line 2 (Additional Second Party 2) ]]</sqph:PlaceholderLegalEntityAddress2>
      <sqph:PlaceholderLegalEntityAddress3>[[ Street Line 3 (Additional Second Party 2) ]]</sqph:PlaceholderLegalEntityAddress3>
      <sqph:PlaceholderLegalEntityCityTown>[[ City/Town (Additional Second Party 2) ]]</sqph:PlaceholderLegalEntityCityTown>
      <sqph:PlaceholderLegalEntityStateProvince>[[ State/Province (Additional Second Party 2) ]]</sqph:PlaceholderLegalEntityStateProvince>
      <sqph:PlaceholderLegalEntityPostalCode>[[ Postal Code (Additional Second Party 2) ]]</sqph:PlaceholderLegalEntityPostalCode>
      <sqph:PlaceholderLegalEntityCountry>[[ Country (Additional Second Party 2) ]]</sqph:PlaceholderLegalEntityCountry>
      <sqph:PlaceholderLegalEntityPhone>[[ Phone Number (Additional Second Party 2) ]]</sqph:PlaceholderLegalEntityPhone>
      <sqph:PlaceholderLegalEntityFaxNumber>[[ Fax Number (Additional Second Party 2) ]]</sqph:PlaceholderLegalEntityFaxNumber>
      <sqph:PlaceholderLegalEntityContractName>[[ Contact Name (Additional Second Party 2 Contact ) ]]</sqph:PlaceholderLegalEntityContractName>
      <sqph:PlaceholderLegalEntityContactTitle>[[ Contact Title (Additional Second Party 2 Contact ) ]]</sqph:PlaceholderLegalEntityContactTitle>
      <sqph:PlaceholderLegalEntityContactPhone>[[ Contact Phone Number (Additional Second Party 2 Contact ) ]]</sqph:PlaceholderLegalEntityContactPhone>
      <sqph:PlaceholderLegalEntityContactFaxNumber>[[ Contact Fax Number (Additional Second Party 2 Contact ) ]]</sqph:PlaceholderLegalEntityContactFaxNumber>
      <sqph:PlaceholderLegalEntityContractEmail>[[ Contact E-mail (Additional Second Party 2 Contact ) ]]</sqph:PlaceholderLegalEntityContractEmail>
    </sqph:SecondParty>
    <sqph:SecondParty>
      <sqph:PlaceholderLegalEntityName>[[ Name (Additional Second Party 3) ]]</sqph:PlaceholderLegalEntityName>
      <sqph:PlaceholderLegalEntityAddress1>[[ Street Line 1 (Additional Second Party 3) ]]</sqph:PlaceholderLegalEntityAddress1>
      <sqph:PlaceholderLegalEntityAddress2>[[ Street Line 2 (Additional Second Party 3) ]]</sqph:PlaceholderLegalEntityAddress2>
      <sqph:PlaceholderLegalEntityAddress3>[[ Street Line 3 (Additional Second Party 3) ]]</sqph:PlaceholderLegalEntityAddress3>
      <sqph:PlaceholderLegalEntityCityTown>[[ City/Town (Additional Second Party 3) ]]</sqph:PlaceholderLegalEntityCityTown>
      <sqph:PlaceholderLegalEntityStateProvince>[[ State/Province (Additional Second Party 3) ]]</sqph:PlaceholderLegalEntityStateProvince>
      <sqph:PlaceholderLegalEntityPostalCode>[[ Postal Code (Additional Second Party 3) ]]</sqph:PlaceholderLegalEntityPostalCode>
      <sqph:PlaceholderLegalEntityCountry>[[ Country (Additional Second Party 3) ]]</sqph:PlaceholderLegalEntityCountry>
      <sqph:PlaceholderLegalEntityPhone>[[ Phone Number (Additional Second Party 3) ]]</sqph:PlaceholderLegalEntityPhone>
      <sqph:PlaceholderLegalEntityFaxNumber>[[ Fax Number (Additional Second Party 3) ]]</sqph:PlaceholderLegalEntityFaxNumber>
      <sqph:PlaceholderLegalEntityContractName>[[ Contact Name (Additional Second Party 3 Contact ) ]]</sqph:PlaceholderLegalEntityContractName>
      <sqph:PlaceholderLegalEntityContactTitle>[[ Contact Title (Additional Second Party 3 Contact ) ]]</sqph:PlaceholderLegalEntityContactTitle>
      <sqph:PlaceholderLegalEntityContactPhone>[[ Contact Phone Number (Additional Second Party 3 Contact ) ]]</sqph:PlaceholderLegalEntityContactPhone>
      <sqph:PlaceholderLegalEntityContactFaxNumber>[[ Contact Fax Number (Additional Second Party 3 Contact ) ]]</sqph:PlaceholderLegalEntityContactFaxNumber>
      <sqph:PlaceholderLegalEntityContractEmail>[[ Contact E-mail (Additional Second Party 3 Contact ) ]]</sqph:PlaceholderLegalEntityContractEmail>
    </sqph:SecondParty>
    <sqph:SecondParty>
      <sqph:PlaceholderLegalEntityName>[[ Name (Additional Second Party 4) ]]</sqph:PlaceholderLegalEntityName>
      <sqph:PlaceholderLegalEntityAddress1>[[ Street Line 1 (Additional Second Party 4) ]]</sqph:PlaceholderLegalEntityAddress1>
      <sqph:PlaceholderLegalEntityAddress2>[[ Street Line 2 (Additional Second Party 4) ]]</sqph:PlaceholderLegalEntityAddress2>
      <sqph:PlaceholderLegalEntityAddress3>[[ Street Line 3 (Additional Second Party 4) ]]</sqph:PlaceholderLegalEntityAddress3>
      <sqph:PlaceholderLegalEntityCityTown>[[ City/Town (Additional Second Party 4) ]]</sqph:PlaceholderLegalEntityCityTown>
      <sqph:PlaceholderLegalEntityStateProvince>[[ State/Province (Additional Second Party 4) ]]</sqph:PlaceholderLegalEntityStateProvince>
      <sqph:PlaceholderLegalEntityPostalCode>[[ Postal Code (Additional Second Party 4) ]]</sqph:PlaceholderLegalEntityPostalCode>
      <sqph:PlaceholderLegalEntityCountry>[[ Country (Additional Second Party 4) ]]</sqph:PlaceholderLegalEntityCountry>
      <sqph:PlaceholderLegalEntityPhone>[[ Phone Number (Additional Second Party 4) ]]</sqph:PlaceholderLegalEntityPhone>
      <sqph:PlaceholderLegalEntityFaxNumber>[[ Fax Number (Additional Second Party 4) ]]</sqph:PlaceholderLegalEntityFaxNumber>
      <sqph:PlaceholderLegalEntityContractName>[[ Contact Name (Additional Second Party 4 Contact ) ]]</sqph:PlaceholderLegalEntityContractName>
      <sqph:PlaceholderLegalEntityContactTitle>[[ Contact Title (Additional Second Party 4 Contact ) ]]</sqph:PlaceholderLegalEntityContactTitle>
      <sqph:PlaceholderLegalEntityContactPhone>[[ Contact Phone Number (Additional Second Party 4 Contact ) ]]</sqph:PlaceholderLegalEntityContactPhone>
      <sqph:PlaceholderLegalEntityContactFaxNumber>[[ Contact Fax Number (Additional Second Party 4 Contact ) ]]</sqph:PlaceholderLegalEntityContactFaxNumber>
      <sqph:PlaceholderLegalEntityContractEmail>[[ Contact E-mail (Additional Second Party 4 Contact ) ]]</sqph:PlaceholderLegalEntityContractEmail>
    </sqph:SecondParty>
    <sqph:SecondParty>
      <sqph:PlaceholderLegalEntityName>[[ Name (Additional Second Party 5) ]]</sqph:PlaceholderLegalEntityName>
      <sqph:PlaceholderLegalEntityAddress1>[[ Street Line 1 (Additional Second Party 5) ]]</sqph:PlaceholderLegalEntityAddress1>
      <sqph:PlaceholderLegalEntityAddress2>[[ Street Line 2 (Additional Second Party 5) ]]</sqph:PlaceholderLegalEntityAddress2>
      <sqph:PlaceholderLegalEntityAddress3>[[ Street Line 3 (Additional Second Party 5) ]]</sqph:PlaceholderLegalEntityAddress3>
      <sqph:PlaceholderLegalEntityCityTown>[[ City/Town (Additional Second Party 5) ]]</sqph:PlaceholderLegalEntityCityTown>
      <sqph:PlaceholderLegalEntityStateProvince>[[ State/Province (Additional Second Party 5) ]]</sqph:PlaceholderLegalEntityStateProvince>
      <sqph:PlaceholderLegalEntityPostalCode>[[ Postal Code (Additional Second Party 5) ]]</sqph:PlaceholderLegalEntityPostalCode>
      <sqph:PlaceholderLegalEntityCountry>[[ Country (Additional Second Party 5) ]]</sqph:PlaceholderLegalEntityCountry>
      <sqph:PlaceholderLegalEntityPhone>[[ Phone Number (Additional Second Party 5) ]]</sqph:PlaceholderLegalEntityPhone>
      <sqph:PlaceholderLegalEntityFaxNumber>[[ Fax Number (Additional Second Party 5) ]]</sqph:PlaceholderLegalEntityFaxNumber>
      <sqph:PlaceholderLegalEntityContractName>[[ Contact Name (Additional Second Party 5 Contact ) ]]</sqph:PlaceholderLegalEntityContractName>
      <sqph:PlaceholderLegalEntityContactTitle>[[ Contact Title (Additional Second Party 5 Contact ) ]]</sqph:PlaceholderLegalEntityContactTitle>
      <sqph:PlaceholderLegalEntityContactPhone>[[ Contact Phone Number (Additional Second Party 5 Contact ) ]]</sqph:PlaceholderLegalEntityContactPhone>
      <sqph:PlaceholderLegalEntityContactFaxNumber>[[ Contact Fax Number (Additional Second Party 5 Contact ) ]]</sqph:PlaceholderLegalEntityContactFaxNumber>
      <sqph:PlaceholderLegalEntityContractEmail>[[ Contact E-mail (Additional Second Party 5 Contact ) ]]</sqph:PlaceholderLegalEntityContractEmail>
    </sqph:SecondParty>
  </sqph:SecondParties>
  <sqph:Approvers>
    <sqph:Step>
      <sqph:PlaceholderStepName>Threshold Amount 500k</sqph:PlaceholderStepName>
      <sqph:PlaceholderApproverNameDate>[[ Approver Name and Date (Step: Threshold Amount 500k) ]]</sqph:PlaceholderApproverNameDate>
      <sqph:PlaceholderApproverName>[[ Approver Name (Step: Threshold Amount 500k) ]]</sqph:PlaceholderApproverName>
      <sqph:PlaceholderApproverDate>[[ Approval Date (Step: Threshold Amount 500k) ]]</sqph:PlaceholderApproverDate>
    </sqph:Step>
    <sqph:Step>
      <sqph:PlaceholderStepName>Threshold Amount 1M</sqph:PlaceholderStepName>
      <sqph:PlaceholderApproverNameDate>[[ Approver Name and Date (Step: Threshold Amount 1M) ]]</sqph:PlaceholderApproverNameDate>
      <sqph:PlaceholderApproverName>[[ Approver Name (Step: Threshold Amount 1M) ]]</sqph:PlaceholderApproverName>
      <sqph:PlaceholderApproverDate>[[ Approval Date (Step: Threshold Amount 1M) ]]</sqph:PlaceholderApproverDate>
    </sqph:Step>
    <sqph:Step>
      <sqph:PlaceholderStepName>Threshold Amount 2.5M</sqph:PlaceholderStepName>
      <sqph:PlaceholderApproverNameDate>[[ Approver Name and Date (Step: Threshold Amount 2.5M) ]]</sqph:PlaceholderApproverNameDate>
      <sqph:PlaceholderApproverName>[[ Approver Name (Step: Threshold Amount 2.5M) ]]</sqph:PlaceholderApproverName>
      <sqph:PlaceholderApproverDate>[[ Approval Date (Step: Threshold Amount 2.5M) ]]</sqph:PlaceholderApproverDate>
    </sqph:Step>
    <sqph:Step>
      <sqph:PlaceholderStepName>Threshold Amount 5M</sqph:PlaceholderStepName>
      <sqph:PlaceholderApproverNameDate>[[ Approver Name and Date (Step: Threshold Amount 5M) ]]</sqph:PlaceholderApproverNameDate>
      <sqph:PlaceholderApproverName>[[ Approver Name (Step: Threshold Amount 5M) ]]</sqph:PlaceholderApproverName>
      <sqph:PlaceholderApproverDate>[[ Approval Date (Step: Threshold Amount 5M) ]]</sqph:PlaceholderApproverDate>
    </sqph:Step>
    <sqph:Step>
      <sqph:PlaceholderStepName>Threshold Amount &gt; 5M</sqph:PlaceholderStepName>
      <sqph:PlaceholderApproverNameDate>[[ Approver Name and Date (Step: Threshold Amount &gt; 5M) ]]</sqph:PlaceholderApproverNameDate>
      <sqph:PlaceholderApproverName>[[ Approver Name (Step: Threshold Amount &gt; 5M) ]]</sqph:PlaceholderApproverName>
      <sqph:PlaceholderApproverDate>[[ Approval Date (Step: Threshold Amount &gt; 5M) ]]</sqph:PlaceholderApproverDate>
    </sqph:Step>
    <sqph:Step>
      <sqph:PlaceholderStepName>PS IMF Review</sqph:PlaceholderStepName>
      <sqph:PlaceholderApproverNameDate>[[ Approver Name and Date (Step: PS IMF Review) ]]</sqph:PlaceholderApproverNameDate>
      <sqph:PlaceholderApproverName>[[ Approver Name (Step: PS IMF Review) ]]</sqph:PlaceholderApproverName>
      <sqph:PlaceholderApproverDate>[[ Approval Date (Step: PS IMF Review) ]]</sqph:PlaceholderApproverDate>
    </sqph:Step>
  </sqph:Approvers>
</sqph:contractplacehold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4B07-86D4-4B3C-A658-38136FCA455C}">
  <ds:schemaRefs>
    <ds:schemaRef ds:uri="http://schemas.sciquest.com/tcm/office/v1"/>
  </ds:schemaRefs>
</ds:datastoreItem>
</file>

<file path=customXml/itemProps2.xml><?xml version="1.0" encoding="utf-8"?>
<ds:datastoreItem xmlns:ds="http://schemas.openxmlformats.org/officeDocument/2006/customXml" ds:itemID="{F6B3BF6A-1815-4D46-AD32-0181FF5429DD}">
  <ds:schemaRefs>
    <ds:schemaRef ds:uri="http://schemas.sciquest.com/tcm/office/placeholders/v1"/>
  </ds:schemaRefs>
</ds:datastoreItem>
</file>

<file path=customXml/itemProps3.xml><?xml version="1.0" encoding="utf-8"?>
<ds:datastoreItem xmlns:ds="http://schemas.openxmlformats.org/officeDocument/2006/customXml" ds:itemID="{12926F41-85AD-4EEB-9BB8-9082902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Rider_104-A_Commodities_and_Other_Services.dotx</Template>
  <TotalTime>1</TotalTime>
  <Pages>17</Pages>
  <Words>8490</Words>
  <Characters>48399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Ohmes,Rebecca</dc:creator>
  <cp:lastModifiedBy>Ohmes,Rebecca</cp:lastModifiedBy>
  <cp:revision>1</cp:revision>
  <dcterms:created xsi:type="dcterms:W3CDTF">2024-06-26T17:09:00Z</dcterms:created>
  <dcterms:modified xsi:type="dcterms:W3CDTF">2024-06-26T17:10:00Z</dcterms:modified>
</cp:coreProperties>
</file>